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5560" w14:textId="24A290F7" w:rsidR="002E5DCF" w:rsidRPr="002E5DCF" w:rsidRDefault="002E5DCF" w:rsidP="002E5DCF">
      <w:pPr>
        <w:jc w:val="center"/>
        <w:rPr>
          <w:sz w:val="28"/>
          <w:szCs w:val="24"/>
        </w:rPr>
      </w:pPr>
      <w:r w:rsidRPr="002E5DCF">
        <w:rPr>
          <w:b/>
          <w:bCs/>
          <w:color w:val="236B76"/>
          <w:sz w:val="30"/>
          <w:szCs w:val="30"/>
        </w:rPr>
        <w:t>Internationalisation Award – Internationalisierung auf vielen Wegen</w:t>
      </w:r>
      <w:r w:rsidRPr="002E5DCF">
        <w:rPr>
          <w:b/>
          <w:bCs/>
          <w:color w:val="236B76"/>
          <w:sz w:val="30"/>
          <w:szCs w:val="30"/>
        </w:rPr>
        <w:br/>
      </w:r>
      <w:r w:rsidRPr="002D62C7">
        <w:rPr>
          <w:sz w:val="27"/>
          <w:szCs w:val="27"/>
        </w:rPr>
        <w:t>Der Preis zur Hochschulmobilitäts- und Internationalisierungsstrategie</w:t>
      </w:r>
      <w:r w:rsidR="002D62C7" w:rsidRPr="002D62C7">
        <w:rPr>
          <w:sz w:val="27"/>
          <w:szCs w:val="27"/>
        </w:rPr>
        <w:t xml:space="preserve"> 2020-2030</w:t>
      </w:r>
    </w:p>
    <w:p w14:paraId="46DE3082" w14:textId="2B74B9A1" w:rsidR="00D8204D" w:rsidRPr="002E5DCF" w:rsidRDefault="00A6691D" w:rsidP="00680BD0">
      <w:pPr>
        <w:jc w:val="center"/>
        <w:rPr>
          <w:b/>
          <w:bCs/>
          <w:sz w:val="28"/>
          <w:szCs w:val="24"/>
        </w:rPr>
      </w:pPr>
      <w:r>
        <w:rPr>
          <w:b/>
          <w:bCs/>
          <w:sz w:val="28"/>
          <w:szCs w:val="24"/>
        </w:rPr>
        <w:t>Eingabemaske – Word-Formular</w:t>
      </w:r>
    </w:p>
    <w:p w14:paraId="67149A39" w14:textId="2CF75241" w:rsidR="00A6691D" w:rsidRDefault="00A6691D" w:rsidP="008C159A">
      <w:r>
        <w:t xml:space="preserve">In diesem Dokument finden Sie die Eingabemaske für den Internationalisation Award 2026. </w:t>
      </w:r>
      <w:r w:rsidR="00B76331">
        <w:t xml:space="preserve">Nutzen Sie dieses Word-Formular, um Ihre Textbausteine für die Einreichung zu sammeln. Bei den mit einem Sternchen markierten Feldern handelt es sich um Pflichtfelder. </w:t>
      </w:r>
      <w:r w:rsidR="00442755">
        <w:t xml:space="preserve">Bitte beachten Sie insbesondere die Zeichenbeschränkungen (inkl. Leerzeichen). </w:t>
      </w:r>
      <w:r w:rsidR="00B76331">
        <w:t xml:space="preserve">Sie können </w:t>
      </w:r>
      <w:r w:rsidR="003660E7">
        <w:t>Ihre Texte</w:t>
      </w:r>
      <w:r w:rsidR="00B76331">
        <w:t xml:space="preserve"> später ganz einfach in die Eingabemaske auf der HMIS2030-Plattform kopieren.</w:t>
      </w:r>
    </w:p>
    <w:p w14:paraId="0B065915" w14:textId="38CA0FD0" w:rsidR="00A6691D" w:rsidRDefault="00A6691D" w:rsidP="008C159A">
      <w:r>
        <w:t xml:space="preserve">Sollte es bei der Einreichung auf der HMIS2030-Plattform zu technischen Problemen kommen, können Sie ein Beispiel guter Praxis auch mit diesem Formular einreichen. Füllen Sie dafür bitte das Feld </w:t>
      </w:r>
      <w:r w:rsidR="00DE68A7">
        <w:t>„Anmerkung zu technischen Problemen“</w:t>
      </w:r>
      <w:r>
        <w:t xml:space="preserve"> am Ende des Formulars aus, </w:t>
      </w:r>
      <w:r w:rsidRPr="00C77861">
        <w:t xml:space="preserve">damit wir das technische Problem einordnen und </w:t>
      </w:r>
      <w:r w:rsidR="00C77861" w:rsidRPr="00C77861">
        <w:t>gegebenenfalls lösen können</w:t>
      </w:r>
      <w:r w:rsidRPr="00C77861">
        <w:t>.</w:t>
      </w:r>
    </w:p>
    <w:p w14:paraId="1D449639" w14:textId="097D4049" w:rsidR="00186880" w:rsidRDefault="00186880" w:rsidP="008C159A">
      <w:r>
        <w:t>D</w:t>
      </w:r>
      <w:r w:rsidR="00A6691D">
        <w:t xml:space="preserve">as Einreichformular </w:t>
      </w:r>
      <w:r>
        <w:t xml:space="preserve">gliedert sich in die folgenden </w:t>
      </w:r>
      <w:r w:rsidR="003E65FF">
        <w:t>fünf</w:t>
      </w:r>
      <w:r>
        <w:t xml:space="preserve"> Abschnitte:</w:t>
      </w:r>
    </w:p>
    <w:p w14:paraId="60517E00" w14:textId="3D715824" w:rsidR="00186880" w:rsidRDefault="00186880" w:rsidP="00C3120D">
      <w:pPr>
        <w:pStyle w:val="OeADAufzhlungVariante3"/>
        <w:spacing w:before="0"/>
        <w:ind w:left="709"/>
      </w:pPr>
      <w:r>
        <w:t>Texte</w:t>
      </w:r>
    </w:p>
    <w:p w14:paraId="3B48180B" w14:textId="6B6E0880" w:rsidR="00186880" w:rsidRDefault="00186880" w:rsidP="00C3120D">
      <w:pPr>
        <w:pStyle w:val="OeADAufzhlungVariante3"/>
        <w:ind w:left="709"/>
      </w:pPr>
      <w:r>
        <w:t>Weiteres</w:t>
      </w:r>
    </w:p>
    <w:p w14:paraId="464FB34C" w14:textId="0C7B241F" w:rsidR="00186880" w:rsidRDefault="00186880" w:rsidP="00C3120D">
      <w:pPr>
        <w:pStyle w:val="OeADAufzhlungVariante3"/>
        <w:ind w:left="709"/>
      </w:pPr>
      <w:r>
        <w:t>Bilder</w:t>
      </w:r>
    </w:p>
    <w:p w14:paraId="156A9B99" w14:textId="428DF9C1" w:rsidR="00186880" w:rsidRDefault="00186880" w:rsidP="00C3120D">
      <w:pPr>
        <w:pStyle w:val="OeADAufzhlungVariante3"/>
        <w:ind w:left="709"/>
      </w:pPr>
      <w:r>
        <w:t>Tags</w:t>
      </w:r>
    </w:p>
    <w:p w14:paraId="43BB9927" w14:textId="6206AD0E" w:rsidR="003E65FF" w:rsidRDefault="00112C1F" w:rsidP="00C3120D">
      <w:pPr>
        <w:pStyle w:val="OeADAufzhlungVariante3"/>
        <w:ind w:left="709"/>
      </w:pPr>
      <w:r>
        <w:t>„</w:t>
      </w:r>
      <w:r w:rsidR="003E65FF">
        <w:t>Für den Internationalisation Award einreichen</w:t>
      </w:r>
      <w:r>
        <w:t>“</w:t>
      </w:r>
    </w:p>
    <w:p w14:paraId="3992D2D1" w14:textId="77777777" w:rsidR="00F73D5D" w:rsidRPr="00112C1F" w:rsidRDefault="00F73D5D" w:rsidP="00F73D5D">
      <w:pPr>
        <w:rPr>
          <w:lang w:val="de-DE"/>
        </w:rPr>
      </w:pPr>
    </w:p>
    <w:p w14:paraId="0F05B609" w14:textId="7ACC19E7" w:rsidR="00186880" w:rsidRDefault="00186880" w:rsidP="00C3120D">
      <w:pPr>
        <w:pStyle w:val="berschrift1"/>
      </w:pPr>
      <w:r>
        <w:t>Texte</w:t>
      </w:r>
    </w:p>
    <w:p w14:paraId="160A3A7E" w14:textId="69FC61ED" w:rsidR="00186880" w:rsidRPr="00C3120D" w:rsidRDefault="00186880" w:rsidP="00F73D5D">
      <w:pPr>
        <w:rPr>
          <w:b/>
          <w:bCs/>
          <w:color w:val="005E75" w:themeColor="accent2"/>
          <w:lang w:val="en-US"/>
        </w:rPr>
      </w:pPr>
      <w:r w:rsidRPr="00C3120D">
        <w:rPr>
          <w:b/>
          <w:bCs/>
          <w:color w:val="005E75" w:themeColor="accent2"/>
          <w:lang w:val="en-US"/>
        </w:rPr>
        <w:t>Titel</w:t>
      </w:r>
      <w:r w:rsidR="00C51BE6" w:rsidRPr="00C3120D">
        <w:rPr>
          <w:b/>
          <w:bCs/>
          <w:color w:val="005E75" w:themeColor="accent2"/>
          <w:lang w:val="en-US"/>
        </w:rPr>
        <w:t>*</w:t>
      </w:r>
    </w:p>
    <w:p w14:paraId="131AF591" w14:textId="0C4B8542" w:rsidR="00B76331" w:rsidRPr="00820086" w:rsidRDefault="00186880" w:rsidP="00C3120D">
      <w:pPr>
        <w:spacing w:before="80"/>
        <w:rPr>
          <w:i/>
          <w:iCs/>
          <w:sz w:val="20"/>
          <w:szCs w:val="18"/>
        </w:rPr>
      </w:pPr>
      <w:r w:rsidRPr="00C3120D">
        <w:rPr>
          <w:i/>
          <w:iCs/>
          <w:sz w:val="20"/>
          <w:szCs w:val="18"/>
        </w:rPr>
        <w:t xml:space="preserve">Geben Sie einen prägnanten Titel Ihres Beispiels guter Praxis ein. </w:t>
      </w:r>
      <w:r w:rsidRPr="00820086">
        <w:rPr>
          <w:i/>
          <w:iCs/>
          <w:sz w:val="20"/>
          <w:szCs w:val="18"/>
        </w:rPr>
        <w:t>(max. 80 Zeichen)</w:t>
      </w:r>
    </w:p>
    <w:sdt>
      <w:sdtPr>
        <w:id w:val="-467359860"/>
        <w:placeholder>
          <w:docPart w:val="DefaultPlaceholder_-1854013440"/>
        </w:placeholder>
        <w:showingPlcHdr/>
      </w:sdtPr>
      <w:sdtEndPr/>
      <w:sdtContent>
        <w:p w14:paraId="3381534E" w14:textId="7C12EC44" w:rsidR="00442755" w:rsidRPr="007A5A4F" w:rsidRDefault="007A5A4F" w:rsidP="007A5A4F">
          <w:pPr>
            <w:spacing w:before="280"/>
          </w:pPr>
          <w:r w:rsidRPr="001E2751">
            <w:rPr>
              <w:rStyle w:val="Platzhaltertext"/>
            </w:rPr>
            <w:t>Klicken oder tippen Sie hier, um Text einzugeben.</w:t>
          </w:r>
        </w:p>
      </w:sdtContent>
    </w:sdt>
    <w:p w14:paraId="1FDA92C0" w14:textId="1245B158" w:rsidR="00186880" w:rsidRPr="00C3120D" w:rsidRDefault="00186880" w:rsidP="00C3120D">
      <w:pPr>
        <w:spacing w:before="280"/>
        <w:rPr>
          <w:b/>
          <w:bCs/>
          <w:color w:val="005E75" w:themeColor="accent2"/>
          <w:lang w:val="en-US"/>
        </w:rPr>
      </w:pPr>
      <w:r w:rsidRPr="00C3120D">
        <w:rPr>
          <w:b/>
          <w:bCs/>
          <w:color w:val="005E75" w:themeColor="accent2"/>
          <w:lang w:val="en-US"/>
        </w:rPr>
        <w:t>Title</w:t>
      </w:r>
      <w:r w:rsidR="00C51BE6" w:rsidRPr="00C3120D">
        <w:rPr>
          <w:b/>
          <w:bCs/>
          <w:color w:val="005E75" w:themeColor="accent2"/>
          <w:lang w:val="en-US"/>
        </w:rPr>
        <w:t>*</w:t>
      </w:r>
    </w:p>
    <w:p w14:paraId="7F595351" w14:textId="300FA98D" w:rsidR="00186880" w:rsidRPr="00C3120D" w:rsidRDefault="00186880" w:rsidP="00C3120D">
      <w:pPr>
        <w:spacing w:before="80"/>
        <w:rPr>
          <w:i/>
          <w:iCs/>
          <w:sz w:val="20"/>
          <w:szCs w:val="18"/>
        </w:rPr>
      </w:pPr>
      <w:r w:rsidRPr="008758DE">
        <w:rPr>
          <w:i/>
          <w:iCs/>
          <w:sz w:val="20"/>
          <w:szCs w:val="18"/>
          <w:lang w:val="en-US"/>
        </w:rPr>
        <w:t xml:space="preserve">Please provide a concise title for your example of good practice. </w:t>
      </w:r>
      <w:r w:rsidRPr="00C3120D">
        <w:rPr>
          <w:i/>
          <w:iCs/>
          <w:sz w:val="20"/>
          <w:szCs w:val="18"/>
        </w:rPr>
        <w:t>(max. 80 Zeichen)</w:t>
      </w:r>
    </w:p>
    <w:sdt>
      <w:sdtPr>
        <w:id w:val="-45065305"/>
        <w:placeholder>
          <w:docPart w:val="DefaultPlaceholder_-1854013440"/>
        </w:placeholder>
        <w:showingPlcHdr/>
      </w:sdtPr>
      <w:sdtEndPr/>
      <w:sdtContent>
        <w:p w14:paraId="7B91E693" w14:textId="3B37DA3B" w:rsidR="007A5A4F" w:rsidRDefault="007A5A4F" w:rsidP="00C3120D">
          <w:pPr>
            <w:spacing w:before="280"/>
          </w:pPr>
          <w:r w:rsidRPr="001E2751">
            <w:rPr>
              <w:rStyle w:val="Platzhaltertext"/>
            </w:rPr>
            <w:t>Klicken oder tippen Sie hier, um Text einzugeben.</w:t>
          </w:r>
        </w:p>
      </w:sdtContent>
    </w:sdt>
    <w:p w14:paraId="624E8608" w14:textId="3E4BC358" w:rsidR="00186880" w:rsidRPr="008758DE" w:rsidRDefault="00186880" w:rsidP="00C3120D">
      <w:pPr>
        <w:spacing w:before="280"/>
        <w:rPr>
          <w:b/>
          <w:bCs/>
          <w:color w:val="005E75" w:themeColor="accent2"/>
        </w:rPr>
      </w:pPr>
      <w:r w:rsidRPr="008758DE">
        <w:rPr>
          <w:b/>
          <w:bCs/>
          <w:color w:val="005E75" w:themeColor="accent2"/>
        </w:rPr>
        <w:t>Teaser (DE)</w:t>
      </w:r>
      <w:r w:rsidR="00C51BE6" w:rsidRPr="008758DE">
        <w:rPr>
          <w:b/>
          <w:bCs/>
          <w:color w:val="005E75" w:themeColor="accent2"/>
        </w:rPr>
        <w:t>*</w:t>
      </w:r>
    </w:p>
    <w:p w14:paraId="724DC0C7" w14:textId="5B1E3582" w:rsidR="007A5A4F" w:rsidRDefault="007A5A4F" w:rsidP="00C3120D">
      <w:pPr>
        <w:spacing w:before="80"/>
        <w:rPr>
          <w:i/>
          <w:iCs/>
          <w:sz w:val="20"/>
          <w:szCs w:val="18"/>
        </w:rPr>
      </w:pPr>
      <w:r w:rsidRPr="007A5A4F">
        <w:rPr>
          <w:i/>
          <w:iCs/>
          <w:sz w:val="20"/>
          <w:szCs w:val="18"/>
        </w:rPr>
        <w:t>Geben Sie eine Kurzbeschreibung Ihres Beispiels guter Praxis ein. Dieser Teaser sollte in wenigen Sätzen das Wesentliche des Beispiels zusammenfassen und das Interesse der Lesenden wecken.</w:t>
      </w:r>
      <w:r>
        <w:rPr>
          <w:i/>
          <w:iCs/>
          <w:sz w:val="20"/>
          <w:szCs w:val="18"/>
        </w:rPr>
        <w:t xml:space="preserve"> (max. 200 Zeichen)</w:t>
      </w:r>
    </w:p>
    <w:sdt>
      <w:sdtPr>
        <w:rPr>
          <w:lang w:val="en-US"/>
        </w:rPr>
        <w:id w:val="-1537655096"/>
        <w:placeholder>
          <w:docPart w:val="DefaultPlaceholder_-1854013440"/>
        </w:placeholder>
        <w:showingPlcHdr/>
      </w:sdtPr>
      <w:sdtEndPr/>
      <w:sdtContent>
        <w:p w14:paraId="6B467424" w14:textId="6E9E92CE" w:rsidR="007A5A4F" w:rsidRPr="007A5A4F" w:rsidRDefault="007A5A4F" w:rsidP="00C3120D">
          <w:pPr>
            <w:spacing w:before="280"/>
          </w:pPr>
          <w:r w:rsidRPr="001E2751">
            <w:rPr>
              <w:rStyle w:val="Platzhaltertext"/>
            </w:rPr>
            <w:t>Klicken oder tippen Sie hier, um Text einzugeben.</w:t>
          </w:r>
        </w:p>
      </w:sdtContent>
    </w:sdt>
    <w:p w14:paraId="7242C350" w14:textId="75196BB8" w:rsidR="00186880" w:rsidRPr="00C3120D" w:rsidRDefault="00186880" w:rsidP="00C3120D">
      <w:pPr>
        <w:spacing w:before="280"/>
        <w:rPr>
          <w:b/>
          <w:bCs/>
          <w:color w:val="005E75" w:themeColor="accent2"/>
          <w:lang w:val="en-US"/>
        </w:rPr>
      </w:pPr>
      <w:r w:rsidRPr="00C3120D">
        <w:rPr>
          <w:b/>
          <w:bCs/>
          <w:color w:val="005E75" w:themeColor="accent2"/>
          <w:lang w:val="en-US"/>
        </w:rPr>
        <w:t>Teaser (EN)</w:t>
      </w:r>
      <w:r w:rsidR="00C51BE6" w:rsidRPr="00C3120D">
        <w:rPr>
          <w:b/>
          <w:bCs/>
          <w:color w:val="005E75" w:themeColor="accent2"/>
          <w:lang w:val="en-US"/>
        </w:rPr>
        <w:t>*</w:t>
      </w:r>
    </w:p>
    <w:p w14:paraId="2059E7F8" w14:textId="5C93A46D" w:rsidR="00C51BE6" w:rsidRPr="00C3120D" w:rsidRDefault="00C51BE6" w:rsidP="00C3120D">
      <w:pPr>
        <w:spacing w:before="80"/>
        <w:rPr>
          <w:i/>
          <w:iCs/>
          <w:sz w:val="20"/>
          <w:szCs w:val="18"/>
        </w:rPr>
      </w:pPr>
      <w:r w:rsidRPr="008758DE">
        <w:rPr>
          <w:i/>
          <w:iCs/>
          <w:sz w:val="20"/>
          <w:szCs w:val="18"/>
          <w:lang w:val="en-US"/>
        </w:rPr>
        <w:t xml:space="preserve">Provide a brief description of your example of good practice. The teaser should summarise the key points in a few sentences and serves to spark the readers’ interest. </w:t>
      </w:r>
      <w:r w:rsidRPr="00C3120D">
        <w:rPr>
          <w:i/>
          <w:iCs/>
          <w:sz w:val="20"/>
          <w:szCs w:val="18"/>
        </w:rPr>
        <w:t>(max. 200 Zeichen)</w:t>
      </w:r>
    </w:p>
    <w:sdt>
      <w:sdtPr>
        <w:rPr>
          <w:rStyle w:val="Platzhaltertext"/>
        </w:rPr>
        <w:id w:val="-410771568"/>
        <w:placeholder>
          <w:docPart w:val="DefaultPlaceholder_-1854013440"/>
        </w:placeholder>
        <w:showingPlcHdr/>
      </w:sdtPr>
      <w:sdtEndPr>
        <w:rPr>
          <w:rStyle w:val="Platzhaltertext"/>
        </w:rPr>
      </w:sdtEndPr>
      <w:sdtContent>
        <w:p w14:paraId="3AACE24F" w14:textId="12F24B11" w:rsidR="007A5A4F" w:rsidRPr="007A5A4F" w:rsidRDefault="007A5A4F" w:rsidP="007A5A4F">
          <w:pPr>
            <w:spacing w:before="280"/>
            <w:rPr>
              <w:rStyle w:val="Platzhaltertext"/>
            </w:rPr>
          </w:pPr>
          <w:r w:rsidRPr="001E2751">
            <w:rPr>
              <w:rStyle w:val="Platzhaltertext"/>
            </w:rPr>
            <w:t>Klicken oder tippen Sie hier, um Text einzugeben.</w:t>
          </w:r>
        </w:p>
      </w:sdtContent>
    </w:sdt>
    <w:p w14:paraId="69A29285" w14:textId="319C9249" w:rsidR="00C51BE6" w:rsidRPr="008758DE" w:rsidRDefault="00C51BE6" w:rsidP="00C3120D">
      <w:pPr>
        <w:spacing w:before="280"/>
        <w:rPr>
          <w:b/>
          <w:bCs/>
          <w:color w:val="005E75" w:themeColor="accent2"/>
        </w:rPr>
      </w:pPr>
      <w:r w:rsidRPr="008758DE">
        <w:rPr>
          <w:b/>
          <w:bCs/>
          <w:color w:val="005E75" w:themeColor="accent2"/>
        </w:rPr>
        <w:lastRenderedPageBreak/>
        <w:t>Ziele*</w:t>
      </w:r>
    </w:p>
    <w:p w14:paraId="506BB753" w14:textId="11BE994C" w:rsidR="00021398" w:rsidRDefault="00021398" w:rsidP="00C3120D">
      <w:pPr>
        <w:spacing w:before="80"/>
        <w:rPr>
          <w:i/>
          <w:iCs/>
          <w:sz w:val="20"/>
          <w:szCs w:val="18"/>
        </w:rPr>
      </w:pPr>
      <w:r w:rsidRPr="00021398">
        <w:rPr>
          <w:i/>
          <w:iCs/>
          <w:sz w:val="20"/>
          <w:szCs w:val="18"/>
        </w:rPr>
        <w:t>Erörtern Sie bitte - ausgehend von den Umsetzungszielen der HMIS2030 und etwaigen hochschulinternen Strategien - die Wirkungen und Ziele, die mit dem umgesetzten Beispiel guter Praxis erreicht werden sollen. Beschreiben Sie die Zielgruppe und machen Sie deutlich, wie das Beispiel guter Praxis die Zielgruppe unter Berücksichtigung der gesetzten Ziele erreicht.</w:t>
      </w:r>
      <w:r>
        <w:rPr>
          <w:i/>
          <w:iCs/>
          <w:sz w:val="20"/>
          <w:szCs w:val="18"/>
        </w:rPr>
        <w:t xml:space="preserve"> </w:t>
      </w:r>
      <w:r w:rsidRPr="00021398">
        <w:rPr>
          <w:i/>
          <w:iCs/>
          <w:sz w:val="20"/>
          <w:szCs w:val="18"/>
        </w:rPr>
        <w:t>(max. 2000 Zeichen)</w:t>
      </w:r>
    </w:p>
    <w:sdt>
      <w:sdtPr>
        <w:rPr>
          <w:lang w:val="en-US"/>
        </w:rPr>
        <w:id w:val="-58949774"/>
        <w:placeholder>
          <w:docPart w:val="DefaultPlaceholder_-1854013440"/>
        </w:placeholder>
        <w:showingPlcHdr/>
      </w:sdtPr>
      <w:sdtEndPr/>
      <w:sdtContent>
        <w:p w14:paraId="51D5C69B" w14:textId="42F846F2" w:rsidR="007A5A4F" w:rsidRPr="00021398" w:rsidRDefault="00021398" w:rsidP="007A5A4F">
          <w:pPr>
            <w:spacing w:before="280"/>
          </w:pPr>
          <w:r w:rsidRPr="001E2751">
            <w:rPr>
              <w:rStyle w:val="Platzhaltertext"/>
            </w:rPr>
            <w:t>Klicken oder tippen Sie hier, um Text einzugeben.</w:t>
          </w:r>
        </w:p>
      </w:sdtContent>
    </w:sdt>
    <w:p w14:paraId="0D7876DF" w14:textId="24F2FA3B" w:rsidR="00C51BE6" w:rsidRPr="00C3120D" w:rsidRDefault="00C51BE6" w:rsidP="00C3120D">
      <w:pPr>
        <w:spacing w:before="280"/>
        <w:rPr>
          <w:b/>
          <w:bCs/>
          <w:color w:val="005E75" w:themeColor="accent2"/>
          <w:lang w:val="en-US"/>
        </w:rPr>
      </w:pPr>
      <w:r w:rsidRPr="00C3120D">
        <w:rPr>
          <w:b/>
          <w:bCs/>
          <w:color w:val="005E75" w:themeColor="accent2"/>
          <w:lang w:val="en-US"/>
        </w:rPr>
        <w:t>Objectives*</w:t>
      </w:r>
    </w:p>
    <w:p w14:paraId="6B3DA860" w14:textId="55CAC855" w:rsidR="00021398" w:rsidRPr="00021398" w:rsidRDefault="00021398" w:rsidP="00C3120D">
      <w:pPr>
        <w:spacing w:before="80"/>
        <w:rPr>
          <w:i/>
          <w:iCs/>
          <w:sz w:val="20"/>
          <w:szCs w:val="18"/>
        </w:rPr>
      </w:pPr>
      <w:r w:rsidRPr="00021398">
        <w:rPr>
          <w:i/>
          <w:iCs/>
          <w:sz w:val="20"/>
          <w:szCs w:val="18"/>
          <w:lang w:val="en-US"/>
        </w:rPr>
        <w:t>Please discuss - based on the objectives for implementation of HMIS2030 and any institutional strategies - the intended outcomes and objectives of the example of good practice. Describe the target group and explain how the example of good practice addresses the target group considering the established objectives.</w:t>
      </w:r>
      <w:r>
        <w:rPr>
          <w:i/>
          <w:iCs/>
          <w:sz w:val="20"/>
          <w:szCs w:val="18"/>
          <w:lang w:val="en-US"/>
        </w:rPr>
        <w:t xml:space="preserve"> </w:t>
      </w:r>
      <w:r w:rsidRPr="00021398">
        <w:rPr>
          <w:i/>
          <w:iCs/>
          <w:sz w:val="20"/>
          <w:szCs w:val="18"/>
        </w:rPr>
        <w:t>(max. 2000 Zeichen)</w:t>
      </w:r>
    </w:p>
    <w:sdt>
      <w:sdtPr>
        <w:id w:val="1134764520"/>
        <w:placeholder>
          <w:docPart w:val="DefaultPlaceholder_-1854013440"/>
        </w:placeholder>
        <w:showingPlcHdr/>
      </w:sdtPr>
      <w:sdtEndPr/>
      <w:sdtContent>
        <w:p w14:paraId="026E97DF" w14:textId="0C4AA283" w:rsidR="00C51BE6" w:rsidRPr="00021398" w:rsidRDefault="00021398" w:rsidP="007A5A4F">
          <w:pPr>
            <w:spacing w:before="280"/>
          </w:pPr>
          <w:r w:rsidRPr="001E2751">
            <w:rPr>
              <w:rStyle w:val="Platzhaltertext"/>
            </w:rPr>
            <w:t>Klicken oder tippen Sie hier, um Text einzugeben.</w:t>
          </w:r>
        </w:p>
      </w:sdtContent>
    </w:sdt>
    <w:p w14:paraId="0D03A360" w14:textId="7D57B7AD" w:rsidR="00C51BE6" w:rsidRPr="008758DE" w:rsidRDefault="00C3120D" w:rsidP="00C3120D">
      <w:pPr>
        <w:spacing w:before="280"/>
        <w:rPr>
          <w:b/>
          <w:bCs/>
          <w:color w:val="005E75" w:themeColor="accent2"/>
        </w:rPr>
      </w:pPr>
      <w:r w:rsidRPr="008758DE">
        <w:rPr>
          <w:b/>
          <w:bCs/>
          <w:color w:val="005E75" w:themeColor="accent2"/>
        </w:rPr>
        <w:t>Hintergrund*</w:t>
      </w:r>
    </w:p>
    <w:p w14:paraId="64E37A83" w14:textId="3468B2F5" w:rsidR="00021398" w:rsidRDefault="00021398" w:rsidP="00C3120D">
      <w:pPr>
        <w:spacing w:before="80"/>
        <w:rPr>
          <w:i/>
          <w:iCs/>
          <w:sz w:val="20"/>
          <w:szCs w:val="18"/>
        </w:rPr>
      </w:pPr>
      <w:r w:rsidRPr="00021398">
        <w:rPr>
          <w:i/>
          <w:iCs/>
          <w:sz w:val="20"/>
          <w:szCs w:val="18"/>
        </w:rPr>
        <w:t>Ausgehend von der Zielsetzung (bzw. einem spezifischen Problemfeld) beschreiben Sie den Entstehungsprozess des Beispiels guter Praxis: beteiligte Personen und Organisationseinheiten, bedeutsame interne und externe Rahmenbedingungen, Hindernisse und Unterstützung durch die Hochschule.</w:t>
      </w:r>
      <w:r>
        <w:rPr>
          <w:i/>
          <w:iCs/>
          <w:sz w:val="20"/>
          <w:szCs w:val="18"/>
        </w:rPr>
        <w:t xml:space="preserve"> (max. 2000 Zeichen)</w:t>
      </w:r>
    </w:p>
    <w:sdt>
      <w:sdtPr>
        <w:id w:val="898253036"/>
        <w:placeholder>
          <w:docPart w:val="DefaultPlaceholder_-1854013440"/>
        </w:placeholder>
        <w:showingPlcHdr/>
      </w:sdtPr>
      <w:sdtEndPr/>
      <w:sdtContent>
        <w:p w14:paraId="0ACD7E2F" w14:textId="75704ACC" w:rsidR="00C3120D" w:rsidRPr="00021398" w:rsidRDefault="00021398" w:rsidP="007A5A4F">
          <w:pPr>
            <w:spacing w:before="280"/>
          </w:pPr>
          <w:r w:rsidRPr="001E2751">
            <w:rPr>
              <w:rStyle w:val="Platzhaltertext"/>
            </w:rPr>
            <w:t>Klicken oder tippen Sie hier, um Text einzugeben.</w:t>
          </w:r>
        </w:p>
      </w:sdtContent>
    </w:sdt>
    <w:p w14:paraId="15BCE5EB" w14:textId="5C9D8073" w:rsidR="00C3120D" w:rsidRPr="00820086" w:rsidRDefault="00C3120D" w:rsidP="00C3120D">
      <w:pPr>
        <w:spacing w:before="280"/>
        <w:rPr>
          <w:b/>
          <w:bCs/>
          <w:color w:val="005E75" w:themeColor="accent2"/>
          <w:lang w:val="en-US"/>
        </w:rPr>
      </w:pPr>
      <w:r w:rsidRPr="00820086">
        <w:rPr>
          <w:b/>
          <w:bCs/>
          <w:color w:val="005E75" w:themeColor="accent2"/>
          <w:lang w:val="en-US"/>
        </w:rPr>
        <w:t>Background*</w:t>
      </w:r>
    </w:p>
    <w:p w14:paraId="6F71B971" w14:textId="59D5479A" w:rsidR="00021398" w:rsidRPr="00021398" w:rsidRDefault="00021398" w:rsidP="00C3120D">
      <w:pPr>
        <w:spacing w:before="80"/>
        <w:rPr>
          <w:i/>
          <w:iCs/>
          <w:sz w:val="20"/>
          <w:szCs w:val="18"/>
        </w:rPr>
      </w:pPr>
      <w:r w:rsidRPr="00021398">
        <w:rPr>
          <w:i/>
          <w:iCs/>
          <w:sz w:val="20"/>
          <w:szCs w:val="18"/>
          <w:lang w:val="en-US"/>
        </w:rPr>
        <w:t>Based on the objectives (or a specific set of problems), describe the development of the example of good practice: the involved individuals and organizational units, key internal and external factors, obstacles and support provided by the institution.</w:t>
      </w:r>
      <w:r>
        <w:rPr>
          <w:i/>
          <w:iCs/>
          <w:sz w:val="20"/>
          <w:szCs w:val="18"/>
          <w:lang w:val="en-US"/>
        </w:rPr>
        <w:t xml:space="preserve"> </w:t>
      </w:r>
      <w:r w:rsidRPr="00021398">
        <w:rPr>
          <w:i/>
          <w:iCs/>
          <w:sz w:val="20"/>
          <w:szCs w:val="18"/>
        </w:rPr>
        <w:t>(max. 2000 Zeichen)</w:t>
      </w:r>
    </w:p>
    <w:sdt>
      <w:sdtPr>
        <w:rPr>
          <w:lang w:val="en-US"/>
        </w:rPr>
        <w:id w:val="-1303688121"/>
        <w:placeholder>
          <w:docPart w:val="DefaultPlaceholder_-1854013440"/>
        </w:placeholder>
        <w:showingPlcHdr/>
      </w:sdtPr>
      <w:sdtEndPr/>
      <w:sdtContent>
        <w:p w14:paraId="2EC1257E" w14:textId="524022B7" w:rsidR="00C3120D" w:rsidRPr="00021398" w:rsidRDefault="00021398" w:rsidP="007A5A4F">
          <w:pPr>
            <w:spacing w:before="280"/>
          </w:pPr>
          <w:r w:rsidRPr="001E2751">
            <w:rPr>
              <w:rStyle w:val="Platzhaltertext"/>
            </w:rPr>
            <w:t>Klicken oder tippen Sie hier, um Text einzugeben.</w:t>
          </w:r>
        </w:p>
      </w:sdtContent>
    </w:sdt>
    <w:p w14:paraId="10A43FE8" w14:textId="34EFEE74" w:rsidR="00C3120D" w:rsidRPr="008758DE" w:rsidRDefault="00C3120D" w:rsidP="00C3120D">
      <w:pPr>
        <w:spacing w:before="280"/>
        <w:rPr>
          <w:b/>
          <w:bCs/>
          <w:color w:val="005E75" w:themeColor="accent2"/>
        </w:rPr>
      </w:pPr>
      <w:r w:rsidRPr="008758DE">
        <w:rPr>
          <w:b/>
          <w:bCs/>
          <w:color w:val="005E75" w:themeColor="accent2"/>
        </w:rPr>
        <w:t>(Durchgeführte) Aktivitäten*</w:t>
      </w:r>
    </w:p>
    <w:p w14:paraId="33A962A7" w14:textId="7122B8C8" w:rsidR="00C3120D" w:rsidRPr="00820086" w:rsidRDefault="00C3120D" w:rsidP="00C3120D">
      <w:pPr>
        <w:spacing w:before="80"/>
        <w:rPr>
          <w:i/>
          <w:iCs/>
          <w:sz w:val="20"/>
          <w:szCs w:val="18"/>
        </w:rPr>
      </w:pPr>
      <w:r w:rsidRPr="00C3120D">
        <w:rPr>
          <w:i/>
          <w:iCs/>
          <w:sz w:val="20"/>
          <w:szCs w:val="18"/>
        </w:rPr>
        <w:t xml:space="preserve">Beschreiben Sie die konkreten Aktivitäten und Maßnahmen, die im Rahmen des Beispiels guter Praxis durchgeführt/umgesetzt wurden. Beschreiben Sie, wie die Aktivitäten zu den zuvor definierten Zielen beitragen und wie Sie mit den Aktivitäten die Zielgruppe erreichen. </w:t>
      </w:r>
      <w:r w:rsidRPr="00820086">
        <w:rPr>
          <w:i/>
          <w:iCs/>
          <w:sz w:val="20"/>
          <w:szCs w:val="18"/>
        </w:rPr>
        <w:t>(max. 2000 Zeichen)</w:t>
      </w:r>
    </w:p>
    <w:sdt>
      <w:sdtPr>
        <w:rPr>
          <w:lang w:val="en-US"/>
        </w:rPr>
        <w:id w:val="23061141"/>
        <w:placeholder>
          <w:docPart w:val="DefaultPlaceholder_-1854013440"/>
        </w:placeholder>
        <w:showingPlcHdr/>
      </w:sdtPr>
      <w:sdtEndPr/>
      <w:sdtContent>
        <w:p w14:paraId="53BC906A" w14:textId="6ABD49D6" w:rsidR="00C3120D" w:rsidRPr="00021398" w:rsidRDefault="00021398" w:rsidP="007A5A4F">
          <w:pPr>
            <w:spacing w:before="280"/>
          </w:pPr>
          <w:r w:rsidRPr="001E2751">
            <w:rPr>
              <w:rStyle w:val="Platzhaltertext"/>
            </w:rPr>
            <w:t>Klicken oder tippen Sie hier, um Text einzugeben.</w:t>
          </w:r>
        </w:p>
      </w:sdtContent>
    </w:sdt>
    <w:p w14:paraId="1D9046DA" w14:textId="117954DA" w:rsidR="00C3120D" w:rsidRPr="00C3120D" w:rsidRDefault="00C3120D" w:rsidP="00C3120D">
      <w:pPr>
        <w:spacing w:before="280"/>
        <w:rPr>
          <w:b/>
          <w:bCs/>
          <w:color w:val="005E75" w:themeColor="accent2"/>
          <w:lang w:val="en-US"/>
        </w:rPr>
      </w:pPr>
      <w:r w:rsidRPr="00C3120D">
        <w:rPr>
          <w:b/>
          <w:bCs/>
          <w:color w:val="005E75" w:themeColor="accent2"/>
          <w:lang w:val="en-US"/>
        </w:rPr>
        <w:t>(Implemented) Activities*</w:t>
      </w:r>
    </w:p>
    <w:p w14:paraId="79120F01" w14:textId="75321DB5" w:rsidR="00186880" w:rsidRPr="00C3120D" w:rsidRDefault="00C3120D" w:rsidP="00C3120D">
      <w:pPr>
        <w:spacing w:before="80"/>
        <w:rPr>
          <w:i/>
          <w:iCs/>
          <w:sz w:val="20"/>
          <w:szCs w:val="18"/>
        </w:rPr>
      </w:pPr>
      <w:r w:rsidRPr="008758DE">
        <w:rPr>
          <w:i/>
          <w:iCs/>
          <w:sz w:val="20"/>
          <w:szCs w:val="18"/>
          <w:lang w:val="en-US"/>
        </w:rPr>
        <w:t xml:space="preserve">Please describe the activities and measures that were carried out/implemented as part of the example of good practice. Outline how the activities contribute to the previously defined objectives and illustrate how the activities reach the target group. </w:t>
      </w:r>
      <w:r w:rsidRPr="00C3120D">
        <w:rPr>
          <w:i/>
          <w:iCs/>
          <w:sz w:val="20"/>
          <w:szCs w:val="18"/>
        </w:rPr>
        <w:t>(max. 2000 Zeichen)</w:t>
      </w:r>
    </w:p>
    <w:sdt>
      <w:sdtPr>
        <w:rPr>
          <w:lang w:val="en-US"/>
        </w:rPr>
        <w:id w:val="-994184065"/>
        <w:placeholder>
          <w:docPart w:val="DefaultPlaceholder_-1854013440"/>
        </w:placeholder>
        <w:showingPlcHdr/>
      </w:sdtPr>
      <w:sdtEndPr/>
      <w:sdtContent>
        <w:p w14:paraId="1503A69D" w14:textId="13C48DB0" w:rsidR="00C3120D" w:rsidRPr="00021398" w:rsidRDefault="00021398" w:rsidP="007A5A4F">
          <w:pPr>
            <w:spacing w:before="280"/>
          </w:pPr>
          <w:r w:rsidRPr="001E2751">
            <w:rPr>
              <w:rStyle w:val="Platzhaltertext"/>
            </w:rPr>
            <w:t>Klicken oder tippen Sie hier, um Text einzugeben.</w:t>
          </w:r>
        </w:p>
      </w:sdtContent>
    </w:sdt>
    <w:p w14:paraId="628A842F" w14:textId="2D128CDF" w:rsidR="00C3120D" w:rsidRPr="008758DE" w:rsidRDefault="00C3120D" w:rsidP="00C3120D">
      <w:pPr>
        <w:spacing w:before="280"/>
        <w:rPr>
          <w:b/>
          <w:bCs/>
          <w:color w:val="005E75" w:themeColor="accent2"/>
        </w:rPr>
      </w:pPr>
      <w:r w:rsidRPr="008758DE">
        <w:rPr>
          <w:b/>
          <w:bCs/>
          <w:color w:val="005E75" w:themeColor="accent2"/>
        </w:rPr>
        <w:t>Ergebnisse*</w:t>
      </w:r>
    </w:p>
    <w:p w14:paraId="28EDA592" w14:textId="5E7204EB" w:rsidR="00021398" w:rsidRDefault="00021398" w:rsidP="00C3120D">
      <w:pPr>
        <w:spacing w:before="80"/>
        <w:rPr>
          <w:i/>
          <w:iCs/>
          <w:sz w:val="20"/>
          <w:szCs w:val="18"/>
        </w:rPr>
      </w:pPr>
      <w:r w:rsidRPr="00021398">
        <w:rPr>
          <w:i/>
          <w:iCs/>
          <w:sz w:val="20"/>
          <w:szCs w:val="18"/>
        </w:rPr>
        <w:t>Beschreiben Sie die konkreten Ergebnisse und gehen Sie auf aufgetretene Herausforderungen und Lösungsansätze ein. Stützen Sie sich hierbei insbesondere auf Kennzahlen zur Evaluierung der Zielerreichung. Stellen Sie außerdem den Mehrwert für die Zielgruppe und die langfristigen Auswirkungen des Beispiels guter Praxis dar.</w:t>
      </w:r>
      <w:r>
        <w:rPr>
          <w:i/>
          <w:iCs/>
          <w:sz w:val="20"/>
          <w:szCs w:val="18"/>
        </w:rPr>
        <w:t xml:space="preserve"> (max. 2000 Zeichen)</w:t>
      </w:r>
    </w:p>
    <w:sdt>
      <w:sdtPr>
        <w:rPr>
          <w:lang w:val="en-US"/>
        </w:rPr>
        <w:id w:val="-708648618"/>
        <w:placeholder>
          <w:docPart w:val="DefaultPlaceholder_-1854013440"/>
        </w:placeholder>
        <w:showingPlcHdr/>
      </w:sdtPr>
      <w:sdtEndPr/>
      <w:sdtContent>
        <w:p w14:paraId="529A81A5" w14:textId="0BD8B6EF" w:rsidR="00C3120D" w:rsidRPr="00021398" w:rsidRDefault="00021398" w:rsidP="007A5A4F">
          <w:pPr>
            <w:spacing w:before="280"/>
          </w:pPr>
          <w:r w:rsidRPr="001E2751">
            <w:rPr>
              <w:rStyle w:val="Platzhaltertext"/>
            </w:rPr>
            <w:t>Klicken oder tippen Sie hier, um Text einzugeben.</w:t>
          </w:r>
        </w:p>
      </w:sdtContent>
    </w:sdt>
    <w:p w14:paraId="2DA57FBF" w14:textId="751497D9" w:rsidR="00C3120D" w:rsidRPr="00C3120D" w:rsidRDefault="00C3120D" w:rsidP="00C3120D">
      <w:pPr>
        <w:spacing w:before="280"/>
        <w:rPr>
          <w:b/>
          <w:bCs/>
          <w:color w:val="005E75" w:themeColor="accent2"/>
          <w:lang w:val="en-US"/>
        </w:rPr>
      </w:pPr>
      <w:r w:rsidRPr="00C3120D">
        <w:rPr>
          <w:b/>
          <w:bCs/>
          <w:color w:val="005E75" w:themeColor="accent2"/>
          <w:lang w:val="en-US"/>
        </w:rPr>
        <w:lastRenderedPageBreak/>
        <w:t>Results*</w:t>
      </w:r>
    </w:p>
    <w:p w14:paraId="7F7E5184" w14:textId="7725E4AD" w:rsidR="00021398" w:rsidRPr="00021398" w:rsidRDefault="00021398" w:rsidP="00C3120D">
      <w:pPr>
        <w:spacing w:before="80"/>
        <w:rPr>
          <w:i/>
          <w:iCs/>
          <w:sz w:val="20"/>
          <w:szCs w:val="18"/>
        </w:rPr>
      </w:pPr>
      <w:r w:rsidRPr="00021398">
        <w:rPr>
          <w:i/>
          <w:iCs/>
          <w:sz w:val="20"/>
          <w:szCs w:val="18"/>
          <w:lang w:val="en-US"/>
        </w:rPr>
        <w:t>Describe the specific results and address any challenges as well as the proposed solutions. Draw on key performance indicators to assess if and how objectives were met. Also highlight the added value for the target group and the long-term effects of the example of good practice.</w:t>
      </w:r>
      <w:r>
        <w:rPr>
          <w:i/>
          <w:iCs/>
          <w:sz w:val="20"/>
          <w:szCs w:val="18"/>
          <w:lang w:val="en-US"/>
        </w:rPr>
        <w:t xml:space="preserve"> </w:t>
      </w:r>
      <w:r w:rsidRPr="00021398">
        <w:rPr>
          <w:i/>
          <w:iCs/>
          <w:sz w:val="20"/>
          <w:szCs w:val="18"/>
        </w:rPr>
        <w:t>(max. 2000 Zeichen)</w:t>
      </w:r>
    </w:p>
    <w:sdt>
      <w:sdtPr>
        <w:rPr>
          <w:lang w:val="en-US"/>
        </w:rPr>
        <w:id w:val="188339366"/>
        <w:placeholder>
          <w:docPart w:val="DefaultPlaceholder_-1854013440"/>
        </w:placeholder>
        <w:showingPlcHdr/>
      </w:sdtPr>
      <w:sdtEndPr/>
      <w:sdtContent>
        <w:p w14:paraId="5E2AA948" w14:textId="26EE1CE9" w:rsidR="00C3120D" w:rsidRPr="00021398" w:rsidRDefault="00021398" w:rsidP="007A5A4F">
          <w:pPr>
            <w:spacing w:before="280"/>
          </w:pPr>
          <w:r w:rsidRPr="001E2751">
            <w:rPr>
              <w:rStyle w:val="Platzhaltertext"/>
            </w:rPr>
            <w:t>Klicken oder tippen Sie hier, um Text einzugeben.</w:t>
          </w:r>
        </w:p>
      </w:sdtContent>
    </w:sdt>
    <w:p w14:paraId="7B86A190" w14:textId="03965C63" w:rsidR="00C3120D" w:rsidRPr="001F5876" w:rsidRDefault="00C3120D" w:rsidP="00C3120D">
      <w:pPr>
        <w:spacing w:before="280"/>
        <w:rPr>
          <w:b/>
          <w:bCs/>
          <w:color w:val="005E75" w:themeColor="accent2"/>
        </w:rPr>
      </w:pPr>
      <w:r w:rsidRPr="001F5876">
        <w:rPr>
          <w:b/>
          <w:bCs/>
          <w:color w:val="005E75" w:themeColor="accent2"/>
        </w:rPr>
        <w:t xml:space="preserve">Lessons learned </w:t>
      </w:r>
      <w:r w:rsidR="00021398">
        <w:rPr>
          <w:b/>
          <w:bCs/>
          <w:color w:val="005E75" w:themeColor="accent2"/>
        </w:rPr>
        <w:t>&amp; Übertragbarkeit</w:t>
      </w:r>
      <w:r w:rsidRPr="001F5876">
        <w:rPr>
          <w:b/>
          <w:bCs/>
          <w:color w:val="005E75" w:themeColor="accent2"/>
        </w:rPr>
        <w:t>*</w:t>
      </w:r>
    </w:p>
    <w:p w14:paraId="0AD94DDD" w14:textId="4F085A46" w:rsidR="00021398" w:rsidRDefault="00021398" w:rsidP="00021398">
      <w:pPr>
        <w:spacing w:before="80"/>
        <w:rPr>
          <w:i/>
          <w:iCs/>
          <w:sz w:val="20"/>
          <w:szCs w:val="18"/>
        </w:rPr>
      </w:pPr>
      <w:r w:rsidRPr="00021398">
        <w:rPr>
          <w:i/>
          <w:iCs/>
          <w:sz w:val="20"/>
          <w:szCs w:val="18"/>
        </w:rPr>
        <w:t>Was sind die „Lessons learned“ in Hinblick auf gemachte Erfahrungen sowie Herausforderungen und deren Bewältigung?</w:t>
      </w:r>
      <w:r>
        <w:rPr>
          <w:i/>
          <w:iCs/>
          <w:sz w:val="20"/>
          <w:szCs w:val="18"/>
        </w:rPr>
        <w:t xml:space="preserve"> </w:t>
      </w:r>
      <w:r w:rsidRPr="00021398">
        <w:rPr>
          <w:i/>
          <w:iCs/>
          <w:sz w:val="20"/>
          <w:szCs w:val="18"/>
        </w:rPr>
        <w:t>Gehen Sie des Weiteren auf Übertragbarkeit und Innovation ein: Welche Aspekte können als Modell</w:t>
      </w:r>
      <w:r>
        <w:rPr>
          <w:i/>
          <w:iCs/>
          <w:sz w:val="20"/>
          <w:szCs w:val="18"/>
        </w:rPr>
        <w:t xml:space="preserve"> </w:t>
      </w:r>
      <w:r w:rsidRPr="00021398">
        <w:rPr>
          <w:i/>
          <w:iCs/>
          <w:sz w:val="20"/>
          <w:szCs w:val="18"/>
        </w:rPr>
        <w:t>für andere Hochschulen dienen und sind über Ihren spezifischen Hochschulkontext hinaus umsetzbar? In welchen Aspekten weist das beschriebene Beispiel guter Praxis innovative Ansätze bzw. Ideen auf?</w:t>
      </w:r>
      <w:r>
        <w:rPr>
          <w:i/>
          <w:iCs/>
          <w:sz w:val="20"/>
          <w:szCs w:val="18"/>
        </w:rPr>
        <w:t xml:space="preserve"> (max. 2000 Zeichen)</w:t>
      </w:r>
    </w:p>
    <w:sdt>
      <w:sdtPr>
        <w:rPr>
          <w:lang w:val="en-US"/>
        </w:rPr>
        <w:id w:val="-526635340"/>
        <w:placeholder>
          <w:docPart w:val="DefaultPlaceholder_-1854013440"/>
        </w:placeholder>
        <w:showingPlcHdr/>
      </w:sdtPr>
      <w:sdtEndPr/>
      <w:sdtContent>
        <w:p w14:paraId="6B1E4EB2" w14:textId="7BFC0C0D" w:rsidR="00C3120D" w:rsidRPr="00021398" w:rsidRDefault="00021398" w:rsidP="007A5A4F">
          <w:pPr>
            <w:spacing w:before="280"/>
          </w:pPr>
          <w:r w:rsidRPr="001E2751">
            <w:rPr>
              <w:rStyle w:val="Platzhaltertext"/>
            </w:rPr>
            <w:t>Klicken oder tippen Sie hier, um Text einzugeben.</w:t>
          </w:r>
        </w:p>
      </w:sdtContent>
    </w:sdt>
    <w:p w14:paraId="0539762A" w14:textId="1888764E" w:rsidR="00C3120D" w:rsidRPr="00C3120D" w:rsidRDefault="00C3120D" w:rsidP="00C3120D">
      <w:pPr>
        <w:spacing w:before="280"/>
        <w:rPr>
          <w:b/>
          <w:bCs/>
          <w:color w:val="005E75" w:themeColor="accent2"/>
          <w:lang w:val="en-US"/>
        </w:rPr>
      </w:pPr>
      <w:r w:rsidRPr="00C3120D">
        <w:rPr>
          <w:b/>
          <w:bCs/>
          <w:color w:val="005E75" w:themeColor="accent2"/>
          <w:lang w:val="en-US"/>
        </w:rPr>
        <w:t xml:space="preserve">Lessons learned </w:t>
      </w:r>
      <w:r w:rsidR="00021398">
        <w:rPr>
          <w:b/>
          <w:bCs/>
          <w:color w:val="005E75" w:themeColor="accent2"/>
          <w:lang w:val="en-US"/>
        </w:rPr>
        <w:t>&amp; transferability</w:t>
      </w:r>
      <w:r w:rsidRPr="00C3120D">
        <w:rPr>
          <w:b/>
          <w:bCs/>
          <w:color w:val="005E75" w:themeColor="accent2"/>
          <w:lang w:val="en-US"/>
        </w:rPr>
        <w:t>*</w:t>
      </w:r>
    </w:p>
    <w:p w14:paraId="127D86AA" w14:textId="7A744F74" w:rsidR="00021398" w:rsidRPr="00021398" w:rsidRDefault="00021398" w:rsidP="00C3120D">
      <w:pPr>
        <w:spacing w:before="80"/>
        <w:rPr>
          <w:i/>
          <w:iCs/>
          <w:sz w:val="20"/>
          <w:szCs w:val="18"/>
        </w:rPr>
      </w:pPr>
      <w:r w:rsidRPr="00021398">
        <w:rPr>
          <w:i/>
          <w:iCs/>
          <w:sz w:val="20"/>
          <w:szCs w:val="18"/>
          <w:lang w:val="en-US"/>
        </w:rPr>
        <w:t>What are the lessons learned in terms of experiences gained, challenges faced and ways of overcoming obstacles? Please also address transferability and innovation: Which aspects can serve as a model for other institutions and are applicable beyond your specific institutional context? In what ways does the example of good practice demonstrate innovative approaches or ideas?</w:t>
      </w:r>
      <w:r>
        <w:rPr>
          <w:i/>
          <w:iCs/>
          <w:sz w:val="20"/>
          <w:szCs w:val="18"/>
          <w:lang w:val="en-US"/>
        </w:rPr>
        <w:t xml:space="preserve"> </w:t>
      </w:r>
      <w:r w:rsidRPr="00021398">
        <w:rPr>
          <w:i/>
          <w:iCs/>
          <w:sz w:val="20"/>
          <w:szCs w:val="18"/>
        </w:rPr>
        <w:t>(max. 2000 Zeichen)</w:t>
      </w:r>
    </w:p>
    <w:sdt>
      <w:sdtPr>
        <w:rPr>
          <w:lang w:val="en-US"/>
        </w:rPr>
        <w:id w:val="462782215"/>
        <w:placeholder>
          <w:docPart w:val="DefaultPlaceholder_-1854013440"/>
        </w:placeholder>
        <w:showingPlcHdr/>
      </w:sdtPr>
      <w:sdtEndPr/>
      <w:sdtContent>
        <w:p w14:paraId="2B539187" w14:textId="42886A6E" w:rsidR="00C3120D" w:rsidRPr="00021398" w:rsidRDefault="00021398" w:rsidP="007A5A4F">
          <w:pPr>
            <w:spacing w:before="280"/>
          </w:pPr>
          <w:r w:rsidRPr="001E2751">
            <w:rPr>
              <w:rStyle w:val="Platzhaltertext"/>
            </w:rPr>
            <w:t>Klicken oder tippen Sie hier, um Text einzugeben.</w:t>
          </w:r>
        </w:p>
      </w:sdtContent>
    </w:sdt>
    <w:p w14:paraId="293827E7" w14:textId="54A2C245" w:rsidR="00021398" w:rsidRPr="00021398" w:rsidRDefault="00021398" w:rsidP="00021398">
      <w:pPr>
        <w:spacing w:before="280"/>
        <w:rPr>
          <w:b/>
          <w:bCs/>
          <w:color w:val="005E75" w:themeColor="accent2"/>
        </w:rPr>
      </w:pPr>
      <w:r w:rsidRPr="00021398">
        <w:rPr>
          <w:b/>
          <w:bCs/>
          <w:color w:val="005E75" w:themeColor="accent2"/>
        </w:rPr>
        <w:t>Weiterentwicklung</w:t>
      </w:r>
    </w:p>
    <w:p w14:paraId="6A5FA3F4" w14:textId="3419962B" w:rsidR="00021398" w:rsidRPr="00021398" w:rsidRDefault="00021398" w:rsidP="00021398">
      <w:pPr>
        <w:spacing w:before="80"/>
        <w:rPr>
          <w:i/>
          <w:iCs/>
          <w:sz w:val="20"/>
          <w:szCs w:val="18"/>
        </w:rPr>
      </w:pPr>
      <w:r w:rsidRPr="00021398">
        <w:rPr>
          <w:i/>
          <w:iCs/>
          <w:sz w:val="20"/>
          <w:szCs w:val="18"/>
        </w:rPr>
        <w:t>Füllen Sie dieses Feld aus, wenn Sie Ihr Beispiel bereits einmal für den Internationalisation Award eingereicht haben und es seitdem weiterentwickelt haben. Machen Sie die Weiterentwicklung sichtbar und stellen Sie einen Bezug zur vorangegangenen Einreichung her. Beschreiben Sie, welche Faktoren die Weiterentwicklung angestoßen haben (z.B. mangelhafte Zielgruppenorientierung) und wie und mit welchen Maßnahmen der Herausforderung begegnet wird/wurde.</w:t>
      </w:r>
      <w:r>
        <w:rPr>
          <w:i/>
          <w:iCs/>
          <w:sz w:val="20"/>
          <w:szCs w:val="18"/>
        </w:rPr>
        <w:t xml:space="preserve"> (max. 2000 Zeichen)</w:t>
      </w:r>
    </w:p>
    <w:sdt>
      <w:sdtPr>
        <w:rPr>
          <w:lang w:val="en-US"/>
        </w:rPr>
        <w:id w:val="1852363455"/>
        <w:placeholder>
          <w:docPart w:val="7B8F28E1C98B499FBA08E87C47A3600F"/>
        </w:placeholder>
        <w:showingPlcHdr/>
      </w:sdtPr>
      <w:sdtEndPr/>
      <w:sdtContent>
        <w:p w14:paraId="7221BC14" w14:textId="77777777" w:rsidR="00021398" w:rsidRPr="00021398" w:rsidRDefault="00021398" w:rsidP="00021398">
          <w:pPr>
            <w:spacing w:before="280"/>
          </w:pPr>
          <w:r w:rsidRPr="001E2751">
            <w:rPr>
              <w:rStyle w:val="Platzhaltertext"/>
            </w:rPr>
            <w:t>Klicken oder tippen Sie hier, um Text einzugeben.</w:t>
          </w:r>
        </w:p>
      </w:sdtContent>
    </w:sdt>
    <w:p w14:paraId="4D260A29" w14:textId="11FD624B" w:rsidR="00021398" w:rsidRPr="00820086" w:rsidRDefault="00021398" w:rsidP="00021398">
      <w:pPr>
        <w:spacing w:before="280"/>
        <w:rPr>
          <w:b/>
          <w:bCs/>
          <w:color w:val="005E75" w:themeColor="accent2"/>
          <w:lang w:val="en-US"/>
        </w:rPr>
      </w:pPr>
      <w:r w:rsidRPr="00820086">
        <w:rPr>
          <w:b/>
          <w:bCs/>
          <w:color w:val="005E75" w:themeColor="accent2"/>
          <w:lang w:val="en-US"/>
        </w:rPr>
        <w:t>(Further) Development</w:t>
      </w:r>
    </w:p>
    <w:p w14:paraId="4760B33E" w14:textId="1EF6BD37" w:rsidR="00021398" w:rsidRPr="00021398" w:rsidRDefault="00021398" w:rsidP="00021398">
      <w:pPr>
        <w:spacing w:before="80"/>
        <w:rPr>
          <w:i/>
          <w:iCs/>
          <w:sz w:val="20"/>
          <w:szCs w:val="18"/>
        </w:rPr>
      </w:pPr>
      <w:r w:rsidRPr="00021398">
        <w:rPr>
          <w:i/>
          <w:iCs/>
          <w:sz w:val="20"/>
          <w:szCs w:val="18"/>
          <w:lang w:val="en-US"/>
        </w:rPr>
        <w:t xml:space="preserve">Please fill out this box if your example has been further developed since the last submission. Highlight these developments and draw a connection to the previous example. Describe the factors that prompted further development (e.g. a lack of focus on the target group) and how the challenges were or are being addressed. </w:t>
      </w:r>
      <w:r>
        <w:rPr>
          <w:i/>
          <w:iCs/>
          <w:sz w:val="20"/>
          <w:szCs w:val="18"/>
        </w:rPr>
        <w:t>(max. 2000 Zeichen)</w:t>
      </w:r>
    </w:p>
    <w:sdt>
      <w:sdtPr>
        <w:rPr>
          <w:lang w:val="en-US"/>
        </w:rPr>
        <w:id w:val="-1820177811"/>
        <w:placeholder>
          <w:docPart w:val="A2B99B9465B34A40B5E95AF5F155D58F"/>
        </w:placeholder>
        <w:showingPlcHdr/>
      </w:sdtPr>
      <w:sdtEndPr/>
      <w:sdtContent>
        <w:p w14:paraId="63C91E06" w14:textId="77777777" w:rsidR="00021398" w:rsidRPr="00021398" w:rsidRDefault="00021398" w:rsidP="00021398">
          <w:pPr>
            <w:spacing w:before="280"/>
          </w:pPr>
          <w:r w:rsidRPr="001E2751">
            <w:rPr>
              <w:rStyle w:val="Platzhaltertext"/>
            </w:rPr>
            <w:t>Klicken oder tippen Sie hier, um Text einzugeben.</w:t>
          </w:r>
        </w:p>
      </w:sdtContent>
    </w:sdt>
    <w:p w14:paraId="17BE57C6" w14:textId="0303A8F6" w:rsidR="00C3120D" w:rsidRPr="008758DE" w:rsidRDefault="00C3120D" w:rsidP="00C3120D">
      <w:pPr>
        <w:spacing w:before="280"/>
        <w:rPr>
          <w:b/>
          <w:bCs/>
          <w:color w:val="005E75" w:themeColor="accent2"/>
        </w:rPr>
      </w:pPr>
      <w:r w:rsidRPr="008758DE">
        <w:rPr>
          <w:b/>
          <w:bCs/>
          <w:color w:val="005E75" w:themeColor="accent2"/>
        </w:rPr>
        <w:t>Anmerkungen</w:t>
      </w:r>
    </w:p>
    <w:p w14:paraId="21CE0AF8" w14:textId="2CCEE8DB" w:rsidR="00C3120D" w:rsidRPr="00820086" w:rsidRDefault="00C3120D" w:rsidP="00C3120D">
      <w:pPr>
        <w:spacing w:before="80"/>
        <w:rPr>
          <w:i/>
          <w:iCs/>
          <w:sz w:val="20"/>
          <w:szCs w:val="18"/>
        </w:rPr>
      </w:pPr>
      <w:r w:rsidRPr="00C3120D">
        <w:rPr>
          <w:i/>
          <w:iCs/>
          <w:sz w:val="20"/>
          <w:szCs w:val="18"/>
        </w:rPr>
        <w:t xml:space="preserve">Hier können Sie zusätzliche Informationen, Erläuterungen oder Hinweise angeben. </w:t>
      </w:r>
      <w:r w:rsidRPr="00820086">
        <w:rPr>
          <w:i/>
          <w:iCs/>
          <w:sz w:val="20"/>
          <w:szCs w:val="18"/>
        </w:rPr>
        <w:t>(max. 1000 Zeichen)</w:t>
      </w:r>
    </w:p>
    <w:sdt>
      <w:sdtPr>
        <w:rPr>
          <w:lang w:val="en-US"/>
        </w:rPr>
        <w:id w:val="1480189254"/>
        <w:placeholder>
          <w:docPart w:val="DefaultPlaceholder_-1854013440"/>
        </w:placeholder>
        <w:showingPlcHdr/>
      </w:sdtPr>
      <w:sdtEndPr/>
      <w:sdtContent>
        <w:p w14:paraId="0596E347" w14:textId="153A899E" w:rsidR="00C3120D" w:rsidRPr="00A056B8" w:rsidRDefault="00A056B8" w:rsidP="007A5A4F">
          <w:pPr>
            <w:spacing w:before="280"/>
          </w:pPr>
          <w:r w:rsidRPr="001E2751">
            <w:rPr>
              <w:rStyle w:val="Platzhaltertext"/>
            </w:rPr>
            <w:t>Klicken oder tippen Sie hier, um Text einzugeben.</w:t>
          </w:r>
        </w:p>
      </w:sdtContent>
    </w:sdt>
    <w:p w14:paraId="1014F889" w14:textId="5A9E5B30" w:rsidR="00C3120D" w:rsidRPr="00C3120D" w:rsidRDefault="00C3120D" w:rsidP="00C3120D">
      <w:pPr>
        <w:spacing w:before="280"/>
        <w:rPr>
          <w:b/>
          <w:bCs/>
          <w:color w:val="005E75" w:themeColor="accent2"/>
          <w:lang w:val="en-US"/>
        </w:rPr>
      </w:pPr>
      <w:r w:rsidRPr="00C3120D">
        <w:rPr>
          <w:b/>
          <w:bCs/>
          <w:color w:val="005E75" w:themeColor="accent2"/>
          <w:lang w:val="en-US"/>
        </w:rPr>
        <w:t>Comments</w:t>
      </w:r>
    </w:p>
    <w:p w14:paraId="5EA5B18D" w14:textId="35DED20F" w:rsidR="00C3120D" w:rsidRPr="00820086" w:rsidRDefault="00C3120D" w:rsidP="00C3120D">
      <w:pPr>
        <w:spacing w:before="80"/>
        <w:rPr>
          <w:i/>
          <w:iCs/>
          <w:sz w:val="20"/>
          <w:szCs w:val="18"/>
        </w:rPr>
      </w:pPr>
      <w:r w:rsidRPr="00C3120D">
        <w:rPr>
          <w:i/>
          <w:iCs/>
          <w:sz w:val="20"/>
          <w:szCs w:val="18"/>
          <w:lang w:val="en-US"/>
        </w:rPr>
        <w:t xml:space="preserve">You can provide additional information, explanations or comments. </w:t>
      </w:r>
      <w:r w:rsidRPr="00820086">
        <w:rPr>
          <w:i/>
          <w:iCs/>
          <w:sz w:val="20"/>
          <w:szCs w:val="18"/>
        </w:rPr>
        <w:t>(max. 1000 Zeichen)</w:t>
      </w:r>
    </w:p>
    <w:sdt>
      <w:sdtPr>
        <w:rPr>
          <w:lang w:val="en-US"/>
        </w:rPr>
        <w:id w:val="1854142216"/>
        <w:placeholder>
          <w:docPart w:val="DefaultPlaceholder_-1854013440"/>
        </w:placeholder>
        <w:showingPlcHdr/>
      </w:sdtPr>
      <w:sdtEndPr/>
      <w:sdtContent>
        <w:p w14:paraId="2835A055" w14:textId="2F43B137" w:rsidR="00C3120D" w:rsidRPr="00A056B8" w:rsidRDefault="00A056B8" w:rsidP="007A5A4F">
          <w:pPr>
            <w:spacing w:before="280"/>
          </w:pPr>
          <w:r w:rsidRPr="001E2751">
            <w:rPr>
              <w:rStyle w:val="Platzhaltertext"/>
            </w:rPr>
            <w:t>Klicken oder tippen Sie hier, um Text einzugeben.</w:t>
          </w:r>
        </w:p>
      </w:sdtContent>
    </w:sdt>
    <w:p w14:paraId="46D61AD4" w14:textId="77777777" w:rsidR="00C3120D" w:rsidRPr="00A056B8" w:rsidRDefault="00C3120D" w:rsidP="00F73D5D"/>
    <w:p w14:paraId="3031A713" w14:textId="5E54213A" w:rsidR="00C3120D" w:rsidRDefault="008758DE" w:rsidP="008758DE">
      <w:pPr>
        <w:pStyle w:val="berschrift1"/>
        <w:rPr>
          <w:lang w:val="en-US"/>
        </w:rPr>
      </w:pPr>
      <w:r>
        <w:rPr>
          <w:lang w:val="en-US"/>
        </w:rPr>
        <w:t>Weiteres</w:t>
      </w:r>
    </w:p>
    <w:p w14:paraId="65035942" w14:textId="6AEF14C6" w:rsidR="008758DE" w:rsidRDefault="008758DE" w:rsidP="00F73D5D">
      <w:r w:rsidRPr="008758DE">
        <w:t>Hier können Sie Links a</w:t>
      </w:r>
      <w:r>
        <w:t>nlegen (z.B. zu Veröffentlichungen oder anderen Webseiten) sowie Kontaktdaten (Name, Mail-Adresse) hinzufügen. Sie müssen mindestens einen Link anlegen und eine Kontaktperson hinzufügen.</w:t>
      </w:r>
    </w:p>
    <w:p w14:paraId="2D792B60" w14:textId="33FE01B1" w:rsidR="008758DE" w:rsidRPr="001F5876" w:rsidRDefault="008758DE" w:rsidP="008758DE">
      <w:pPr>
        <w:spacing w:before="280"/>
        <w:rPr>
          <w:b/>
          <w:bCs/>
          <w:color w:val="005E75" w:themeColor="accent2"/>
        </w:rPr>
      </w:pPr>
      <w:r w:rsidRPr="001F5876">
        <w:rPr>
          <w:b/>
          <w:bCs/>
          <w:color w:val="005E75" w:themeColor="accent2"/>
        </w:rPr>
        <w:t>Links*</w:t>
      </w:r>
    </w:p>
    <w:sdt>
      <w:sdtPr>
        <w:rPr>
          <w:lang w:val="en-US"/>
        </w:rPr>
        <w:id w:val="-230696175"/>
        <w:placeholder>
          <w:docPart w:val="DefaultPlaceholder_-1854013440"/>
        </w:placeholder>
        <w:showingPlcHdr/>
      </w:sdtPr>
      <w:sdtEndPr/>
      <w:sdtContent>
        <w:p w14:paraId="65118AAF" w14:textId="3DDCC550" w:rsidR="008758DE" w:rsidRPr="00A2556D" w:rsidRDefault="00A2556D" w:rsidP="007A5A4F">
          <w:pPr>
            <w:spacing w:before="280"/>
          </w:pPr>
          <w:r w:rsidRPr="001E2751">
            <w:rPr>
              <w:rStyle w:val="Platzhaltertext"/>
            </w:rPr>
            <w:t>Klicken oder tippen Sie hier, um Text einzugeben.</w:t>
          </w:r>
        </w:p>
      </w:sdtContent>
    </w:sdt>
    <w:p w14:paraId="0C8809FD" w14:textId="1C340BCB" w:rsidR="008758DE" w:rsidRPr="001F5876" w:rsidRDefault="008758DE" w:rsidP="008758DE">
      <w:pPr>
        <w:spacing w:before="280"/>
        <w:rPr>
          <w:b/>
          <w:bCs/>
          <w:color w:val="005E75" w:themeColor="accent2"/>
        </w:rPr>
      </w:pPr>
      <w:r w:rsidRPr="001F5876">
        <w:rPr>
          <w:b/>
          <w:bCs/>
          <w:color w:val="005E75" w:themeColor="accent2"/>
        </w:rPr>
        <w:t>Kontakte*</w:t>
      </w:r>
    </w:p>
    <w:p w14:paraId="2746B784" w14:textId="390444D1" w:rsidR="008758DE" w:rsidRDefault="008758DE" w:rsidP="008758DE">
      <w:pPr>
        <w:spacing w:before="80"/>
        <w:rPr>
          <w:i/>
          <w:iCs/>
          <w:sz w:val="20"/>
          <w:szCs w:val="18"/>
        </w:rPr>
      </w:pPr>
      <w:r w:rsidRPr="008758DE">
        <w:rPr>
          <w:i/>
          <w:iCs/>
          <w:sz w:val="20"/>
          <w:szCs w:val="18"/>
        </w:rPr>
        <w:t>Bitte stellen Sie beim Anlegen von Kontaktpersonen sicher, dass Sie die Zustimmung zur Verarbeitung der personenbezogenen Daten (siehe Teilnahmebedingungen) von den Kontaktpersonen einholen.</w:t>
      </w:r>
    </w:p>
    <w:p w14:paraId="51023B84" w14:textId="2CA53258" w:rsidR="00A2556D" w:rsidRPr="008758DE" w:rsidRDefault="00A2556D" w:rsidP="008758DE">
      <w:pPr>
        <w:spacing w:before="80"/>
        <w:rPr>
          <w:i/>
          <w:iCs/>
          <w:sz w:val="20"/>
          <w:szCs w:val="18"/>
        </w:rPr>
      </w:pPr>
      <w:r>
        <w:rPr>
          <w:i/>
          <w:iCs/>
          <w:sz w:val="20"/>
          <w:szCs w:val="18"/>
        </w:rPr>
        <w:t>Bitte geben Sie Vorname, Nachname, E-Mail und optional eine Telefonnummer ein.</w:t>
      </w:r>
    </w:p>
    <w:sdt>
      <w:sdtPr>
        <w:id w:val="2018885076"/>
        <w:placeholder>
          <w:docPart w:val="DefaultPlaceholder_-1854013440"/>
        </w:placeholder>
        <w:showingPlcHdr/>
      </w:sdtPr>
      <w:sdtEndPr/>
      <w:sdtContent>
        <w:p w14:paraId="6A855E9A" w14:textId="673A451D" w:rsidR="00A2556D" w:rsidRDefault="00A2556D" w:rsidP="00A2556D">
          <w:pPr>
            <w:spacing w:before="280"/>
          </w:pPr>
          <w:r w:rsidRPr="001E2751">
            <w:rPr>
              <w:rStyle w:val="Platzhaltertext"/>
            </w:rPr>
            <w:t>Klicken oder tippen Sie hier, um Text einzugeben.</w:t>
          </w:r>
        </w:p>
      </w:sdtContent>
    </w:sdt>
    <w:p w14:paraId="71AD1302" w14:textId="77777777" w:rsidR="008758DE" w:rsidRPr="008758DE" w:rsidRDefault="008758DE" w:rsidP="00F73D5D"/>
    <w:p w14:paraId="1DED1B23" w14:textId="3AC057A6" w:rsidR="008758DE" w:rsidRPr="008758DE" w:rsidRDefault="008758DE" w:rsidP="008758DE">
      <w:pPr>
        <w:pStyle w:val="berschrift1"/>
      </w:pPr>
      <w:r>
        <w:t>Bilder</w:t>
      </w:r>
    </w:p>
    <w:p w14:paraId="03623BA0" w14:textId="2817E265" w:rsidR="008758DE" w:rsidRDefault="008758DE" w:rsidP="00F73D5D">
      <w:r>
        <w:t>Als Mindestanforderung müssen Sie ein Beitragsbild (Teaser Image) hochladen, welches auf der Startseite als Projektbild verwendet wird. Folgende Pflichtfelder müssen Sie für das Bild ausfüllen:</w:t>
      </w:r>
    </w:p>
    <w:p w14:paraId="5479A628" w14:textId="10C05AE5" w:rsidR="008758DE" w:rsidRPr="001F5876" w:rsidRDefault="008758DE" w:rsidP="008758DE">
      <w:pPr>
        <w:spacing w:before="280"/>
        <w:rPr>
          <w:b/>
          <w:bCs/>
          <w:color w:val="005E75" w:themeColor="accent2"/>
        </w:rPr>
      </w:pPr>
      <w:r w:rsidRPr="001F5876">
        <w:rPr>
          <w:b/>
          <w:bCs/>
          <w:color w:val="005E75" w:themeColor="accent2"/>
        </w:rPr>
        <w:t>Urheberin/Urheber*</w:t>
      </w:r>
    </w:p>
    <w:p w14:paraId="4922A390" w14:textId="28B19487" w:rsidR="008758DE" w:rsidRPr="008758DE" w:rsidRDefault="008758DE" w:rsidP="008758DE">
      <w:pPr>
        <w:spacing w:before="80"/>
        <w:rPr>
          <w:i/>
          <w:iCs/>
          <w:sz w:val="20"/>
          <w:szCs w:val="18"/>
        </w:rPr>
      </w:pPr>
      <w:r w:rsidRPr="008758DE">
        <w:rPr>
          <w:i/>
          <w:iCs/>
          <w:sz w:val="20"/>
          <w:szCs w:val="18"/>
        </w:rPr>
        <w:t>Bitte geben Sie den Nachnamen der Urheberin/des Urhebers des Bildes an. Stellen Sie sicher, dass Sie die erforderlichen Rechte an diesem Bild besitzen oder die Erlaubnis zur Nutzung haben.</w:t>
      </w:r>
    </w:p>
    <w:sdt>
      <w:sdtPr>
        <w:id w:val="-1970582381"/>
        <w:placeholder>
          <w:docPart w:val="DefaultPlaceholder_-1854013440"/>
        </w:placeholder>
        <w:showingPlcHdr/>
      </w:sdtPr>
      <w:sdtEndPr/>
      <w:sdtContent>
        <w:p w14:paraId="68658C53" w14:textId="001A7E53" w:rsidR="00A2556D" w:rsidRDefault="00A2556D" w:rsidP="008758DE">
          <w:pPr>
            <w:spacing w:before="280"/>
          </w:pPr>
          <w:r w:rsidRPr="001E2751">
            <w:rPr>
              <w:rStyle w:val="Platzhaltertext"/>
            </w:rPr>
            <w:t>Klicken oder tippen Sie hier, um Text einzugeben.</w:t>
          </w:r>
        </w:p>
      </w:sdtContent>
    </w:sdt>
    <w:p w14:paraId="2FE18A4A" w14:textId="20A4ABF5" w:rsidR="008758DE" w:rsidRPr="008758DE" w:rsidRDefault="008758DE" w:rsidP="008758DE">
      <w:pPr>
        <w:spacing w:before="280"/>
        <w:rPr>
          <w:b/>
          <w:bCs/>
          <w:color w:val="005E75" w:themeColor="accent2"/>
        </w:rPr>
      </w:pPr>
      <w:r w:rsidRPr="001F5876">
        <w:rPr>
          <w:b/>
          <w:bCs/>
          <w:color w:val="005E75" w:themeColor="accent2"/>
        </w:rPr>
        <w:t>Bildtitel*</w:t>
      </w:r>
    </w:p>
    <w:p w14:paraId="61E8FC81" w14:textId="70A762B2" w:rsidR="008758DE" w:rsidRPr="008758DE" w:rsidRDefault="008758DE" w:rsidP="008758DE">
      <w:pPr>
        <w:spacing w:before="80"/>
        <w:rPr>
          <w:i/>
          <w:iCs/>
          <w:sz w:val="20"/>
          <w:szCs w:val="18"/>
        </w:rPr>
      </w:pPr>
      <w:r w:rsidRPr="008758DE">
        <w:rPr>
          <w:i/>
          <w:iCs/>
          <w:sz w:val="20"/>
          <w:szCs w:val="18"/>
        </w:rPr>
        <w:t>Geben Sie einen Bildtitel mit einer kurzen Beschreibung in einem Satz ein (wie eine Schlagzeile), die den Inhalt des Bildes zusammenfasst.</w:t>
      </w:r>
    </w:p>
    <w:sdt>
      <w:sdtPr>
        <w:id w:val="43639565"/>
        <w:placeholder>
          <w:docPart w:val="DefaultPlaceholder_-1854013440"/>
        </w:placeholder>
        <w:showingPlcHdr/>
      </w:sdtPr>
      <w:sdtEndPr/>
      <w:sdtContent>
        <w:p w14:paraId="2E4177FB" w14:textId="67114FF5" w:rsidR="00A2556D" w:rsidRDefault="00A2556D" w:rsidP="008758DE">
          <w:pPr>
            <w:spacing w:before="280"/>
          </w:pPr>
          <w:r w:rsidRPr="001E2751">
            <w:rPr>
              <w:rStyle w:val="Platzhaltertext"/>
            </w:rPr>
            <w:t>Klicken oder tippen Sie hier, um Text einzugeben.</w:t>
          </w:r>
        </w:p>
      </w:sdtContent>
    </w:sdt>
    <w:p w14:paraId="73636425" w14:textId="501AC697" w:rsidR="008758DE" w:rsidRPr="008758DE" w:rsidRDefault="008758DE" w:rsidP="008758DE">
      <w:pPr>
        <w:spacing w:before="280"/>
        <w:rPr>
          <w:b/>
          <w:bCs/>
          <w:color w:val="005E75" w:themeColor="accent2"/>
          <w:lang w:val="en-US"/>
        </w:rPr>
      </w:pPr>
      <w:r w:rsidRPr="008758DE">
        <w:rPr>
          <w:b/>
          <w:bCs/>
          <w:color w:val="005E75" w:themeColor="accent2"/>
          <w:lang w:val="en-US"/>
        </w:rPr>
        <w:t>Image title*</w:t>
      </w:r>
    </w:p>
    <w:p w14:paraId="40E9847A" w14:textId="163A767D" w:rsidR="008758DE" w:rsidRPr="001F5876" w:rsidRDefault="008758DE" w:rsidP="008758DE">
      <w:pPr>
        <w:spacing w:before="80"/>
        <w:rPr>
          <w:i/>
          <w:iCs/>
          <w:sz w:val="20"/>
          <w:szCs w:val="18"/>
          <w:lang w:val="en-US"/>
        </w:rPr>
      </w:pPr>
      <w:r w:rsidRPr="001F5876">
        <w:rPr>
          <w:i/>
          <w:iCs/>
          <w:sz w:val="20"/>
          <w:szCs w:val="18"/>
          <w:lang w:val="en-US"/>
        </w:rPr>
        <w:t>Enter a title for the image with a short description in one sentence (like a headline) that summarises the image.</w:t>
      </w:r>
    </w:p>
    <w:sdt>
      <w:sdtPr>
        <w:rPr>
          <w:lang w:val="en-US"/>
        </w:rPr>
        <w:id w:val="-1338375915"/>
        <w:placeholder>
          <w:docPart w:val="DefaultPlaceholder_-1854013440"/>
        </w:placeholder>
        <w:showingPlcHdr/>
      </w:sdtPr>
      <w:sdtEndPr/>
      <w:sdtContent>
        <w:p w14:paraId="7B92F700" w14:textId="6317A0CF" w:rsidR="00A2556D" w:rsidRPr="00A2556D" w:rsidRDefault="00A2556D" w:rsidP="008758DE">
          <w:pPr>
            <w:spacing w:before="280"/>
          </w:pPr>
          <w:r w:rsidRPr="001E2751">
            <w:rPr>
              <w:rStyle w:val="Platzhaltertext"/>
            </w:rPr>
            <w:t>Klicken oder tippen Sie hier, um Text einzugeben.</w:t>
          </w:r>
        </w:p>
      </w:sdtContent>
    </w:sdt>
    <w:p w14:paraId="610BA3AA" w14:textId="4133CED7" w:rsidR="008758DE" w:rsidRPr="001F5876" w:rsidRDefault="008758DE" w:rsidP="008758DE">
      <w:pPr>
        <w:spacing w:before="280"/>
        <w:rPr>
          <w:b/>
          <w:bCs/>
          <w:color w:val="005E75" w:themeColor="accent2"/>
        </w:rPr>
      </w:pPr>
      <w:r w:rsidRPr="001F5876">
        <w:rPr>
          <w:b/>
          <w:bCs/>
          <w:color w:val="005E75" w:themeColor="accent2"/>
        </w:rPr>
        <w:t>Alternativtext*</w:t>
      </w:r>
    </w:p>
    <w:p w14:paraId="6CAB32E3" w14:textId="47F1EA33" w:rsidR="008758DE" w:rsidRPr="008758DE" w:rsidRDefault="008758DE" w:rsidP="008758DE">
      <w:pPr>
        <w:spacing w:before="80"/>
        <w:rPr>
          <w:i/>
          <w:iCs/>
          <w:sz w:val="20"/>
          <w:szCs w:val="18"/>
        </w:rPr>
      </w:pPr>
      <w:r w:rsidRPr="008758DE">
        <w:rPr>
          <w:i/>
          <w:iCs/>
          <w:sz w:val="20"/>
          <w:szCs w:val="18"/>
        </w:rPr>
        <w:t>Geben Sie einen Alternativtext (Bildbeschreibung) für das Bild ein. Dieser Text beschreibt den Bildinhalt für Menschen mit Sehbehinderungen und sollte den Inhalt des Bildes präzise wiedergeben.</w:t>
      </w:r>
      <w:r w:rsidR="00A2556D">
        <w:rPr>
          <w:i/>
          <w:iCs/>
          <w:sz w:val="20"/>
          <w:szCs w:val="18"/>
        </w:rPr>
        <w:t xml:space="preserve"> (max. 500 Zeichen)</w:t>
      </w:r>
    </w:p>
    <w:sdt>
      <w:sdtPr>
        <w:id w:val="218098949"/>
        <w:placeholder>
          <w:docPart w:val="DefaultPlaceholder_-1854013440"/>
        </w:placeholder>
        <w:showingPlcHdr/>
      </w:sdtPr>
      <w:sdtEndPr/>
      <w:sdtContent>
        <w:p w14:paraId="665393DE" w14:textId="25893CCB" w:rsidR="00A2556D" w:rsidRDefault="00A2556D" w:rsidP="008758DE">
          <w:pPr>
            <w:spacing w:before="280"/>
          </w:pPr>
          <w:r w:rsidRPr="001E2751">
            <w:rPr>
              <w:rStyle w:val="Platzhaltertext"/>
            </w:rPr>
            <w:t>Klicken oder tippen Sie hier, um Text einzugeben.</w:t>
          </w:r>
        </w:p>
      </w:sdtContent>
    </w:sdt>
    <w:p w14:paraId="78AD28D5" w14:textId="40826B1A" w:rsidR="008758DE" w:rsidRPr="008758DE" w:rsidRDefault="008758DE" w:rsidP="008758DE">
      <w:pPr>
        <w:spacing w:before="280"/>
        <w:rPr>
          <w:b/>
          <w:bCs/>
          <w:color w:val="005E75" w:themeColor="accent2"/>
          <w:lang w:val="en-US"/>
        </w:rPr>
      </w:pPr>
      <w:r w:rsidRPr="008758DE">
        <w:rPr>
          <w:b/>
          <w:bCs/>
          <w:color w:val="005E75" w:themeColor="accent2"/>
          <w:lang w:val="en-US"/>
        </w:rPr>
        <w:lastRenderedPageBreak/>
        <w:t>Alternative text</w:t>
      </w:r>
    </w:p>
    <w:p w14:paraId="1ED5C233" w14:textId="6ED1F7D5" w:rsidR="008758DE" w:rsidRPr="00A2556D" w:rsidRDefault="008758DE" w:rsidP="008758DE">
      <w:pPr>
        <w:spacing w:before="80"/>
        <w:rPr>
          <w:i/>
          <w:iCs/>
          <w:sz w:val="20"/>
          <w:szCs w:val="18"/>
        </w:rPr>
      </w:pPr>
      <w:r w:rsidRPr="001F5876">
        <w:rPr>
          <w:i/>
          <w:iCs/>
          <w:sz w:val="20"/>
          <w:szCs w:val="18"/>
          <w:lang w:val="en-US"/>
        </w:rPr>
        <w:t>Enter an alternative text (image description) for the image. This text describes the content of the image for people with visual impairments and should accurately convey the content of the image.</w:t>
      </w:r>
      <w:r w:rsidR="00A2556D">
        <w:rPr>
          <w:i/>
          <w:iCs/>
          <w:sz w:val="20"/>
          <w:szCs w:val="18"/>
          <w:lang w:val="en-US"/>
        </w:rPr>
        <w:t xml:space="preserve"> </w:t>
      </w:r>
      <w:r w:rsidR="00A2556D" w:rsidRPr="00A2556D">
        <w:rPr>
          <w:i/>
          <w:iCs/>
          <w:sz w:val="20"/>
          <w:szCs w:val="18"/>
        </w:rPr>
        <w:t>(max. 500 Zeichen)</w:t>
      </w:r>
    </w:p>
    <w:sdt>
      <w:sdtPr>
        <w:rPr>
          <w:lang w:val="en-US"/>
        </w:rPr>
        <w:id w:val="925846812"/>
        <w:placeholder>
          <w:docPart w:val="DefaultPlaceholder_-1854013440"/>
        </w:placeholder>
        <w:showingPlcHdr/>
      </w:sdtPr>
      <w:sdtEndPr/>
      <w:sdtContent>
        <w:p w14:paraId="0E933A64" w14:textId="413405D1" w:rsidR="00A2556D" w:rsidRPr="00A2556D" w:rsidRDefault="00A2556D" w:rsidP="00F73D5D">
          <w:r w:rsidRPr="001E2751">
            <w:rPr>
              <w:rStyle w:val="Platzhaltertext"/>
            </w:rPr>
            <w:t>Klicken oder tippen Sie hier, um Text einzugeben.</w:t>
          </w:r>
        </w:p>
      </w:sdtContent>
    </w:sdt>
    <w:p w14:paraId="29F14AE0" w14:textId="34ACCBB3" w:rsidR="00A2556D" w:rsidRDefault="00A2556D" w:rsidP="00F73D5D">
      <w:r w:rsidRPr="00A2556D">
        <w:rPr>
          <w:b/>
          <w:bCs/>
        </w:rPr>
        <w:t xml:space="preserve">Fotos von Kindern und Jugendlichen </w:t>
      </w:r>
      <w:r w:rsidRPr="00A2556D">
        <w:rPr>
          <w:b/>
          <w:bCs/>
        </w:rPr>
        <w:br/>
      </w:r>
      <w:r w:rsidRPr="00A2556D">
        <w:t>Für Kinder und Minderjährige gilt ein besonderer Schutz, deshalb bitten wir Sie, keine Fotos von Kindern oder Jugendlichen</w:t>
      </w:r>
      <w:r w:rsidR="000064A3">
        <w:t xml:space="preserve"> hochzuladen. Dies gilt auch dann, wenn eine Einwilligung der Erziehungsberechtigten vorliegt.</w:t>
      </w:r>
    </w:p>
    <w:p w14:paraId="5C834739" w14:textId="6E3DC6EF" w:rsidR="008758DE" w:rsidRPr="003E65FF" w:rsidRDefault="00A2556D" w:rsidP="00F73D5D">
      <w:r w:rsidRPr="00A2556D">
        <w:rPr>
          <w:b/>
          <w:bCs/>
        </w:rPr>
        <w:t>Zusätzliche Bilder</w:t>
      </w:r>
      <w:r w:rsidRPr="00A2556D">
        <w:rPr>
          <w:b/>
          <w:bCs/>
        </w:rPr>
        <w:br/>
      </w:r>
      <w:r w:rsidR="003E65FF" w:rsidRPr="003E65FF">
        <w:t>Sie können auch zusätzliche B</w:t>
      </w:r>
      <w:r w:rsidR="003E65FF">
        <w:t>ilder hinzufügen, welche am Ende des Beispiels guter Praxis als Bildergalerie gezeigt werden. Für jedes zusätzliche Bild müssen Sie ebenfalls die oben genannten Felder ausfüllen.</w:t>
      </w:r>
    </w:p>
    <w:p w14:paraId="18E7BD8B" w14:textId="77777777" w:rsidR="008758DE" w:rsidRPr="003E65FF" w:rsidRDefault="008758DE" w:rsidP="00F73D5D"/>
    <w:p w14:paraId="18708BED" w14:textId="2FDDB97F" w:rsidR="008758DE" w:rsidRDefault="003E65FF" w:rsidP="003E65FF">
      <w:pPr>
        <w:pStyle w:val="berschrift1"/>
      </w:pPr>
      <w:r>
        <w:t>Tags</w:t>
      </w:r>
    </w:p>
    <w:p w14:paraId="7B7FAD07" w14:textId="6D1596DF" w:rsidR="003E65FF" w:rsidRDefault="003E65FF" w:rsidP="003E65FF">
      <w:r>
        <w:t>Abschließend können Sie unter Tags die Begriffe angeben, die als Suchwörter/Schlagwörter dienen. Außerdem können Sie die Zielgruppe(n) der Maßnahme sowie verschiedene Themenfelder angeben. Dafür gibt es jeweils eine Drop-Down-Liste, aus der Sie auswählen können.</w:t>
      </w:r>
    </w:p>
    <w:p w14:paraId="0A15D1CD" w14:textId="0267E2C2" w:rsidR="006437EC" w:rsidRDefault="0060220E" w:rsidP="0060220E">
      <w:pPr>
        <w:spacing w:before="280" w:after="120"/>
        <w:rPr>
          <w:i/>
          <w:iCs/>
          <w:sz w:val="20"/>
          <w:szCs w:val="18"/>
        </w:rPr>
      </w:pPr>
      <w:r w:rsidRPr="0060220E">
        <w:rPr>
          <w:b/>
          <w:bCs/>
          <w:color w:val="005E75" w:themeColor="accent2"/>
        </w:rPr>
        <w:t xml:space="preserve">Tags* </w:t>
      </w:r>
      <w:r w:rsidRPr="0060220E">
        <w:rPr>
          <w:i/>
          <w:iCs/>
          <w:sz w:val="20"/>
          <w:szCs w:val="18"/>
        </w:rPr>
        <w:t xml:space="preserve">(min. 2 Tags, max. </w:t>
      </w:r>
      <w:r>
        <w:rPr>
          <w:i/>
          <w:iCs/>
          <w:sz w:val="20"/>
          <w:szCs w:val="18"/>
        </w:rPr>
        <w:t>5 Tags</w:t>
      </w:r>
      <w:r w:rsidRPr="0060220E">
        <w:rPr>
          <w:i/>
          <w:iCs/>
          <w:sz w:val="20"/>
          <w:szCs w:val="18"/>
        </w:rPr>
        <w:t>)</w:t>
      </w:r>
    </w:p>
    <w:p w14:paraId="19AFBC50" w14:textId="77777777" w:rsidR="001C0DD6" w:rsidRDefault="001C0DD6" w:rsidP="00A2556D">
      <w:pPr>
        <w:rPr>
          <w:szCs w:val="24"/>
        </w:rPr>
        <w:sectPr w:rsidR="001C0DD6" w:rsidSect="005D69E2">
          <w:headerReference w:type="default" r:id="rId11"/>
          <w:footerReference w:type="default" r:id="rId12"/>
          <w:pgSz w:w="11906" w:h="16838" w:code="9"/>
          <w:pgMar w:top="1242" w:right="1418" w:bottom="1134" w:left="1418" w:header="567" w:footer="709" w:gutter="0"/>
          <w:cols w:space="708"/>
          <w:docGrid w:linePitch="360"/>
        </w:sectPr>
      </w:pPr>
    </w:p>
    <w:p w14:paraId="243A2073" w14:textId="54642A51" w:rsidR="00A2556D" w:rsidRPr="001C0DD6" w:rsidRDefault="00835B51" w:rsidP="009F1CFA">
      <w:pPr>
        <w:spacing w:before="0"/>
        <w:rPr>
          <w:szCs w:val="24"/>
        </w:rPr>
      </w:pPr>
      <w:sdt>
        <w:sdtPr>
          <w:rPr>
            <w:szCs w:val="24"/>
          </w:rPr>
          <w:id w:val="-1573573303"/>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A2556D" w:rsidRPr="001C0DD6">
        <w:rPr>
          <w:szCs w:val="24"/>
        </w:rPr>
        <w:t>Anerkennung</w:t>
      </w:r>
    </w:p>
    <w:p w14:paraId="7A5FD345" w14:textId="0D41A735" w:rsidR="00A2556D" w:rsidRPr="001C0DD6" w:rsidRDefault="00835B51" w:rsidP="001C0DD6">
      <w:pPr>
        <w:spacing w:before="120" w:after="120"/>
        <w:rPr>
          <w:szCs w:val="24"/>
        </w:rPr>
      </w:pPr>
      <w:sdt>
        <w:sdtPr>
          <w:rPr>
            <w:szCs w:val="24"/>
          </w:rPr>
          <w:id w:val="2018107047"/>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A2556D" w:rsidRPr="001C0DD6">
        <w:rPr>
          <w:szCs w:val="24"/>
        </w:rPr>
        <w:t>Anreiz- und Anerkennungssysteme</w:t>
      </w:r>
    </w:p>
    <w:p w14:paraId="7C7046CA" w14:textId="68737FFC" w:rsidR="00A2556D" w:rsidRPr="001C0DD6" w:rsidRDefault="00835B51" w:rsidP="001C0DD6">
      <w:pPr>
        <w:spacing w:before="0" w:after="120"/>
        <w:rPr>
          <w:szCs w:val="24"/>
        </w:rPr>
      </w:pPr>
      <w:sdt>
        <w:sdtPr>
          <w:rPr>
            <w:szCs w:val="24"/>
          </w:rPr>
          <w:id w:val="1615242853"/>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A2556D" w:rsidRPr="001C0DD6">
        <w:rPr>
          <w:szCs w:val="24"/>
        </w:rPr>
        <w:t>Anreizsystem</w:t>
      </w:r>
    </w:p>
    <w:p w14:paraId="5954EECD" w14:textId="73682E05" w:rsidR="00A2556D" w:rsidRPr="001C0DD6" w:rsidRDefault="00835B51" w:rsidP="001C0DD6">
      <w:pPr>
        <w:spacing w:before="0" w:after="120"/>
        <w:rPr>
          <w:szCs w:val="24"/>
        </w:rPr>
      </w:pPr>
      <w:sdt>
        <w:sdtPr>
          <w:rPr>
            <w:szCs w:val="24"/>
          </w:rPr>
          <w:id w:val="520978492"/>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A2556D" w:rsidRPr="001C0DD6">
        <w:rPr>
          <w:szCs w:val="24"/>
        </w:rPr>
        <w:t>Auslandspraktikum</w:t>
      </w:r>
    </w:p>
    <w:p w14:paraId="0EA9485C" w14:textId="76C05D14" w:rsidR="00A2556D" w:rsidRPr="001C0DD6" w:rsidRDefault="00835B51" w:rsidP="001C0DD6">
      <w:pPr>
        <w:spacing w:before="0" w:after="120"/>
        <w:rPr>
          <w:szCs w:val="24"/>
        </w:rPr>
      </w:pPr>
      <w:sdt>
        <w:sdtPr>
          <w:rPr>
            <w:szCs w:val="24"/>
          </w:rPr>
          <w:id w:val="149183696"/>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Austausch</w:t>
      </w:r>
    </w:p>
    <w:p w14:paraId="0572C296" w14:textId="61726A58" w:rsidR="00A2556D" w:rsidRPr="001C0DD6" w:rsidRDefault="00835B51" w:rsidP="001C0DD6">
      <w:pPr>
        <w:spacing w:before="0" w:after="120"/>
        <w:rPr>
          <w:szCs w:val="24"/>
        </w:rPr>
      </w:pPr>
      <w:sdt>
        <w:sdtPr>
          <w:rPr>
            <w:szCs w:val="24"/>
          </w:rPr>
          <w:id w:val="369880168"/>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Auszeichnung</w:t>
      </w:r>
    </w:p>
    <w:p w14:paraId="451ECB87" w14:textId="4F97C8CD" w:rsidR="001C0DD6" w:rsidRPr="001C0DD6" w:rsidRDefault="00835B51" w:rsidP="001C0DD6">
      <w:pPr>
        <w:spacing w:before="0" w:after="120"/>
        <w:rPr>
          <w:szCs w:val="24"/>
        </w:rPr>
      </w:pPr>
      <w:sdt>
        <w:sdtPr>
          <w:rPr>
            <w:szCs w:val="24"/>
          </w:rPr>
          <w:id w:val="866029274"/>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Bachelor</w:t>
      </w:r>
    </w:p>
    <w:p w14:paraId="6B412631" w14:textId="06A14FD9" w:rsidR="00A2556D" w:rsidRPr="001C0DD6" w:rsidRDefault="00835B51" w:rsidP="001C0DD6">
      <w:pPr>
        <w:spacing w:before="0" w:after="120"/>
        <w:rPr>
          <w:szCs w:val="24"/>
        </w:rPr>
      </w:pPr>
      <w:sdt>
        <w:sdtPr>
          <w:rPr>
            <w:szCs w:val="24"/>
          </w:rPr>
          <w:id w:val="2102147208"/>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Barrierefreiheit</w:t>
      </w:r>
    </w:p>
    <w:p w14:paraId="716BE4BC" w14:textId="7B054792" w:rsidR="001C0DD6" w:rsidRPr="001C0DD6" w:rsidRDefault="00835B51" w:rsidP="001C0DD6">
      <w:pPr>
        <w:spacing w:before="0" w:after="120"/>
        <w:rPr>
          <w:szCs w:val="24"/>
        </w:rPr>
      </w:pPr>
      <w:sdt>
        <w:sdtPr>
          <w:rPr>
            <w:szCs w:val="24"/>
          </w:rPr>
          <w:id w:val="20364724"/>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Beratung</w:t>
      </w:r>
    </w:p>
    <w:p w14:paraId="69375D3B" w14:textId="4333A321" w:rsidR="001C0DD6" w:rsidRPr="001C0DD6" w:rsidRDefault="00835B51" w:rsidP="001C0DD6">
      <w:pPr>
        <w:spacing w:before="0" w:after="120"/>
        <w:rPr>
          <w:szCs w:val="24"/>
        </w:rPr>
      </w:pPr>
      <w:sdt>
        <w:sdtPr>
          <w:rPr>
            <w:szCs w:val="24"/>
          </w:rPr>
          <w:id w:val="-2024388701"/>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Datenerfassung</w:t>
      </w:r>
    </w:p>
    <w:p w14:paraId="3DDBBB06" w14:textId="4455D159" w:rsidR="001C0DD6" w:rsidRPr="001C0DD6" w:rsidRDefault="00835B51" w:rsidP="001C0DD6">
      <w:pPr>
        <w:spacing w:before="0" w:after="120"/>
        <w:rPr>
          <w:szCs w:val="24"/>
        </w:rPr>
      </w:pPr>
      <w:sdt>
        <w:sdtPr>
          <w:rPr>
            <w:szCs w:val="24"/>
          </w:rPr>
          <w:id w:val="-1929109166"/>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Digital</w:t>
      </w:r>
    </w:p>
    <w:p w14:paraId="22F78D3B" w14:textId="798A007C" w:rsidR="001C0DD6" w:rsidRPr="001C0DD6" w:rsidRDefault="00835B51" w:rsidP="001C0DD6">
      <w:pPr>
        <w:spacing w:before="0" w:after="120"/>
        <w:rPr>
          <w:szCs w:val="24"/>
        </w:rPr>
      </w:pPr>
      <w:sdt>
        <w:sdtPr>
          <w:rPr>
            <w:szCs w:val="24"/>
          </w:rPr>
          <w:id w:val="-752734947"/>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Diversität</w:t>
      </w:r>
    </w:p>
    <w:p w14:paraId="36F429E3" w14:textId="13335BE2" w:rsidR="001C0DD6" w:rsidRPr="001C0DD6" w:rsidRDefault="00835B51" w:rsidP="001C0DD6">
      <w:pPr>
        <w:spacing w:before="0" w:after="120"/>
        <w:rPr>
          <w:szCs w:val="24"/>
        </w:rPr>
      </w:pPr>
      <w:sdt>
        <w:sdtPr>
          <w:rPr>
            <w:szCs w:val="24"/>
          </w:rPr>
          <w:id w:val="-506367832"/>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Doktorat/PhD</w:t>
      </w:r>
    </w:p>
    <w:p w14:paraId="139E5CBD" w14:textId="385C7676" w:rsidR="001C0DD6" w:rsidRPr="001C0DD6" w:rsidRDefault="00835B51" w:rsidP="001C0DD6">
      <w:pPr>
        <w:spacing w:before="0" w:after="120"/>
        <w:rPr>
          <w:szCs w:val="24"/>
        </w:rPr>
      </w:pPr>
      <w:sdt>
        <w:sdtPr>
          <w:rPr>
            <w:szCs w:val="24"/>
          </w:rPr>
          <w:id w:val="-388417925"/>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Erasmus+</w:t>
      </w:r>
    </w:p>
    <w:p w14:paraId="35CE4456" w14:textId="2A22F769" w:rsidR="001C0DD6" w:rsidRPr="001C0DD6" w:rsidRDefault="00835B51" w:rsidP="009F1CFA">
      <w:pPr>
        <w:spacing w:before="120" w:after="120"/>
        <w:rPr>
          <w:szCs w:val="24"/>
        </w:rPr>
      </w:pPr>
      <w:sdt>
        <w:sdtPr>
          <w:rPr>
            <w:szCs w:val="24"/>
          </w:rPr>
          <w:id w:val="-869689433"/>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European Universities</w:t>
      </w:r>
    </w:p>
    <w:p w14:paraId="6ACC7590" w14:textId="6AD7D2F0" w:rsidR="001C0DD6" w:rsidRPr="001C0DD6" w:rsidRDefault="00835B51" w:rsidP="001C0DD6">
      <w:pPr>
        <w:spacing w:before="0" w:after="120"/>
        <w:rPr>
          <w:szCs w:val="24"/>
        </w:rPr>
      </w:pPr>
      <w:sdt>
        <w:sdtPr>
          <w:rPr>
            <w:szCs w:val="24"/>
          </w:rPr>
          <w:id w:val="-2064402335"/>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Evaluierung</w:t>
      </w:r>
    </w:p>
    <w:p w14:paraId="152027E7" w14:textId="65782114" w:rsidR="001C0DD6" w:rsidRPr="001C0DD6" w:rsidRDefault="00835B51" w:rsidP="001C0DD6">
      <w:pPr>
        <w:spacing w:before="0" w:after="120"/>
        <w:rPr>
          <w:szCs w:val="24"/>
        </w:rPr>
      </w:pPr>
      <w:sdt>
        <w:sdtPr>
          <w:rPr>
            <w:szCs w:val="24"/>
          </w:rPr>
          <w:id w:val="1867789890"/>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Fachhochschule</w:t>
      </w:r>
    </w:p>
    <w:p w14:paraId="6261DE64" w14:textId="2488E0CA" w:rsidR="001C0DD6" w:rsidRPr="001C0DD6" w:rsidRDefault="00835B51" w:rsidP="001C0DD6">
      <w:pPr>
        <w:spacing w:before="0" w:after="120"/>
        <w:rPr>
          <w:szCs w:val="24"/>
        </w:rPr>
      </w:pPr>
      <w:sdt>
        <w:sdtPr>
          <w:rPr>
            <w:szCs w:val="24"/>
          </w:rPr>
          <w:id w:val="995071282"/>
          <w14:checkbox>
            <w14:checked w14:val="0"/>
            <w14:checkedState w14:val="2612" w14:font="MS Gothic"/>
            <w14:uncheckedState w14:val="2610" w14:font="MS Gothic"/>
          </w14:checkbox>
        </w:sdtPr>
        <w:sdtEndPr/>
        <w:sdtContent>
          <w:r w:rsidR="00820086">
            <w:rPr>
              <w:rFonts w:ascii="MS Gothic" w:eastAsia="MS Gothic" w:hAnsi="MS Gothic" w:hint="eastAsia"/>
              <w:szCs w:val="24"/>
            </w:rPr>
            <w:t>☐</w:t>
          </w:r>
        </w:sdtContent>
      </w:sdt>
      <w:r w:rsidR="001C0DD6" w:rsidRPr="001C0DD6">
        <w:rPr>
          <w:szCs w:val="24"/>
        </w:rPr>
        <w:t>Feedback</w:t>
      </w:r>
    </w:p>
    <w:p w14:paraId="7BED95CE" w14:textId="0A332FCC" w:rsidR="001C0DD6" w:rsidRPr="001C0DD6" w:rsidRDefault="00835B51" w:rsidP="001C0DD6">
      <w:pPr>
        <w:spacing w:before="0" w:after="120"/>
        <w:rPr>
          <w:szCs w:val="24"/>
        </w:rPr>
      </w:pPr>
      <w:sdt>
        <w:sdtPr>
          <w:rPr>
            <w:szCs w:val="24"/>
          </w:rPr>
          <w:id w:val="-1163549081"/>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Förderung qualitätsvoller</w:t>
      </w:r>
      <w:r w:rsidR="009F1CFA">
        <w:rPr>
          <w:szCs w:val="24"/>
        </w:rPr>
        <w:t xml:space="preserve"> </w:t>
      </w:r>
      <w:r w:rsidR="001C0DD6" w:rsidRPr="001C0DD6">
        <w:rPr>
          <w:szCs w:val="24"/>
        </w:rPr>
        <w:t>transnationaler Mobilität für HS-Personal</w:t>
      </w:r>
    </w:p>
    <w:p w14:paraId="7E313BCF" w14:textId="0DACEF2A" w:rsidR="001C0DD6" w:rsidRPr="001C0DD6" w:rsidRDefault="00835B51" w:rsidP="001C0DD6">
      <w:pPr>
        <w:spacing w:before="0" w:after="120"/>
        <w:rPr>
          <w:szCs w:val="24"/>
        </w:rPr>
      </w:pPr>
      <w:sdt>
        <w:sdtPr>
          <w:rPr>
            <w:szCs w:val="24"/>
          </w:rPr>
          <w:id w:val="1325313052"/>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Förderung qualitätsvoller transnationaler Mobilität für Lehrende</w:t>
      </w:r>
    </w:p>
    <w:p w14:paraId="5C10FAA8" w14:textId="281FCC3E" w:rsidR="001C0DD6" w:rsidRPr="001C0DD6" w:rsidRDefault="00835B51" w:rsidP="001C0DD6">
      <w:pPr>
        <w:spacing w:before="0" w:after="120"/>
        <w:rPr>
          <w:szCs w:val="24"/>
        </w:rPr>
      </w:pPr>
      <w:sdt>
        <w:sdtPr>
          <w:rPr>
            <w:szCs w:val="24"/>
          </w:rPr>
          <w:id w:val="888309430"/>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Förderung qualitätsvoller transnationaler Mobilität für Studierende</w:t>
      </w:r>
    </w:p>
    <w:p w14:paraId="7D2C8A92" w14:textId="26FE96B2" w:rsidR="001C0DD6" w:rsidRPr="001C0DD6" w:rsidRDefault="00835B51" w:rsidP="001C0DD6">
      <w:pPr>
        <w:spacing w:before="0" w:after="120"/>
        <w:rPr>
          <w:szCs w:val="24"/>
        </w:rPr>
      </w:pPr>
      <w:sdt>
        <w:sdtPr>
          <w:rPr>
            <w:szCs w:val="24"/>
          </w:rPr>
          <w:id w:val="720638961"/>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1C0DD6" w:rsidRPr="001C0DD6">
        <w:rPr>
          <w:szCs w:val="24"/>
        </w:rPr>
        <w:t>Free mover</w:t>
      </w:r>
    </w:p>
    <w:p w14:paraId="4698246F" w14:textId="73AC15E2" w:rsidR="001C0DD6" w:rsidRPr="001C0DD6" w:rsidRDefault="00835B51" w:rsidP="001C0DD6">
      <w:pPr>
        <w:spacing w:before="0" w:after="120"/>
        <w:rPr>
          <w:szCs w:val="24"/>
        </w:rPr>
      </w:pPr>
      <w:sdt>
        <w:sdtPr>
          <w:rPr>
            <w:szCs w:val="24"/>
          </w:rPr>
          <w:id w:val="413367193"/>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1C0DD6" w:rsidRPr="001C0DD6">
        <w:rPr>
          <w:szCs w:val="24"/>
        </w:rPr>
        <w:t>Hochschulische Kooperation</w:t>
      </w:r>
    </w:p>
    <w:p w14:paraId="48EFD2E7" w14:textId="1E429E61" w:rsidR="001C0DD6" w:rsidRPr="001C0DD6" w:rsidRDefault="00835B51" w:rsidP="001C0DD6">
      <w:pPr>
        <w:spacing w:before="0" w:after="120"/>
        <w:rPr>
          <w:szCs w:val="24"/>
        </w:rPr>
      </w:pPr>
      <w:sdt>
        <w:sdtPr>
          <w:rPr>
            <w:szCs w:val="24"/>
          </w:rPr>
          <w:id w:val="-1230919781"/>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1C0DD6" w:rsidRPr="001C0DD6">
        <w:rPr>
          <w:szCs w:val="24"/>
        </w:rPr>
        <w:t>Internationale Kooperation</w:t>
      </w:r>
    </w:p>
    <w:p w14:paraId="304C6E57" w14:textId="16C6A033" w:rsidR="001C0DD6" w:rsidRPr="001C0DD6" w:rsidRDefault="00835B51" w:rsidP="001C0DD6">
      <w:pPr>
        <w:spacing w:before="0" w:after="120"/>
        <w:rPr>
          <w:szCs w:val="24"/>
        </w:rPr>
      </w:pPr>
      <w:sdt>
        <w:sdtPr>
          <w:rPr>
            <w:szCs w:val="24"/>
          </w:rPr>
          <w:id w:val="-1211797663"/>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1C0DD6" w:rsidRPr="001C0DD6">
        <w:rPr>
          <w:szCs w:val="24"/>
        </w:rPr>
        <w:t>Internationale und interkulturelle Kompetenz</w:t>
      </w:r>
    </w:p>
    <w:p w14:paraId="4E864BCA" w14:textId="77777777" w:rsidR="001C0DD6" w:rsidRPr="00820086" w:rsidRDefault="001C0DD6" w:rsidP="001C0DD6">
      <w:pPr>
        <w:spacing w:before="0" w:after="120"/>
        <w:rPr>
          <w:szCs w:val="24"/>
        </w:rPr>
      </w:pPr>
      <w:r w:rsidRPr="00820086">
        <w:rPr>
          <w:szCs w:val="24"/>
        </w:rPr>
        <w:t>Internationales Recruiting</w:t>
      </w:r>
    </w:p>
    <w:p w14:paraId="0D3889D9" w14:textId="7CA86828" w:rsidR="001C0DD6" w:rsidRPr="00820086" w:rsidRDefault="00835B51" w:rsidP="001C0DD6">
      <w:pPr>
        <w:spacing w:before="0" w:after="120"/>
        <w:rPr>
          <w:szCs w:val="24"/>
          <w:lang w:val="en-US"/>
        </w:rPr>
      </w:pPr>
      <w:sdt>
        <w:sdtPr>
          <w:rPr>
            <w:szCs w:val="24"/>
            <w:lang w:val="en-US"/>
          </w:rPr>
          <w:id w:val="-1141573676"/>
          <w14:checkbox>
            <w14:checked w14:val="0"/>
            <w14:checkedState w14:val="2612" w14:font="MS Gothic"/>
            <w14:uncheckedState w14:val="2610" w14:font="MS Gothic"/>
          </w14:checkbox>
        </w:sdtPr>
        <w:sdtEndPr/>
        <w:sdtContent>
          <w:r w:rsidR="001C0DD6" w:rsidRPr="00820086">
            <w:rPr>
              <w:rFonts w:ascii="MS Gothic" w:eastAsia="MS Gothic" w:hAnsi="MS Gothic" w:hint="eastAsia"/>
              <w:szCs w:val="24"/>
              <w:lang w:val="en-US"/>
            </w:rPr>
            <w:t>☐</w:t>
          </w:r>
        </w:sdtContent>
      </w:sdt>
      <w:r w:rsidR="001C0DD6" w:rsidRPr="00820086">
        <w:rPr>
          <w:szCs w:val="24"/>
          <w:lang w:val="en-US"/>
        </w:rPr>
        <w:t>Internationalisation of the Curriculum</w:t>
      </w:r>
    </w:p>
    <w:p w14:paraId="7918E393" w14:textId="351E79EA" w:rsidR="001C0DD6" w:rsidRPr="00820086" w:rsidRDefault="00835B51" w:rsidP="001C0DD6">
      <w:pPr>
        <w:spacing w:before="0" w:after="120"/>
        <w:rPr>
          <w:szCs w:val="24"/>
          <w:lang w:val="en-US"/>
        </w:rPr>
      </w:pPr>
      <w:sdt>
        <w:sdtPr>
          <w:rPr>
            <w:szCs w:val="24"/>
            <w:lang w:val="en-US"/>
          </w:rPr>
          <w:id w:val="1356306885"/>
          <w14:checkbox>
            <w14:checked w14:val="0"/>
            <w14:checkedState w14:val="2612" w14:font="MS Gothic"/>
            <w14:uncheckedState w14:val="2610" w14:font="MS Gothic"/>
          </w14:checkbox>
        </w:sdtPr>
        <w:sdtEndPr/>
        <w:sdtContent>
          <w:r w:rsidR="001C0DD6" w:rsidRPr="00820086">
            <w:rPr>
              <w:rFonts w:ascii="MS Gothic" w:eastAsia="MS Gothic" w:hAnsi="MS Gothic" w:hint="eastAsia"/>
              <w:szCs w:val="24"/>
              <w:lang w:val="en-US"/>
            </w:rPr>
            <w:t>☐</w:t>
          </w:r>
        </w:sdtContent>
      </w:sdt>
      <w:r w:rsidR="001C0DD6" w:rsidRPr="00820086">
        <w:rPr>
          <w:szCs w:val="24"/>
          <w:lang w:val="en-US"/>
        </w:rPr>
        <w:t>Joint Programmes</w:t>
      </w:r>
    </w:p>
    <w:p w14:paraId="35197CB8" w14:textId="65DE6E37" w:rsidR="001C0DD6" w:rsidRPr="001C0DD6" w:rsidRDefault="00835B51" w:rsidP="001C0DD6">
      <w:pPr>
        <w:spacing w:before="0" w:after="120"/>
        <w:rPr>
          <w:szCs w:val="24"/>
        </w:rPr>
      </w:pPr>
      <w:sdt>
        <w:sdtPr>
          <w:rPr>
            <w:szCs w:val="24"/>
          </w:rPr>
          <w:id w:val="2028674257"/>
          <w14:checkbox>
            <w14:checked w14:val="0"/>
            <w14:checkedState w14:val="2612" w14:font="MS Gothic"/>
            <w14:uncheckedState w14:val="2610" w14:font="MS Gothic"/>
          </w14:checkbox>
        </w:sdtPr>
        <w:sdtEndPr/>
        <w:sdtContent>
          <w:r w:rsidR="001C0DD6" w:rsidRPr="001C0DD6">
            <w:rPr>
              <w:rFonts w:ascii="MS Gothic" w:eastAsia="MS Gothic" w:hAnsi="MS Gothic" w:hint="eastAsia"/>
              <w:szCs w:val="24"/>
            </w:rPr>
            <w:t>☐</w:t>
          </w:r>
        </w:sdtContent>
      </w:sdt>
      <w:r w:rsidR="001C0DD6" w:rsidRPr="001C0DD6">
        <w:rPr>
          <w:szCs w:val="24"/>
        </w:rPr>
        <w:t>Kulturelle Diversität</w:t>
      </w:r>
    </w:p>
    <w:p w14:paraId="08C35CB0" w14:textId="251525D7" w:rsidR="001C0DD6" w:rsidRPr="001C0DD6" w:rsidRDefault="00835B51" w:rsidP="001C0DD6">
      <w:pPr>
        <w:spacing w:before="0" w:after="120"/>
        <w:rPr>
          <w:szCs w:val="24"/>
        </w:rPr>
      </w:pPr>
      <w:sdt>
        <w:sdtPr>
          <w:rPr>
            <w:szCs w:val="24"/>
          </w:rPr>
          <w:id w:val="1275748259"/>
          <w14:checkbox>
            <w14:checked w14:val="0"/>
            <w14:checkedState w14:val="2612" w14:font="MS Gothic"/>
            <w14:uncheckedState w14:val="2610" w14:font="MS Gothic"/>
          </w14:checkbox>
        </w:sdtPr>
        <w:sdtEndPr/>
        <w:sdtContent>
          <w:r w:rsidR="001C0DD6" w:rsidRPr="001C0DD6">
            <w:rPr>
              <w:rFonts w:ascii="MS Gothic" w:eastAsia="MS Gothic" w:hAnsi="MS Gothic" w:hint="eastAsia"/>
              <w:szCs w:val="24"/>
            </w:rPr>
            <w:t>☐</w:t>
          </w:r>
        </w:sdtContent>
      </w:sdt>
      <w:r w:rsidR="001C0DD6" w:rsidRPr="001C0DD6">
        <w:rPr>
          <w:szCs w:val="24"/>
        </w:rPr>
        <w:t>Kurzzeitmobilität</w:t>
      </w:r>
    </w:p>
    <w:p w14:paraId="40EA55A1" w14:textId="21C2E5CF" w:rsidR="001C0DD6" w:rsidRPr="001C0DD6" w:rsidRDefault="00835B51" w:rsidP="001C0DD6">
      <w:pPr>
        <w:spacing w:before="0" w:after="120"/>
        <w:rPr>
          <w:szCs w:val="24"/>
        </w:rPr>
      </w:pPr>
      <w:sdt>
        <w:sdtPr>
          <w:rPr>
            <w:szCs w:val="24"/>
          </w:rPr>
          <w:id w:val="2068219053"/>
          <w14:checkbox>
            <w14:checked w14:val="0"/>
            <w14:checkedState w14:val="2612" w14:font="MS Gothic"/>
            <w14:uncheckedState w14:val="2610" w14:font="MS Gothic"/>
          </w14:checkbox>
        </w:sdtPr>
        <w:sdtEndPr/>
        <w:sdtContent>
          <w:r w:rsidR="001C0DD6" w:rsidRPr="001C0DD6">
            <w:rPr>
              <w:rFonts w:ascii="MS Gothic" w:eastAsia="MS Gothic" w:hAnsi="MS Gothic" w:hint="eastAsia"/>
              <w:szCs w:val="24"/>
            </w:rPr>
            <w:t>☐</w:t>
          </w:r>
        </w:sdtContent>
      </w:sdt>
      <w:r w:rsidR="001C0DD6" w:rsidRPr="001C0DD6">
        <w:rPr>
          <w:szCs w:val="24"/>
        </w:rPr>
        <w:t>Langzeitmobilität</w:t>
      </w:r>
    </w:p>
    <w:p w14:paraId="29A55590" w14:textId="218357AF" w:rsidR="001C0DD6" w:rsidRPr="001C0DD6" w:rsidRDefault="00835B51" w:rsidP="001C0DD6">
      <w:pPr>
        <w:spacing w:before="0" w:after="120"/>
        <w:rPr>
          <w:szCs w:val="24"/>
        </w:rPr>
      </w:pPr>
      <w:sdt>
        <w:sdtPr>
          <w:rPr>
            <w:szCs w:val="24"/>
          </w:rPr>
          <w:id w:val="523529314"/>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Lebenslanges Lernen</w:t>
      </w:r>
    </w:p>
    <w:p w14:paraId="3D02ACFD" w14:textId="155160F9" w:rsidR="001C0DD6" w:rsidRPr="001C0DD6" w:rsidRDefault="00835B51" w:rsidP="001C0DD6">
      <w:pPr>
        <w:spacing w:before="0" w:after="120"/>
        <w:rPr>
          <w:szCs w:val="24"/>
        </w:rPr>
      </w:pPr>
      <w:sdt>
        <w:sdtPr>
          <w:rPr>
            <w:szCs w:val="24"/>
          </w:rPr>
          <w:id w:val="190662961"/>
          <w14:checkbox>
            <w14:checked w14:val="0"/>
            <w14:checkedState w14:val="2612" w14:font="MS Gothic"/>
            <w14:uncheckedState w14:val="2610" w14:font="MS Gothic"/>
          </w14:checkbox>
        </w:sdtPr>
        <w:sdtEndPr/>
        <w:sdtContent>
          <w:r w:rsidR="001C0DD6" w:rsidRPr="001C0DD6">
            <w:rPr>
              <w:rFonts w:ascii="MS Gothic" w:eastAsia="MS Gothic" w:hAnsi="MS Gothic" w:hint="eastAsia"/>
              <w:szCs w:val="24"/>
            </w:rPr>
            <w:t>☐</w:t>
          </w:r>
        </w:sdtContent>
      </w:sdt>
      <w:r w:rsidR="001C0DD6" w:rsidRPr="001C0DD6">
        <w:rPr>
          <w:szCs w:val="24"/>
        </w:rPr>
        <w:t>Lehrendenmobilität</w:t>
      </w:r>
    </w:p>
    <w:p w14:paraId="157141F4" w14:textId="0F83C26C" w:rsidR="001C0DD6" w:rsidRPr="001C0DD6" w:rsidRDefault="00835B51" w:rsidP="001C0DD6">
      <w:pPr>
        <w:spacing w:before="0" w:after="120"/>
        <w:rPr>
          <w:szCs w:val="24"/>
        </w:rPr>
      </w:pPr>
      <w:sdt>
        <w:sdtPr>
          <w:rPr>
            <w:szCs w:val="24"/>
          </w:rPr>
          <w:id w:val="-1310092809"/>
          <w14:checkbox>
            <w14:checked w14:val="0"/>
            <w14:checkedState w14:val="2612" w14:font="MS Gothic"/>
            <w14:uncheckedState w14:val="2610" w14:font="MS Gothic"/>
          </w14:checkbox>
        </w:sdtPr>
        <w:sdtEndPr/>
        <w:sdtContent>
          <w:r w:rsidR="001C0DD6" w:rsidRPr="001C0DD6">
            <w:rPr>
              <w:rFonts w:ascii="MS Gothic" w:eastAsia="MS Gothic" w:hAnsi="MS Gothic" w:hint="eastAsia"/>
              <w:szCs w:val="24"/>
            </w:rPr>
            <w:t>☐</w:t>
          </w:r>
        </w:sdtContent>
      </w:sdt>
      <w:r w:rsidR="001C0DD6" w:rsidRPr="001C0DD6">
        <w:rPr>
          <w:szCs w:val="24"/>
        </w:rPr>
        <w:t>Lernergebnisse</w:t>
      </w:r>
    </w:p>
    <w:p w14:paraId="206800A4" w14:textId="5A1EF48B" w:rsidR="001C0DD6" w:rsidRPr="001C0DD6" w:rsidRDefault="00835B51" w:rsidP="001C0DD6">
      <w:pPr>
        <w:spacing w:before="0" w:after="120"/>
        <w:rPr>
          <w:szCs w:val="24"/>
        </w:rPr>
      </w:pPr>
      <w:sdt>
        <w:sdtPr>
          <w:rPr>
            <w:szCs w:val="24"/>
          </w:rPr>
          <w:id w:val="1690484526"/>
          <w14:checkbox>
            <w14:checked w14:val="0"/>
            <w14:checkedState w14:val="2612" w14:font="MS Gothic"/>
            <w14:uncheckedState w14:val="2610" w14:font="MS Gothic"/>
          </w14:checkbox>
        </w:sdtPr>
        <w:sdtEndPr/>
        <w:sdtContent>
          <w:r w:rsidR="001C0DD6" w:rsidRPr="001C0DD6">
            <w:rPr>
              <w:rFonts w:ascii="MS Gothic" w:eastAsia="MS Gothic" w:hAnsi="MS Gothic" w:hint="eastAsia"/>
              <w:szCs w:val="24"/>
            </w:rPr>
            <w:t>☐</w:t>
          </w:r>
        </w:sdtContent>
      </w:sdt>
      <w:r w:rsidR="001C0DD6" w:rsidRPr="001C0DD6">
        <w:rPr>
          <w:szCs w:val="24"/>
        </w:rPr>
        <w:t>Master</w:t>
      </w:r>
    </w:p>
    <w:p w14:paraId="48B7C4CA" w14:textId="75A2B2FB" w:rsidR="001C0DD6" w:rsidRPr="001C0DD6" w:rsidRDefault="00835B51" w:rsidP="001C0DD6">
      <w:pPr>
        <w:spacing w:before="0" w:after="120"/>
        <w:rPr>
          <w:szCs w:val="24"/>
        </w:rPr>
      </w:pPr>
      <w:sdt>
        <w:sdtPr>
          <w:rPr>
            <w:szCs w:val="24"/>
          </w:rPr>
          <w:id w:val="386693253"/>
          <w14:checkbox>
            <w14:checked w14:val="0"/>
            <w14:checkedState w14:val="2612" w14:font="MS Gothic"/>
            <w14:uncheckedState w14:val="2610" w14:font="MS Gothic"/>
          </w14:checkbox>
        </w:sdtPr>
        <w:sdtEndPr/>
        <w:sdtContent>
          <w:r w:rsidR="001C0DD6" w:rsidRPr="001C0DD6">
            <w:rPr>
              <w:rFonts w:ascii="MS Gothic" w:eastAsia="MS Gothic" w:hAnsi="MS Gothic" w:hint="eastAsia"/>
              <w:szCs w:val="24"/>
            </w:rPr>
            <w:t>☐</w:t>
          </w:r>
        </w:sdtContent>
      </w:sdt>
      <w:r w:rsidR="001C0DD6" w:rsidRPr="001C0DD6">
        <w:rPr>
          <w:szCs w:val="24"/>
        </w:rPr>
        <w:t>Monitoring</w:t>
      </w:r>
    </w:p>
    <w:p w14:paraId="799BC267" w14:textId="677CE0E2" w:rsidR="001C0DD6" w:rsidRPr="001C0DD6" w:rsidRDefault="00835B51" w:rsidP="001C0DD6">
      <w:pPr>
        <w:spacing w:before="0" w:after="120"/>
        <w:rPr>
          <w:szCs w:val="24"/>
        </w:rPr>
      </w:pPr>
      <w:sdt>
        <w:sdtPr>
          <w:rPr>
            <w:szCs w:val="24"/>
          </w:rPr>
          <w:id w:val="1729188670"/>
          <w14:checkbox>
            <w14:checked w14:val="0"/>
            <w14:checkedState w14:val="2612" w14:font="MS Gothic"/>
            <w14:uncheckedState w14:val="2610" w14:font="MS Gothic"/>
          </w14:checkbox>
        </w:sdtPr>
        <w:sdtEndPr/>
        <w:sdtContent>
          <w:r w:rsidR="001C0DD6">
            <w:rPr>
              <w:rFonts w:ascii="MS Gothic" w:eastAsia="MS Gothic" w:hAnsi="MS Gothic" w:hint="eastAsia"/>
              <w:szCs w:val="24"/>
            </w:rPr>
            <w:t>☐</w:t>
          </w:r>
        </w:sdtContent>
      </w:sdt>
      <w:r w:rsidR="001C0DD6" w:rsidRPr="001C0DD6">
        <w:rPr>
          <w:szCs w:val="24"/>
        </w:rPr>
        <w:t>Öffentliche Universität</w:t>
      </w:r>
    </w:p>
    <w:p w14:paraId="2A484ABC" w14:textId="636A90EE" w:rsidR="001C0DD6" w:rsidRPr="001C0DD6" w:rsidRDefault="00835B51" w:rsidP="001C0DD6">
      <w:pPr>
        <w:spacing w:before="0" w:after="120"/>
        <w:rPr>
          <w:szCs w:val="24"/>
        </w:rPr>
      </w:pPr>
      <w:sdt>
        <w:sdtPr>
          <w:rPr>
            <w:szCs w:val="24"/>
          </w:rPr>
          <w:id w:val="129525190"/>
          <w14:checkbox>
            <w14:checked w14:val="0"/>
            <w14:checkedState w14:val="2612" w14:font="MS Gothic"/>
            <w14:uncheckedState w14:val="2610" w14:font="MS Gothic"/>
          </w14:checkbox>
        </w:sdtPr>
        <w:sdtEndPr/>
        <w:sdtContent>
          <w:r w:rsidR="001C0DD6" w:rsidRPr="001C0DD6">
            <w:rPr>
              <w:rFonts w:ascii="MS Gothic" w:eastAsia="MS Gothic" w:hAnsi="MS Gothic" w:hint="eastAsia"/>
              <w:szCs w:val="24"/>
            </w:rPr>
            <w:t>☐</w:t>
          </w:r>
        </w:sdtContent>
      </w:sdt>
      <w:r w:rsidR="001C0DD6" w:rsidRPr="001C0DD6">
        <w:rPr>
          <w:szCs w:val="24"/>
        </w:rPr>
        <w:t>Pädagogische Hochschule</w:t>
      </w:r>
    </w:p>
    <w:p w14:paraId="445D691B" w14:textId="5D2304F6" w:rsidR="001C0DD6" w:rsidRPr="001C0DD6" w:rsidRDefault="00835B51" w:rsidP="001C0DD6">
      <w:pPr>
        <w:spacing w:before="0" w:after="120"/>
        <w:rPr>
          <w:szCs w:val="24"/>
        </w:rPr>
      </w:pPr>
      <w:sdt>
        <w:sdtPr>
          <w:rPr>
            <w:szCs w:val="24"/>
          </w:rPr>
          <w:id w:val="1003782417"/>
          <w14:checkbox>
            <w14:checked w14:val="0"/>
            <w14:checkedState w14:val="2612" w14:font="MS Gothic"/>
            <w14:uncheckedState w14:val="2610" w14:font="MS Gothic"/>
          </w14:checkbox>
        </w:sdtPr>
        <w:sdtEndPr/>
        <w:sdtContent>
          <w:r w:rsidR="001C0DD6" w:rsidRPr="001C0DD6">
            <w:rPr>
              <w:rFonts w:ascii="MS Gothic" w:eastAsia="MS Gothic" w:hAnsi="MS Gothic" w:hint="eastAsia"/>
              <w:szCs w:val="24"/>
            </w:rPr>
            <w:t>☐</w:t>
          </w:r>
        </w:sdtContent>
      </w:sdt>
      <w:r w:rsidR="001C0DD6" w:rsidRPr="001C0DD6">
        <w:rPr>
          <w:szCs w:val="24"/>
        </w:rPr>
        <w:t>Personalentwicklung</w:t>
      </w:r>
    </w:p>
    <w:p w14:paraId="0D640D5C" w14:textId="098DA2AD" w:rsidR="001C0DD6" w:rsidRPr="001C0DD6" w:rsidRDefault="00835B51" w:rsidP="001C0DD6">
      <w:pPr>
        <w:spacing w:before="0" w:after="120"/>
        <w:rPr>
          <w:szCs w:val="24"/>
        </w:rPr>
      </w:pPr>
      <w:sdt>
        <w:sdtPr>
          <w:rPr>
            <w:szCs w:val="24"/>
          </w:rPr>
          <w:id w:val="-894420602"/>
          <w14:checkbox>
            <w14:checked w14:val="0"/>
            <w14:checkedState w14:val="2612" w14:font="MS Gothic"/>
            <w14:uncheckedState w14:val="2610" w14:font="MS Gothic"/>
          </w14:checkbox>
        </w:sdtPr>
        <w:sdtEndPr/>
        <w:sdtContent>
          <w:r w:rsidR="001C0DD6" w:rsidRPr="001C0DD6">
            <w:rPr>
              <w:rFonts w:ascii="MS Gothic" w:eastAsia="MS Gothic" w:hAnsi="MS Gothic" w:hint="eastAsia"/>
              <w:szCs w:val="24"/>
            </w:rPr>
            <w:t>☐</w:t>
          </w:r>
        </w:sdtContent>
      </w:sdt>
      <w:r w:rsidR="001C0DD6" w:rsidRPr="001C0DD6">
        <w:rPr>
          <w:szCs w:val="24"/>
        </w:rPr>
        <w:t>Plattform für Austausch</w:t>
      </w:r>
    </w:p>
    <w:p w14:paraId="2BC9F843" w14:textId="59607A29" w:rsidR="001C0DD6" w:rsidRPr="009F1CFA" w:rsidRDefault="00835B51" w:rsidP="001C0DD6">
      <w:pPr>
        <w:spacing w:before="0" w:after="120"/>
        <w:rPr>
          <w:szCs w:val="24"/>
        </w:rPr>
      </w:pPr>
      <w:sdt>
        <w:sdtPr>
          <w:rPr>
            <w:szCs w:val="24"/>
          </w:rPr>
          <w:id w:val="-748891775"/>
          <w14:checkbox>
            <w14:checked w14:val="0"/>
            <w14:checkedState w14:val="2612" w14:font="MS Gothic"/>
            <w14:uncheckedState w14:val="2610" w14:font="MS Gothic"/>
          </w14:checkbox>
        </w:sdtPr>
        <w:sdtEndPr/>
        <w:sdtContent>
          <w:r w:rsidR="009F1CFA" w:rsidRPr="009F1CFA">
            <w:rPr>
              <w:rFonts w:ascii="MS Gothic" w:eastAsia="MS Gothic" w:hAnsi="MS Gothic" w:hint="eastAsia"/>
              <w:szCs w:val="24"/>
            </w:rPr>
            <w:t>☐</w:t>
          </w:r>
        </w:sdtContent>
      </w:sdt>
      <w:r w:rsidR="001C0DD6" w:rsidRPr="009F1CFA">
        <w:rPr>
          <w:szCs w:val="24"/>
        </w:rPr>
        <w:t>Privathochschule</w:t>
      </w:r>
    </w:p>
    <w:p w14:paraId="02F8F3F0" w14:textId="51542AB0" w:rsidR="001C0DD6" w:rsidRPr="009F1CFA" w:rsidRDefault="00835B51" w:rsidP="001C0DD6">
      <w:pPr>
        <w:spacing w:before="0" w:after="120"/>
        <w:rPr>
          <w:szCs w:val="24"/>
        </w:rPr>
      </w:pPr>
      <w:sdt>
        <w:sdtPr>
          <w:rPr>
            <w:szCs w:val="24"/>
          </w:rPr>
          <w:id w:val="254710440"/>
          <w14:checkbox>
            <w14:checked w14:val="0"/>
            <w14:checkedState w14:val="2612" w14:font="MS Gothic"/>
            <w14:uncheckedState w14:val="2610" w14:font="MS Gothic"/>
          </w14:checkbox>
        </w:sdtPr>
        <w:sdtEndPr/>
        <w:sdtContent>
          <w:r w:rsidR="009F1CFA" w:rsidRPr="009F1CFA">
            <w:rPr>
              <w:rFonts w:ascii="MS Gothic" w:eastAsia="MS Gothic" w:hAnsi="MS Gothic" w:hint="eastAsia"/>
              <w:szCs w:val="24"/>
            </w:rPr>
            <w:t>☐</w:t>
          </w:r>
        </w:sdtContent>
      </w:sdt>
      <w:r w:rsidR="001C0DD6" w:rsidRPr="009F1CFA">
        <w:rPr>
          <w:szCs w:val="24"/>
        </w:rPr>
        <w:t>Privatuniversität</w:t>
      </w:r>
    </w:p>
    <w:p w14:paraId="74D70AFB" w14:textId="36258E4F" w:rsidR="001C0DD6" w:rsidRPr="009F1CFA" w:rsidRDefault="00835B51" w:rsidP="001C0DD6">
      <w:pPr>
        <w:spacing w:before="0" w:after="120"/>
        <w:rPr>
          <w:szCs w:val="24"/>
        </w:rPr>
      </w:pPr>
      <w:sdt>
        <w:sdtPr>
          <w:rPr>
            <w:szCs w:val="24"/>
          </w:rPr>
          <w:id w:val="-1877531494"/>
          <w14:checkbox>
            <w14:checked w14:val="0"/>
            <w14:checkedState w14:val="2612" w14:font="MS Gothic"/>
            <w14:uncheckedState w14:val="2610" w14:font="MS Gothic"/>
          </w14:checkbox>
        </w:sdtPr>
        <w:sdtEndPr/>
        <w:sdtContent>
          <w:r w:rsidR="009F1CFA" w:rsidRPr="009F1CFA">
            <w:rPr>
              <w:rFonts w:ascii="MS Gothic" w:eastAsia="MS Gothic" w:hAnsi="MS Gothic" w:hint="eastAsia"/>
              <w:szCs w:val="24"/>
            </w:rPr>
            <w:t>☐</w:t>
          </w:r>
        </w:sdtContent>
      </w:sdt>
      <w:r w:rsidR="001C0DD6" w:rsidRPr="009F1CFA">
        <w:rPr>
          <w:szCs w:val="24"/>
        </w:rPr>
        <w:t>Prüfung</w:t>
      </w:r>
    </w:p>
    <w:p w14:paraId="7E5EEDAC" w14:textId="5EB71E7C" w:rsidR="001C0DD6" w:rsidRPr="009F1CFA" w:rsidRDefault="00835B51" w:rsidP="001C0DD6">
      <w:pPr>
        <w:spacing w:before="0" w:after="120"/>
        <w:rPr>
          <w:szCs w:val="24"/>
        </w:rPr>
      </w:pPr>
      <w:sdt>
        <w:sdtPr>
          <w:rPr>
            <w:szCs w:val="24"/>
          </w:rPr>
          <w:id w:val="-5598297"/>
          <w14:checkbox>
            <w14:checked w14:val="0"/>
            <w14:checkedState w14:val="2612" w14:font="MS Gothic"/>
            <w14:uncheckedState w14:val="2610" w14:font="MS Gothic"/>
          </w14:checkbox>
        </w:sdtPr>
        <w:sdtEndPr/>
        <w:sdtContent>
          <w:r w:rsidR="009F1CFA" w:rsidRPr="009F1CFA">
            <w:rPr>
              <w:rFonts w:ascii="MS Gothic" w:eastAsia="MS Gothic" w:hAnsi="MS Gothic" w:hint="eastAsia"/>
              <w:szCs w:val="24"/>
            </w:rPr>
            <w:t>☐</w:t>
          </w:r>
        </w:sdtContent>
      </w:sdt>
      <w:r w:rsidR="001C0DD6" w:rsidRPr="009F1CFA">
        <w:rPr>
          <w:szCs w:val="24"/>
        </w:rPr>
        <w:t>Qualität der Lehre</w:t>
      </w:r>
    </w:p>
    <w:p w14:paraId="734610AA" w14:textId="76E8F9BD" w:rsidR="001C0DD6" w:rsidRPr="009F1CFA" w:rsidRDefault="00835B51" w:rsidP="001C0DD6">
      <w:pPr>
        <w:spacing w:before="0" w:after="120"/>
        <w:rPr>
          <w:szCs w:val="24"/>
        </w:rPr>
      </w:pPr>
      <w:sdt>
        <w:sdtPr>
          <w:rPr>
            <w:szCs w:val="24"/>
          </w:rPr>
          <w:id w:val="1586647090"/>
          <w14:checkbox>
            <w14:checked w14:val="0"/>
            <w14:checkedState w14:val="2612" w14:font="MS Gothic"/>
            <w14:uncheckedState w14:val="2610" w14:font="MS Gothic"/>
          </w14:checkbox>
        </w:sdtPr>
        <w:sdtEndPr/>
        <w:sdtContent>
          <w:r w:rsidR="009F1CFA" w:rsidRPr="009F1CFA">
            <w:rPr>
              <w:rFonts w:ascii="MS Gothic" w:eastAsia="MS Gothic" w:hAnsi="MS Gothic" w:hint="eastAsia"/>
              <w:szCs w:val="24"/>
            </w:rPr>
            <w:t>☐</w:t>
          </w:r>
        </w:sdtContent>
      </w:sdt>
      <w:r w:rsidR="001C0DD6" w:rsidRPr="009F1CFA">
        <w:rPr>
          <w:szCs w:val="24"/>
        </w:rPr>
        <w:t>Qualitätsmanagement</w:t>
      </w:r>
    </w:p>
    <w:p w14:paraId="6E736F27" w14:textId="33D67B82" w:rsidR="001C0DD6" w:rsidRPr="001C0DD6" w:rsidRDefault="00835B51" w:rsidP="001C0DD6">
      <w:pPr>
        <w:spacing w:before="0" w:after="120"/>
        <w:rPr>
          <w:szCs w:val="24"/>
        </w:rPr>
      </w:pPr>
      <w:sdt>
        <w:sdtPr>
          <w:rPr>
            <w:szCs w:val="24"/>
          </w:rPr>
          <w:id w:val="-1276167893"/>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1C0DD6" w:rsidRPr="001C0DD6">
        <w:rPr>
          <w:szCs w:val="24"/>
        </w:rPr>
        <w:t>Qualitätsmanagement und Qualitätssicherung von Maßnahmen zur Internationalisierung von Studium und Lehre inkl. Mobilität</w:t>
      </w:r>
    </w:p>
    <w:p w14:paraId="4A8A6C25" w14:textId="68ABF03C" w:rsidR="001C0DD6" w:rsidRPr="001C0DD6" w:rsidRDefault="00835B51" w:rsidP="001C0DD6">
      <w:pPr>
        <w:spacing w:before="0" w:after="120"/>
        <w:rPr>
          <w:szCs w:val="24"/>
        </w:rPr>
      </w:pPr>
      <w:sdt>
        <w:sdtPr>
          <w:rPr>
            <w:szCs w:val="24"/>
          </w:rPr>
          <w:id w:val="-1928799195"/>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1C0DD6" w:rsidRPr="001C0DD6">
        <w:rPr>
          <w:szCs w:val="24"/>
        </w:rPr>
        <w:t>Sommerschule</w:t>
      </w:r>
    </w:p>
    <w:p w14:paraId="1801B265" w14:textId="3A37412A" w:rsidR="001C0DD6" w:rsidRPr="001C0DD6" w:rsidRDefault="00835B51" w:rsidP="001C0DD6">
      <w:pPr>
        <w:spacing w:before="0" w:after="120"/>
        <w:rPr>
          <w:szCs w:val="24"/>
        </w:rPr>
      </w:pPr>
      <w:sdt>
        <w:sdtPr>
          <w:rPr>
            <w:szCs w:val="24"/>
          </w:rPr>
          <w:id w:val="-1449086608"/>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1C0DD6" w:rsidRPr="001C0DD6">
        <w:rPr>
          <w:szCs w:val="24"/>
        </w:rPr>
        <w:t>Staff Training</w:t>
      </w:r>
    </w:p>
    <w:p w14:paraId="58A2F0F4" w14:textId="62B8C499" w:rsidR="001C0DD6" w:rsidRPr="001C0DD6" w:rsidRDefault="00835B51" w:rsidP="001C0DD6">
      <w:pPr>
        <w:spacing w:before="0" w:after="120"/>
        <w:rPr>
          <w:szCs w:val="24"/>
        </w:rPr>
      </w:pPr>
      <w:sdt>
        <w:sdtPr>
          <w:rPr>
            <w:szCs w:val="24"/>
          </w:rPr>
          <w:id w:val="-1367589957"/>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1C0DD6" w:rsidRPr="001C0DD6">
        <w:rPr>
          <w:szCs w:val="24"/>
        </w:rPr>
        <w:t>Transparenz</w:t>
      </w:r>
    </w:p>
    <w:p w14:paraId="6BA6E8E6" w14:textId="088568F4" w:rsidR="001C0DD6" w:rsidRPr="001C0DD6" w:rsidRDefault="00835B51" w:rsidP="001C0DD6">
      <w:pPr>
        <w:spacing w:before="0" w:after="120"/>
        <w:rPr>
          <w:szCs w:val="24"/>
        </w:rPr>
      </w:pPr>
      <w:sdt>
        <w:sdtPr>
          <w:rPr>
            <w:szCs w:val="24"/>
          </w:rPr>
          <w:id w:val="-256826604"/>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1C0DD6" w:rsidRPr="001C0DD6">
        <w:rPr>
          <w:szCs w:val="24"/>
        </w:rPr>
        <w:t>Virtuelle/Physische Mobilität</w:t>
      </w:r>
    </w:p>
    <w:p w14:paraId="20E585BC" w14:textId="4596FBBA" w:rsidR="001C0DD6" w:rsidRPr="001C0DD6" w:rsidRDefault="00835B51" w:rsidP="001C0DD6">
      <w:pPr>
        <w:spacing w:before="0" w:after="120"/>
        <w:rPr>
          <w:szCs w:val="24"/>
        </w:rPr>
      </w:pPr>
      <w:sdt>
        <w:sdtPr>
          <w:rPr>
            <w:szCs w:val="24"/>
          </w:rPr>
          <w:id w:val="499007234"/>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1C0DD6" w:rsidRPr="001C0DD6">
        <w:rPr>
          <w:szCs w:val="24"/>
        </w:rPr>
        <w:t>Weiterbildung</w:t>
      </w:r>
    </w:p>
    <w:p w14:paraId="71A17CA7" w14:textId="110AAD9D" w:rsidR="001C0DD6" w:rsidRPr="001C0DD6" w:rsidRDefault="00835B51" w:rsidP="001C0DD6">
      <w:pPr>
        <w:spacing w:before="0" w:after="120"/>
        <w:rPr>
          <w:szCs w:val="24"/>
        </w:rPr>
      </w:pPr>
      <w:sdt>
        <w:sdtPr>
          <w:rPr>
            <w:szCs w:val="24"/>
          </w:rPr>
          <w:id w:val="-2025772080"/>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1C0DD6" w:rsidRPr="001C0DD6">
        <w:rPr>
          <w:szCs w:val="24"/>
        </w:rPr>
        <w:t>Weiterbildungsprogramme</w:t>
      </w:r>
    </w:p>
    <w:p w14:paraId="05D7F9B2" w14:textId="1BD611BE" w:rsidR="001C0DD6" w:rsidRPr="009F1CFA" w:rsidRDefault="00835B51" w:rsidP="009F1CFA">
      <w:pPr>
        <w:spacing w:before="0" w:after="120"/>
        <w:rPr>
          <w:szCs w:val="24"/>
        </w:rPr>
        <w:sectPr w:rsidR="001C0DD6" w:rsidRPr="009F1CFA" w:rsidSect="001C0DD6">
          <w:type w:val="continuous"/>
          <w:pgSz w:w="11906" w:h="16838" w:code="9"/>
          <w:pgMar w:top="1242" w:right="1418" w:bottom="1134" w:left="1418" w:header="567" w:footer="709" w:gutter="0"/>
          <w:cols w:num="2" w:space="708"/>
          <w:docGrid w:linePitch="360"/>
        </w:sectPr>
      </w:pPr>
      <w:sdt>
        <w:sdtPr>
          <w:rPr>
            <w:szCs w:val="24"/>
          </w:rPr>
          <w:id w:val="-1987853944"/>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1C0DD6" w:rsidRPr="001C0DD6">
        <w:rPr>
          <w:szCs w:val="24"/>
        </w:rPr>
        <w:t>Willkommenskultur</w:t>
      </w:r>
    </w:p>
    <w:p w14:paraId="1E465CF5" w14:textId="4BBFAC40" w:rsidR="003E65FF" w:rsidRPr="00820086" w:rsidRDefault="0060220E" w:rsidP="0060220E">
      <w:pPr>
        <w:spacing w:before="280" w:after="120"/>
        <w:rPr>
          <w:b/>
          <w:bCs/>
          <w:color w:val="005E75" w:themeColor="accent2"/>
        </w:rPr>
      </w:pPr>
      <w:r w:rsidRPr="00820086">
        <w:rPr>
          <w:b/>
          <w:bCs/>
          <w:color w:val="005E75" w:themeColor="accent2"/>
        </w:rPr>
        <w:t>Zielgruppen*</w:t>
      </w:r>
    </w:p>
    <w:p w14:paraId="65AB0228" w14:textId="6076BAEB" w:rsidR="009F1CFA" w:rsidRPr="009F1CFA" w:rsidRDefault="00835B51" w:rsidP="009F1CFA">
      <w:pPr>
        <w:spacing w:before="0" w:after="120"/>
        <w:rPr>
          <w:szCs w:val="24"/>
        </w:rPr>
      </w:pPr>
      <w:sdt>
        <w:sdtPr>
          <w:rPr>
            <w:szCs w:val="24"/>
          </w:rPr>
          <w:id w:val="-1786105436"/>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9F1CFA" w:rsidRPr="009F1CFA">
        <w:rPr>
          <w:szCs w:val="24"/>
        </w:rPr>
        <w:t>Hochschulangehörige</w:t>
      </w:r>
    </w:p>
    <w:p w14:paraId="77F45150" w14:textId="25F9AD7D" w:rsidR="009F1CFA" w:rsidRPr="009F1CFA" w:rsidRDefault="00835B51" w:rsidP="009F1CFA">
      <w:pPr>
        <w:spacing w:before="0" w:after="120"/>
        <w:rPr>
          <w:szCs w:val="24"/>
        </w:rPr>
      </w:pPr>
      <w:sdt>
        <w:sdtPr>
          <w:rPr>
            <w:szCs w:val="24"/>
          </w:rPr>
          <w:id w:val="5869812"/>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9F1CFA" w:rsidRPr="009F1CFA">
        <w:rPr>
          <w:szCs w:val="24"/>
        </w:rPr>
        <w:t>Hochschulleitungen</w:t>
      </w:r>
    </w:p>
    <w:p w14:paraId="36384E7B" w14:textId="42F59A75" w:rsidR="009F1CFA" w:rsidRPr="009F1CFA" w:rsidRDefault="00835B51" w:rsidP="009F1CFA">
      <w:pPr>
        <w:spacing w:before="0" w:after="120"/>
        <w:rPr>
          <w:szCs w:val="24"/>
        </w:rPr>
      </w:pPr>
      <w:sdt>
        <w:sdtPr>
          <w:rPr>
            <w:szCs w:val="24"/>
          </w:rPr>
          <w:id w:val="-993797246"/>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9F1CFA" w:rsidRPr="009F1CFA">
        <w:rPr>
          <w:szCs w:val="24"/>
        </w:rPr>
        <w:t>Lehrende</w:t>
      </w:r>
    </w:p>
    <w:p w14:paraId="4786CC09" w14:textId="5701525F" w:rsidR="009F1CFA" w:rsidRPr="009F1CFA" w:rsidRDefault="00835B51" w:rsidP="009F1CFA">
      <w:pPr>
        <w:spacing w:before="0" w:after="120"/>
        <w:rPr>
          <w:szCs w:val="24"/>
        </w:rPr>
      </w:pPr>
      <w:sdt>
        <w:sdtPr>
          <w:rPr>
            <w:szCs w:val="24"/>
          </w:rPr>
          <w:id w:val="-502816940"/>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9F1CFA" w:rsidRPr="009F1CFA">
        <w:rPr>
          <w:szCs w:val="24"/>
        </w:rPr>
        <w:t>Nicht-wissenschaftliches Personal</w:t>
      </w:r>
    </w:p>
    <w:p w14:paraId="0033CF88" w14:textId="11AB7615" w:rsidR="009F1CFA" w:rsidRPr="009F1CFA" w:rsidRDefault="00835B51" w:rsidP="009F1CFA">
      <w:pPr>
        <w:spacing w:before="0" w:after="120"/>
        <w:rPr>
          <w:szCs w:val="24"/>
        </w:rPr>
      </w:pPr>
      <w:sdt>
        <w:sdtPr>
          <w:rPr>
            <w:szCs w:val="24"/>
          </w:rPr>
          <w:id w:val="-1621675556"/>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9F1CFA" w:rsidRPr="009F1CFA">
        <w:rPr>
          <w:szCs w:val="24"/>
        </w:rPr>
        <w:t>Studierende</w:t>
      </w:r>
    </w:p>
    <w:p w14:paraId="24CBEF83" w14:textId="52A77521" w:rsidR="009F1CFA" w:rsidRPr="009F1CFA" w:rsidRDefault="00835B51" w:rsidP="009F1CFA">
      <w:pPr>
        <w:spacing w:before="0" w:after="120"/>
        <w:rPr>
          <w:szCs w:val="24"/>
        </w:rPr>
      </w:pPr>
      <w:sdt>
        <w:sdtPr>
          <w:rPr>
            <w:szCs w:val="24"/>
          </w:rPr>
          <w:id w:val="-989710223"/>
          <w14:checkbox>
            <w14:checked w14:val="0"/>
            <w14:checkedState w14:val="2612" w14:font="MS Gothic"/>
            <w14:uncheckedState w14:val="2610" w14:font="MS Gothic"/>
          </w14:checkbox>
        </w:sdtPr>
        <w:sdtEndPr/>
        <w:sdtContent>
          <w:r w:rsidR="009F1CFA">
            <w:rPr>
              <w:rFonts w:ascii="MS Gothic" w:eastAsia="MS Gothic" w:hAnsi="MS Gothic" w:hint="eastAsia"/>
              <w:szCs w:val="24"/>
            </w:rPr>
            <w:t>☐</w:t>
          </w:r>
        </w:sdtContent>
      </w:sdt>
      <w:r w:rsidR="009F1CFA" w:rsidRPr="009F1CFA">
        <w:rPr>
          <w:szCs w:val="24"/>
        </w:rPr>
        <w:t>Wissenschaftliches Personal</w:t>
      </w:r>
    </w:p>
    <w:p w14:paraId="4AF820F7" w14:textId="695FC91F" w:rsidR="006437EC" w:rsidRDefault="006437EC" w:rsidP="0060220E">
      <w:pPr>
        <w:spacing w:before="280" w:after="120"/>
        <w:rPr>
          <w:i/>
          <w:iCs/>
          <w:sz w:val="20"/>
          <w:szCs w:val="18"/>
        </w:rPr>
      </w:pPr>
      <w:r w:rsidRPr="0060220E">
        <w:rPr>
          <w:b/>
          <w:bCs/>
          <w:color w:val="005E75" w:themeColor="accent2"/>
        </w:rPr>
        <w:t>Themenfelder</w:t>
      </w:r>
      <w:r w:rsidR="0060220E" w:rsidRPr="0060220E">
        <w:rPr>
          <w:b/>
          <w:bCs/>
          <w:color w:val="005E75" w:themeColor="accent2"/>
        </w:rPr>
        <w:t xml:space="preserve">* </w:t>
      </w:r>
      <w:r w:rsidR="0060220E" w:rsidRPr="0060220E">
        <w:rPr>
          <w:i/>
          <w:iCs/>
          <w:sz w:val="20"/>
          <w:szCs w:val="18"/>
        </w:rPr>
        <w:t xml:space="preserve">(min. 2 </w:t>
      </w:r>
      <w:r w:rsidR="0060220E">
        <w:rPr>
          <w:i/>
          <w:iCs/>
          <w:sz w:val="20"/>
          <w:szCs w:val="18"/>
        </w:rPr>
        <w:t>Themenfelder</w:t>
      </w:r>
      <w:r w:rsidR="0060220E" w:rsidRPr="0060220E">
        <w:rPr>
          <w:i/>
          <w:iCs/>
          <w:sz w:val="20"/>
          <w:szCs w:val="18"/>
        </w:rPr>
        <w:t xml:space="preserve">, max. </w:t>
      </w:r>
      <w:r w:rsidR="0060220E">
        <w:rPr>
          <w:i/>
          <w:iCs/>
          <w:sz w:val="20"/>
          <w:szCs w:val="18"/>
        </w:rPr>
        <w:t>5 Themenfelder</w:t>
      </w:r>
      <w:r w:rsidR="0060220E" w:rsidRPr="0060220E">
        <w:rPr>
          <w:i/>
          <w:iCs/>
          <w:sz w:val="20"/>
          <w:szCs w:val="18"/>
        </w:rPr>
        <w:t>)</w:t>
      </w:r>
    </w:p>
    <w:p w14:paraId="6BEC2F1A" w14:textId="77777777" w:rsidR="00B24033" w:rsidRDefault="00B24033" w:rsidP="00B24033">
      <w:pPr>
        <w:spacing w:before="0" w:after="120"/>
        <w:rPr>
          <w:szCs w:val="24"/>
        </w:rPr>
        <w:sectPr w:rsidR="00B24033" w:rsidSect="001C0DD6">
          <w:type w:val="continuous"/>
          <w:pgSz w:w="11906" w:h="16838" w:code="9"/>
          <w:pgMar w:top="1242" w:right="1418" w:bottom="1134" w:left="1418" w:header="567" w:footer="709" w:gutter="0"/>
          <w:cols w:space="708"/>
          <w:docGrid w:linePitch="360"/>
        </w:sectPr>
      </w:pPr>
    </w:p>
    <w:p w14:paraId="676789C3" w14:textId="7A77C6BA" w:rsidR="009F1CFA" w:rsidRPr="00B24033" w:rsidRDefault="00835B51" w:rsidP="00B24033">
      <w:pPr>
        <w:spacing w:before="0" w:after="120"/>
        <w:rPr>
          <w:szCs w:val="24"/>
        </w:rPr>
      </w:pPr>
      <w:sdt>
        <w:sdtPr>
          <w:rPr>
            <w:szCs w:val="24"/>
          </w:rPr>
          <w:id w:val="1081260851"/>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Arbeitsmarkteinstieg</w:t>
      </w:r>
    </w:p>
    <w:p w14:paraId="52BE3183" w14:textId="70BE06BC" w:rsidR="00B24033" w:rsidRPr="00B24033" w:rsidRDefault="00835B51" w:rsidP="00B24033">
      <w:pPr>
        <w:spacing w:before="0" w:after="120"/>
        <w:rPr>
          <w:szCs w:val="24"/>
        </w:rPr>
      </w:pPr>
      <w:sdt>
        <w:sdtPr>
          <w:rPr>
            <w:szCs w:val="24"/>
          </w:rPr>
          <w:id w:val="1885607535"/>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Beratung</w:t>
      </w:r>
    </w:p>
    <w:p w14:paraId="12010F37" w14:textId="1E541D28" w:rsidR="00B24033" w:rsidRPr="00B24033" w:rsidRDefault="00835B51" w:rsidP="00B24033">
      <w:pPr>
        <w:spacing w:before="0" w:after="120"/>
        <w:rPr>
          <w:szCs w:val="24"/>
        </w:rPr>
      </w:pPr>
      <w:sdt>
        <w:sdtPr>
          <w:rPr>
            <w:szCs w:val="24"/>
          </w:rPr>
          <w:id w:val="-570115255"/>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Digitale Mobilitätsformate</w:t>
      </w:r>
    </w:p>
    <w:p w14:paraId="1826F103" w14:textId="474220B3" w:rsidR="00B24033" w:rsidRPr="00B24033" w:rsidRDefault="00835B51" w:rsidP="00B24033">
      <w:pPr>
        <w:spacing w:before="0" w:after="120"/>
        <w:rPr>
          <w:szCs w:val="24"/>
        </w:rPr>
      </w:pPr>
      <w:sdt>
        <w:sdtPr>
          <w:rPr>
            <w:szCs w:val="24"/>
          </w:rPr>
          <w:id w:val="-1006892086"/>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Digitalisierung</w:t>
      </w:r>
    </w:p>
    <w:p w14:paraId="6E0A4B70" w14:textId="200C1152" w:rsidR="00B24033" w:rsidRPr="00B24033" w:rsidRDefault="00835B51" w:rsidP="00B24033">
      <w:pPr>
        <w:spacing w:before="0" w:after="120"/>
        <w:rPr>
          <w:szCs w:val="24"/>
        </w:rPr>
      </w:pPr>
      <w:sdt>
        <w:sdtPr>
          <w:rPr>
            <w:szCs w:val="24"/>
          </w:rPr>
          <w:id w:val="1106464594"/>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European University Alliances</w:t>
      </w:r>
    </w:p>
    <w:p w14:paraId="66E3458F" w14:textId="2D4E2879" w:rsidR="00B24033" w:rsidRPr="00B24033" w:rsidRDefault="00835B51" w:rsidP="00B24033">
      <w:pPr>
        <w:spacing w:before="0" w:after="120"/>
        <w:rPr>
          <w:szCs w:val="24"/>
        </w:rPr>
      </w:pPr>
      <w:sdt>
        <w:sdtPr>
          <w:rPr>
            <w:szCs w:val="24"/>
          </w:rPr>
          <w:id w:val="2021198699"/>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Global Mindset</w:t>
      </w:r>
    </w:p>
    <w:p w14:paraId="630E3E52" w14:textId="661BD6DC" w:rsidR="00B24033" w:rsidRPr="00B24033" w:rsidRDefault="00835B51" w:rsidP="00B24033">
      <w:pPr>
        <w:spacing w:before="0" w:after="120"/>
        <w:rPr>
          <w:szCs w:val="24"/>
        </w:rPr>
      </w:pPr>
      <w:sdt>
        <w:sdtPr>
          <w:rPr>
            <w:szCs w:val="24"/>
          </w:rPr>
          <w:id w:val="842129321"/>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Incoming</w:t>
      </w:r>
    </w:p>
    <w:p w14:paraId="7DA1AB23" w14:textId="6ED078DF" w:rsidR="00B24033" w:rsidRPr="00B24033" w:rsidRDefault="00835B51" w:rsidP="00B24033">
      <w:pPr>
        <w:spacing w:before="0" w:after="120"/>
        <w:rPr>
          <w:szCs w:val="24"/>
        </w:rPr>
      </w:pPr>
      <w:sdt>
        <w:sdtPr>
          <w:rPr>
            <w:szCs w:val="24"/>
          </w:rPr>
          <w:id w:val="-1227762331"/>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Inklusion</w:t>
      </w:r>
    </w:p>
    <w:p w14:paraId="61ABAF40" w14:textId="216B66F9" w:rsidR="00B24033" w:rsidRPr="00B24033" w:rsidRDefault="00835B51" w:rsidP="00B24033">
      <w:pPr>
        <w:spacing w:before="0" w:after="120"/>
        <w:rPr>
          <w:szCs w:val="24"/>
        </w:rPr>
      </w:pPr>
      <w:sdt>
        <w:sdtPr>
          <w:rPr>
            <w:szCs w:val="24"/>
          </w:rPr>
          <w:id w:val="695813248"/>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Institutionelles Lernen</w:t>
      </w:r>
    </w:p>
    <w:p w14:paraId="3E441C4D" w14:textId="555FEAF7" w:rsidR="00B24033" w:rsidRPr="00B24033" w:rsidRDefault="00835B51" w:rsidP="00B24033">
      <w:pPr>
        <w:spacing w:before="0" w:after="120"/>
        <w:rPr>
          <w:szCs w:val="24"/>
        </w:rPr>
      </w:pPr>
      <w:sdt>
        <w:sdtPr>
          <w:rPr>
            <w:szCs w:val="24"/>
          </w:rPr>
          <w:id w:val="50505102"/>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Internationalisierung</w:t>
      </w:r>
    </w:p>
    <w:p w14:paraId="70F137D1" w14:textId="4DC98A6C" w:rsidR="00B24033" w:rsidRPr="00B24033" w:rsidRDefault="00835B51" w:rsidP="00B24033">
      <w:pPr>
        <w:spacing w:before="0" w:after="120"/>
        <w:rPr>
          <w:szCs w:val="24"/>
        </w:rPr>
      </w:pPr>
      <w:sdt>
        <w:sdtPr>
          <w:rPr>
            <w:szCs w:val="24"/>
          </w:rPr>
          <w:id w:val="1945265565"/>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Internationalisierung von Studium und Lehre</w:t>
      </w:r>
    </w:p>
    <w:p w14:paraId="0B5FE41A" w14:textId="71B2E520" w:rsidR="00B24033" w:rsidRPr="00B24033" w:rsidRDefault="00835B51" w:rsidP="00B24033">
      <w:pPr>
        <w:spacing w:before="0" w:after="120"/>
        <w:rPr>
          <w:szCs w:val="24"/>
        </w:rPr>
      </w:pPr>
      <w:sdt>
        <w:sdtPr>
          <w:rPr>
            <w:szCs w:val="24"/>
          </w:rPr>
          <w:id w:val="-1651817500"/>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Kompetenzentwicklung</w:t>
      </w:r>
    </w:p>
    <w:p w14:paraId="778D096C" w14:textId="4FE83BC0" w:rsidR="00B24033" w:rsidRPr="00B24033" w:rsidRDefault="00835B51" w:rsidP="00B24033">
      <w:pPr>
        <w:spacing w:before="0" w:after="120"/>
        <w:rPr>
          <w:szCs w:val="24"/>
        </w:rPr>
      </w:pPr>
      <w:sdt>
        <w:sdtPr>
          <w:rPr>
            <w:szCs w:val="24"/>
          </w:rPr>
          <w:id w:val="1671597779"/>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Micro-credentials</w:t>
      </w:r>
    </w:p>
    <w:p w14:paraId="071BA10C" w14:textId="0438A875" w:rsidR="00B24033" w:rsidRPr="00B24033" w:rsidRDefault="00835B51" w:rsidP="00B24033">
      <w:pPr>
        <w:spacing w:before="0" w:after="120"/>
        <w:rPr>
          <w:szCs w:val="24"/>
        </w:rPr>
      </w:pPr>
      <w:sdt>
        <w:sdtPr>
          <w:rPr>
            <w:szCs w:val="24"/>
          </w:rPr>
          <w:id w:val="-1672477494"/>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Mobilitätsförderung für Hochschulangehörige</w:t>
      </w:r>
    </w:p>
    <w:p w14:paraId="3D4F27E4" w14:textId="774C8B49" w:rsidR="00B24033" w:rsidRPr="00B24033" w:rsidRDefault="00835B51" w:rsidP="00B24033">
      <w:pPr>
        <w:spacing w:before="0" w:after="120"/>
        <w:rPr>
          <w:szCs w:val="24"/>
        </w:rPr>
      </w:pPr>
      <w:sdt>
        <w:sdtPr>
          <w:rPr>
            <w:szCs w:val="24"/>
          </w:rPr>
          <w:id w:val="1109780869"/>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Nachhaltigkeit</w:t>
      </w:r>
    </w:p>
    <w:p w14:paraId="03D8BEE7" w14:textId="1BAEF22F" w:rsidR="00B24033" w:rsidRPr="00B24033" w:rsidRDefault="00835B51" w:rsidP="00B24033">
      <w:pPr>
        <w:spacing w:before="0" w:after="120"/>
        <w:rPr>
          <w:szCs w:val="24"/>
        </w:rPr>
      </w:pPr>
      <w:sdt>
        <w:sdtPr>
          <w:rPr>
            <w:szCs w:val="24"/>
          </w:rPr>
          <w:id w:val="-1900275244"/>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Outgoing</w:t>
      </w:r>
    </w:p>
    <w:p w14:paraId="3A893F07" w14:textId="0BAB94DC" w:rsidR="00B24033" w:rsidRPr="00B24033" w:rsidRDefault="00835B51" w:rsidP="00B24033">
      <w:pPr>
        <w:spacing w:before="0" w:after="120"/>
        <w:rPr>
          <w:szCs w:val="24"/>
        </w:rPr>
      </w:pPr>
      <w:sdt>
        <w:sdtPr>
          <w:rPr>
            <w:szCs w:val="24"/>
          </w:rPr>
          <w:id w:val="87054588"/>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Qualitätssicherung</w:t>
      </w:r>
    </w:p>
    <w:p w14:paraId="73CC5FFC" w14:textId="514F53F0" w:rsidR="00B24033" w:rsidRPr="00B24033" w:rsidRDefault="00835B51" w:rsidP="00B24033">
      <w:pPr>
        <w:spacing w:before="0" w:after="120"/>
        <w:rPr>
          <w:szCs w:val="24"/>
        </w:rPr>
      </w:pPr>
      <w:sdt>
        <w:sdtPr>
          <w:rPr>
            <w:szCs w:val="24"/>
          </w:rPr>
          <w:id w:val="1750455531"/>
          <w14:checkbox>
            <w14:checked w14:val="0"/>
            <w14:checkedState w14:val="2612" w14:font="MS Gothic"/>
            <w14:uncheckedState w14:val="2610" w14:font="MS Gothic"/>
          </w14:checkbox>
        </w:sdtPr>
        <w:sdtEndPr/>
        <w:sdtContent>
          <w:r w:rsidR="00B24033">
            <w:rPr>
              <w:rFonts w:ascii="MS Gothic" w:eastAsia="MS Gothic" w:hAnsi="MS Gothic" w:hint="eastAsia"/>
              <w:szCs w:val="24"/>
            </w:rPr>
            <w:t>☐</w:t>
          </w:r>
        </w:sdtContent>
      </w:sdt>
      <w:r w:rsidR="00B24033" w:rsidRPr="00B24033">
        <w:rPr>
          <w:szCs w:val="24"/>
        </w:rPr>
        <w:t>Standortpositionierung</w:t>
      </w:r>
    </w:p>
    <w:p w14:paraId="5ED7E637" w14:textId="77777777" w:rsidR="00B24033" w:rsidRDefault="00B24033" w:rsidP="0060220E">
      <w:pPr>
        <w:spacing w:before="280" w:after="120"/>
        <w:rPr>
          <w:color w:val="auto"/>
        </w:rPr>
        <w:sectPr w:rsidR="00B24033" w:rsidSect="00B24033">
          <w:type w:val="continuous"/>
          <w:pgSz w:w="11906" w:h="16838" w:code="9"/>
          <w:pgMar w:top="1242" w:right="1418" w:bottom="1134" w:left="1418" w:header="567" w:footer="709" w:gutter="0"/>
          <w:cols w:num="2" w:space="708"/>
          <w:docGrid w:linePitch="360"/>
        </w:sectPr>
      </w:pPr>
    </w:p>
    <w:p w14:paraId="1A74D9C5" w14:textId="77777777" w:rsidR="00B24033" w:rsidRPr="009F1CFA" w:rsidRDefault="00B24033" w:rsidP="0060220E">
      <w:pPr>
        <w:spacing w:before="280" w:after="120"/>
        <w:rPr>
          <w:color w:val="auto"/>
        </w:rPr>
      </w:pPr>
    </w:p>
    <w:p w14:paraId="08DFF311" w14:textId="5F0218CD" w:rsidR="003E65FF" w:rsidRDefault="00112C1F" w:rsidP="00112C1F">
      <w:pPr>
        <w:pStyle w:val="berschrift1"/>
      </w:pPr>
      <w:r>
        <w:lastRenderedPageBreak/>
        <w:t>„Für den Internationalisation Award einreichen“</w:t>
      </w:r>
    </w:p>
    <w:p w14:paraId="4EC220C7" w14:textId="138240B3" w:rsidR="003E65FF" w:rsidRDefault="00112C1F" w:rsidP="003E65FF">
      <w:r>
        <w:t xml:space="preserve">Während der Call geöffnet ist, </w:t>
      </w:r>
      <w:r w:rsidR="00DE68A7">
        <w:t>können Sie Beispiele guter Praxis für den Internationalisation Award einreichen.</w:t>
      </w:r>
    </w:p>
    <w:p w14:paraId="58E4E7E8" w14:textId="66E99CAE" w:rsidR="00112C1F" w:rsidRPr="001F5876" w:rsidRDefault="00112C1F" w:rsidP="00112C1F">
      <w:pPr>
        <w:spacing w:before="280"/>
        <w:rPr>
          <w:b/>
          <w:bCs/>
          <w:color w:val="005E75" w:themeColor="accent2"/>
        </w:rPr>
      </w:pPr>
      <w:r w:rsidRPr="001F5876">
        <w:rPr>
          <w:b/>
          <w:bCs/>
          <w:color w:val="005E75" w:themeColor="accent2"/>
        </w:rPr>
        <w:t>Kategorie*</w:t>
      </w:r>
    </w:p>
    <w:p w14:paraId="15414D16" w14:textId="0428B469" w:rsidR="00112C1F" w:rsidRPr="00112C1F" w:rsidRDefault="00112C1F" w:rsidP="00112C1F">
      <w:pPr>
        <w:spacing w:before="80"/>
        <w:rPr>
          <w:i/>
          <w:iCs/>
          <w:sz w:val="20"/>
          <w:szCs w:val="18"/>
        </w:rPr>
      </w:pPr>
      <w:r w:rsidRPr="00112C1F">
        <w:rPr>
          <w:i/>
          <w:iCs/>
          <w:sz w:val="20"/>
          <w:szCs w:val="18"/>
        </w:rPr>
        <w:t>Bitte wählen Sie eine Kategorie aus, in der Sie Ihr Beispiel guter Praxis für den Award einreichen möchten. Eine detaillierte Beschreibung der Kategorien finden Sie in der Ausschreibung.</w:t>
      </w:r>
    </w:p>
    <w:p w14:paraId="6D060AB5" w14:textId="48D822E0" w:rsidR="00112C1F" w:rsidRDefault="00835B51" w:rsidP="00DE68A7">
      <w:sdt>
        <w:sdtPr>
          <w:rPr>
            <w:b/>
            <w:bCs/>
          </w:rPr>
          <w:id w:val="1440105209"/>
          <w14:checkbox>
            <w14:checked w14:val="0"/>
            <w14:checkedState w14:val="2612" w14:font="MS Gothic"/>
            <w14:uncheckedState w14:val="2610" w14:font="MS Gothic"/>
          </w14:checkbox>
        </w:sdtPr>
        <w:sdtEndPr/>
        <w:sdtContent>
          <w:r w:rsidR="00DE68A7">
            <w:rPr>
              <w:rFonts w:ascii="MS Gothic" w:eastAsia="MS Gothic" w:hAnsi="MS Gothic" w:hint="eastAsia"/>
              <w:b/>
              <w:bCs/>
            </w:rPr>
            <w:t>☐</w:t>
          </w:r>
        </w:sdtContent>
      </w:sdt>
      <w:r w:rsidR="00112C1F" w:rsidRPr="00112C1F">
        <w:rPr>
          <w:b/>
          <w:bCs/>
        </w:rPr>
        <w:t>Kategorie 1:</w:t>
      </w:r>
      <w:r w:rsidR="00112C1F">
        <w:t xml:space="preserve"> Maßnahmen </w:t>
      </w:r>
      <w:r w:rsidR="00DE68A7">
        <w:t>zur Internationalisierung von Studium und Lehre</w:t>
      </w:r>
    </w:p>
    <w:p w14:paraId="7461A74F" w14:textId="576BFBF9" w:rsidR="00112C1F" w:rsidRDefault="00835B51" w:rsidP="00DE68A7">
      <w:pPr>
        <w:spacing w:before="120"/>
      </w:pPr>
      <w:sdt>
        <w:sdtPr>
          <w:rPr>
            <w:b/>
            <w:bCs/>
          </w:rPr>
          <w:id w:val="1902407571"/>
          <w14:checkbox>
            <w14:checked w14:val="0"/>
            <w14:checkedState w14:val="2612" w14:font="MS Gothic"/>
            <w14:uncheckedState w14:val="2610" w14:font="MS Gothic"/>
          </w14:checkbox>
        </w:sdtPr>
        <w:sdtEndPr/>
        <w:sdtContent>
          <w:r w:rsidR="00DE68A7">
            <w:rPr>
              <w:rFonts w:ascii="MS Gothic" w:eastAsia="MS Gothic" w:hAnsi="MS Gothic" w:hint="eastAsia"/>
              <w:b/>
              <w:bCs/>
            </w:rPr>
            <w:t>☐</w:t>
          </w:r>
        </w:sdtContent>
      </w:sdt>
      <w:r w:rsidR="00112C1F" w:rsidRPr="00112C1F">
        <w:rPr>
          <w:b/>
          <w:bCs/>
        </w:rPr>
        <w:t>Kategorie 2:</w:t>
      </w:r>
      <w:r w:rsidR="00112C1F">
        <w:t xml:space="preserve"> </w:t>
      </w:r>
      <w:r w:rsidR="00DE68A7">
        <w:t>Maßnahmen zur Mobilitätsförderung im Kontext von Studium und Lehre</w:t>
      </w:r>
    </w:p>
    <w:p w14:paraId="59A2C0FE" w14:textId="18FF7CB9" w:rsidR="00DE68A7" w:rsidRPr="00DE68A7" w:rsidRDefault="00835B51" w:rsidP="00DE68A7">
      <w:pPr>
        <w:spacing w:before="120"/>
      </w:pPr>
      <w:sdt>
        <w:sdtPr>
          <w:rPr>
            <w:b/>
            <w:bCs/>
          </w:rPr>
          <w:id w:val="234981732"/>
          <w14:checkbox>
            <w14:checked w14:val="0"/>
            <w14:checkedState w14:val="2612" w14:font="MS Gothic"/>
            <w14:uncheckedState w14:val="2610" w14:font="MS Gothic"/>
          </w14:checkbox>
        </w:sdtPr>
        <w:sdtEndPr/>
        <w:sdtContent>
          <w:r w:rsidR="00DE68A7">
            <w:rPr>
              <w:rFonts w:ascii="MS Gothic" w:eastAsia="MS Gothic" w:hAnsi="MS Gothic" w:hint="eastAsia"/>
              <w:b/>
              <w:bCs/>
            </w:rPr>
            <w:t>☐</w:t>
          </w:r>
        </w:sdtContent>
      </w:sdt>
      <w:r w:rsidR="00112C1F" w:rsidRPr="00112C1F">
        <w:rPr>
          <w:b/>
          <w:bCs/>
        </w:rPr>
        <w:t>Kategorie 3:</w:t>
      </w:r>
      <w:r w:rsidR="00112C1F">
        <w:t xml:space="preserve"> Maßnahmen </w:t>
      </w:r>
      <w:r w:rsidR="00DE68A7">
        <w:t>für eine gelebte internationale Hochschulkultur</w:t>
      </w:r>
    </w:p>
    <w:p w14:paraId="6DF27A33" w14:textId="42C4F487" w:rsidR="00112C1F" w:rsidRPr="006437EC" w:rsidRDefault="00112C1F" w:rsidP="00112C1F">
      <w:pPr>
        <w:spacing w:before="280"/>
        <w:rPr>
          <w:b/>
          <w:bCs/>
          <w:color w:val="005E75" w:themeColor="accent2"/>
        </w:rPr>
      </w:pPr>
      <w:r w:rsidRPr="006437EC">
        <w:rPr>
          <w:b/>
          <w:bCs/>
          <w:color w:val="005E75" w:themeColor="accent2"/>
        </w:rPr>
        <w:t>Zeitraum*</w:t>
      </w:r>
    </w:p>
    <w:p w14:paraId="3B9E07C6" w14:textId="0C1BEAED" w:rsidR="00DE68A7" w:rsidRDefault="00DE68A7" w:rsidP="00112C1F">
      <w:pPr>
        <w:spacing w:before="80"/>
        <w:rPr>
          <w:i/>
          <w:iCs/>
          <w:sz w:val="20"/>
          <w:szCs w:val="18"/>
        </w:rPr>
      </w:pPr>
      <w:r w:rsidRPr="00DE68A7">
        <w:rPr>
          <w:i/>
          <w:iCs/>
          <w:sz w:val="20"/>
          <w:szCs w:val="18"/>
        </w:rPr>
        <w:t xml:space="preserve">Bitte geben Sie den Zeitraum der Durchführung an. Der </w:t>
      </w:r>
      <w:r w:rsidRPr="00DE68A7">
        <w:rPr>
          <w:b/>
          <w:bCs/>
          <w:i/>
          <w:iCs/>
          <w:sz w:val="20"/>
          <w:szCs w:val="18"/>
        </w:rPr>
        <w:t>Durchführungszeitraum ist von 1. März 2024 bis 28. Februar 2026</w:t>
      </w:r>
      <w:r w:rsidRPr="00DE68A7">
        <w:rPr>
          <w:i/>
          <w:iCs/>
          <w:sz w:val="20"/>
          <w:szCs w:val="18"/>
        </w:rPr>
        <w:t>. Das bedeutet, dass das Beispiel guter Praxis in diesem Zeitraum durchgeführt, weiterentwickelt oder aktiv bearbeitet wurde. Die Angabe des Zeitraums dient zur Information des Award-Teams und wird nicht auf der HMIS2030-Plattform veröffentlicht.</w:t>
      </w:r>
    </w:p>
    <w:sdt>
      <w:sdtPr>
        <w:id w:val="2068756011"/>
        <w:placeholder>
          <w:docPart w:val="DefaultPlaceholder_-1854013440"/>
        </w:placeholder>
        <w:showingPlcHdr/>
      </w:sdtPr>
      <w:sdtEndPr/>
      <w:sdtContent>
        <w:p w14:paraId="5954F8DD" w14:textId="78DA30EE" w:rsidR="00DE68A7" w:rsidRDefault="00DE68A7" w:rsidP="00112C1F">
          <w:pPr>
            <w:spacing w:before="280"/>
          </w:pPr>
          <w:r w:rsidRPr="001E2751">
            <w:rPr>
              <w:rStyle w:val="Platzhaltertext"/>
            </w:rPr>
            <w:t>Klicken oder tippen Sie hier, um Text einzugeben.</w:t>
          </w:r>
        </w:p>
      </w:sdtContent>
    </w:sdt>
    <w:p w14:paraId="01A48652" w14:textId="261045DD" w:rsidR="00112C1F" w:rsidRPr="001F5876" w:rsidRDefault="00112C1F" w:rsidP="00112C1F">
      <w:pPr>
        <w:spacing w:before="280"/>
        <w:rPr>
          <w:b/>
          <w:bCs/>
          <w:color w:val="005E75" w:themeColor="accent2"/>
        </w:rPr>
      </w:pPr>
      <w:r w:rsidRPr="001F5876">
        <w:rPr>
          <w:b/>
          <w:bCs/>
          <w:color w:val="005E75" w:themeColor="accent2"/>
        </w:rPr>
        <w:t>Teilnahmebedingungen*</w:t>
      </w:r>
    </w:p>
    <w:p w14:paraId="64E374F4" w14:textId="69EA47A5" w:rsidR="00DE68A7" w:rsidRDefault="00835B51" w:rsidP="003E65FF">
      <w:sdt>
        <w:sdtPr>
          <w:id w:val="-1094234891"/>
          <w14:checkbox>
            <w14:checked w14:val="0"/>
            <w14:checkedState w14:val="2612" w14:font="MS Gothic"/>
            <w14:uncheckedState w14:val="2610" w14:font="MS Gothic"/>
          </w14:checkbox>
        </w:sdtPr>
        <w:sdtEndPr/>
        <w:sdtContent>
          <w:r w:rsidR="00DE68A7">
            <w:rPr>
              <w:rFonts w:ascii="MS Gothic" w:eastAsia="MS Gothic" w:hAnsi="MS Gothic" w:hint="eastAsia"/>
            </w:rPr>
            <w:t>☐</w:t>
          </w:r>
        </w:sdtContent>
      </w:sdt>
      <w:r w:rsidR="00DE68A7">
        <w:t xml:space="preserve">Ich stimme den </w:t>
      </w:r>
      <w:hyperlink r:id="rId13" w:history="1">
        <w:r w:rsidR="00DE68A7" w:rsidRPr="00DE68A7">
          <w:rPr>
            <w:rStyle w:val="Hyperlink"/>
          </w:rPr>
          <w:t>Teilnahmebedingungen</w:t>
        </w:r>
      </w:hyperlink>
      <w:r w:rsidR="00DE68A7">
        <w:t xml:space="preserve"> zu.</w:t>
      </w:r>
    </w:p>
    <w:p w14:paraId="788E974D" w14:textId="77777777" w:rsidR="00DE68A7" w:rsidRDefault="00DE68A7" w:rsidP="003E65FF"/>
    <w:p w14:paraId="2D94876E" w14:textId="26594BAC" w:rsidR="00DE68A7" w:rsidRDefault="00DE68A7" w:rsidP="00DE68A7">
      <w:pPr>
        <w:pStyle w:val="berschrift1"/>
      </w:pPr>
      <w:r>
        <w:t>Anmerkung zu technischen Problemen</w:t>
      </w:r>
    </w:p>
    <w:p w14:paraId="2D85310E" w14:textId="59DB2141" w:rsidR="00DE68A7" w:rsidRDefault="00DE68A7" w:rsidP="00DE68A7">
      <w:r>
        <w:t>Wenn Sie dieses Formular zur Einreichung eines Beispiels guter Praxis verwenden möchten, schildern Sie bitte kurz Ihr technisches Problem:</w:t>
      </w:r>
    </w:p>
    <w:sdt>
      <w:sdtPr>
        <w:id w:val="367569473"/>
        <w:placeholder>
          <w:docPart w:val="DefaultPlaceholder_-1854013440"/>
        </w:placeholder>
        <w:showingPlcHdr/>
      </w:sdtPr>
      <w:sdtEndPr/>
      <w:sdtContent>
        <w:p w14:paraId="40A5721F" w14:textId="7116AE3D" w:rsidR="00DE68A7" w:rsidRPr="00DE68A7" w:rsidRDefault="00DE68A7" w:rsidP="00DE68A7">
          <w:r w:rsidRPr="001E2751">
            <w:rPr>
              <w:rStyle w:val="Platzhaltertext"/>
            </w:rPr>
            <w:t>Klicken oder tippen Sie hier, um Text einzugeben.</w:t>
          </w:r>
        </w:p>
      </w:sdtContent>
    </w:sdt>
    <w:p w14:paraId="2CBB6EC0" w14:textId="77777777" w:rsidR="00DE68A7" w:rsidRPr="003E65FF" w:rsidRDefault="00DE68A7" w:rsidP="003E65FF"/>
    <w:sectPr w:rsidR="00DE68A7" w:rsidRPr="003E65FF" w:rsidSect="001C0DD6">
      <w:type w:val="continuous"/>
      <w:pgSz w:w="11906" w:h="16838" w:code="9"/>
      <w:pgMar w:top="1242"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46F1A" w14:textId="77777777" w:rsidR="00835B51" w:rsidRDefault="00835B51" w:rsidP="004C58F1">
      <w:r>
        <w:separator/>
      </w:r>
    </w:p>
  </w:endnote>
  <w:endnote w:type="continuationSeparator" w:id="0">
    <w:p w14:paraId="31DFB623" w14:textId="77777777" w:rsidR="00835B51" w:rsidRDefault="00835B51" w:rsidP="004C58F1">
      <w:r>
        <w:continuationSeparator/>
      </w:r>
    </w:p>
  </w:endnote>
  <w:endnote w:type="continuationNotice" w:id="1">
    <w:p w14:paraId="3A23AFF6" w14:textId="77777777" w:rsidR="00835B51" w:rsidRDefault="00835B5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rmina Basic Italic">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de-DE"/>
      </w:rPr>
      <w:id w:val="-600877298"/>
      <w:docPartObj>
        <w:docPartGallery w:val="Page Numbers (Bottom of Page)"/>
        <w:docPartUnique/>
      </w:docPartObj>
    </w:sdtPr>
    <w:sdtEndPr/>
    <w:sdtContent>
      <w:p w14:paraId="2C982C79" w14:textId="7C4CB4E9" w:rsidR="005D69E2" w:rsidRPr="008C159A" w:rsidRDefault="00835B51">
        <w:pPr>
          <w:pStyle w:val="Fuzeile"/>
          <w:rPr>
            <w:lang w:val="de-DE"/>
          </w:rPr>
        </w:pPr>
        <w:sdt>
          <w:sdtPr>
            <w:rPr>
              <w:color w:val="005E75" w:themeColor="accent2"/>
              <w:lang w:val="de-DE"/>
            </w:rPr>
            <w:alias w:val="Titel"/>
            <w:tag w:val=""/>
            <w:id w:val="-630318934"/>
            <w:dataBinding w:prefixMappings="xmlns:ns0='http://purl.org/dc/elements/1.1/' xmlns:ns1='http://schemas.openxmlformats.org/package/2006/metadata/core-properties' " w:xpath="/ns1:coreProperties[1]/ns0:title[1]" w:storeItemID="{6C3C8BC8-F283-45AE-878A-BAB7291924A1}"/>
            <w:text/>
          </w:sdtPr>
          <w:sdtEndPr/>
          <w:sdtContent>
            <w:r w:rsidR="00AE5DAF">
              <w:rPr>
                <w:color w:val="005E75" w:themeColor="accent2"/>
                <w:lang w:val="de-DE"/>
              </w:rPr>
              <w:t>Internationalisation</w:t>
            </w:r>
            <w:r w:rsidR="00377691">
              <w:rPr>
                <w:color w:val="005E75" w:themeColor="accent2"/>
                <w:lang w:val="de-DE"/>
              </w:rPr>
              <w:t xml:space="preserve"> Award</w:t>
            </w:r>
            <w:r w:rsidR="00D17051">
              <w:rPr>
                <w:color w:val="005E75" w:themeColor="accent2"/>
                <w:lang w:val="de-DE"/>
              </w:rPr>
              <w:t xml:space="preserve"> – Eingabemaske Vorschau</w:t>
            </w:r>
          </w:sdtContent>
        </w:sdt>
        <w:r w:rsidR="008C159A">
          <w:rPr>
            <w:noProof/>
            <w:color w:val="005E75" w:themeColor="accent2"/>
            <w:lang w:val="de-DE"/>
          </w:rPr>
          <mc:AlternateContent>
            <mc:Choice Requires="wps">
              <w:drawing>
                <wp:anchor distT="0" distB="0" distL="114300" distR="114300" simplePos="0" relativeHeight="251658241" behindDoc="0" locked="1" layoutInCell="1" allowOverlap="1" wp14:anchorId="67748283" wp14:editId="7BBFD56C">
                  <wp:simplePos x="0" y="0"/>
                  <wp:positionH relativeFrom="column">
                    <wp:posOffset>5614670</wp:posOffset>
                  </wp:positionH>
                  <wp:positionV relativeFrom="paragraph">
                    <wp:posOffset>158115</wp:posOffset>
                  </wp:positionV>
                  <wp:extent cx="3600" cy="565200"/>
                  <wp:effectExtent l="0" t="0" r="34925" b="25400"/>
                  <wp:wrapNone/>
                  <wp:docPr id="4" name="Gerader Verbinde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 cy="56520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5033332" id="Gerader Verbinder 4"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1pt,12.45pt" to="442.4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" strokecolor="#00586f [3045]" strokeweight="1pt">
                  <w10:anchorlock/>
                </v:line>
              </w:pict>
            </mc:Fallback>
          </mc:AlternateContent>
        </w:r>
        <w:r w:rsidR="008C159A">
          <w:rPr>
            <w:lang w:val="de-DE"/>
          </w:rPr>
          <w:tab/>
        </w:r>
        <w:r w:rsidR="00D17051">
          <w:rPr>
            <w:lang w:val="de-DE"/>
          </w:rPr>
          <w:tab/>
        </w:r>
        <w:r w:rsidR="008C159A" w:rsidRPr="00D160F3">
          <w:rPr>
            <w:color w:val="005E75" w:themeColor="accent2"/>
            <w:lang w:val="de-DE"/>
          </w:rPr>
          <w:t>Seite</w:t>
        </w:r>
        <w:r w:rsidR="008C159A">
          <w:rPr>
            <w:lang w:val="de-DE"/>
          </w:rPr>
          <w:t xml:space="preserve">     </w:t>
        </w:r>
        <w:r w:rsidR="008C159A">
          <w:fldChar w:fldCharType="begin"/>
        </w:r>
        <w:r w:rsidR="008C159A">
          <w:instrText>PAGE   \* MERGEFORMAT</w:instrText>
        </w:r>
        <w:r w:rsidR="008C159A">
          <w:fldChar w:fldCharType="separate"/>
        </w:r>
        <w:r w:rsidR="008C159A">
          <w:t>2</w:t>
        </w:r>
        <w:r w:rsidR="008C159A">
          <w:fldChar w:fldCharType="end"/>
        </w:r>
        <w:r w:rsidR="008C159A">
          <w:rPr>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FC02" w14:textId="77777777" w:rsidR="00835B51" w:rsidRDefault="00835B51" w:rsidP="004C58F1">
      <w:r>
        <w:separator/>
      </w:r>
    </w:p>
  </w:footnote>
  <w:footnote w:type="continuationSeparator" w:id="0">
    <w:p w14:paraId="167D5067" w14:textId="77777777" w:rsidR="00835B51" w:rsidRDefault="00835B51" w:rsidP="004C58F1">
      <w:r>
        <w:continuationSeparator/>
      </w:r>
    </w:p>
  </w:footnote>
  <w:footnote w:type="continuationNotice" w:id="1">
    <w:p w14:paraId="014885F1" w14:textId="77777777" w:rsidR="00835B51" w:rsidRDefault="00835B5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4989" w14:textId="7FC45CBE" w:rsidR="00237569" w:rsidRPr="00237569" w:rsidRDefault="00237569" w:rsidP="00237569">
    <w:pPr>
      <w:pStyle w:val="Kopfzeile"/>
      <w:tabs>
        <w:tab w:val="clear" w:pos="9072"/>
        <w:tab w:val="right" w:pos="9070"/>
      </w:tabs>
    </w:pPr>
    <w:r w:rsidRPr="00237569">
      <w:rPr>
        <w:noProof/>
      </w:rPr>
      <w:drawing>
        <wp:anchor distT="0" distB="0" distL="114300" distR="114300" simplePos="0" relativeHeight="251662337" behindDoc="0" locked="0" layoutInCell="1" allowOverlap="1" wp14:anchorId="194A1459" wp14:editId="4751E5D7">
          <wp:simplePos x="0" y="0"/>
          <wp:positionH relativeFrom="column">
            <wp:posOffset>4140200</wp:posOffset>
          </wp:positionH>
          <wp:positionV relativeFrom="paragraph">
            <wp:posOffset>-119711</wp:posOffset>
          </wp:positionV>
          <wp:extent cx="1587104" cy="540000"/>
          <wp:effectExtent l="0" t="0" r="0" b="0"/>
          <wp:wrapNone/>
          <wp:docPr id="607027309" name="Grafik 7"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27309" name="Grafik 7" descr="Ein Bild, das Text, Schrift, Screenshot, weiß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104"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45FD" w:rsidRPr="008645FD">
      <w:rPr>
        <w:noProof/>
      </w:rPr>
      <w:drawing>
        <wp:anchor distT="0" distB="0" distL="114300" distR="114300" simplePos="0" relativeHeight="251660289" behindDoc="0" locked="0" layoutInCell="1" allowOverlap="1" wp14:anchorId="18904A97" wp14:editId="3C39613B">
          <wp:simplePos x="0" y="0"/>
          <wp:positionH relativeFrom="column">
            <wp:posOffset>2040255</wp:posOffset>
          </wp:positionH>
          <wp:positionV relativeFrom="paragraph">
            <wp:posOffset>-245745</wp:posOffset>
          </wp:positionV>
          <wp:extent cx="1506855" cy="683895"/>
          <wp:effectExtent l="0" t="0" r="0" b="0"/>
          <wp:wrapNone/>
          <wp:docPr id="1465656606" name="Grafik 5" descr="Ein Bild, das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Mond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6855" cy="683895"/>
                  </a:xfrm>
                  <a:prstGeom prst="rect">
                    <a:avLst/>
                  </a:prstGeom>
                  <a:noFill/>
                </pic:spPr>
              </pic:pic>
            </a:graphicData>
          </a:graphic>
          <wp14:sizeRelH relativeFrom="page">
            <wp14:pctWidth>0</wp14:pctWidth>
          </wp14:sizeRelH>
          <wp14:sizeRelV relativeFrom="page">
            <wp14:pctHeight>0</wp14:pctHeight>
          </wp14:sizeRelV>
        </wp:anchor>
      </w:drawing>
    </w:r>
    <w:r w:rsidR="008645FD" w:rsidRPr="008645FD">
      <w:rPr>
        <w:noProof/>
      </w:rPr>
      <w:drawing>
        <wp:anchor distT="0" distB="0" distL="114300" distR="114300" simplePos="0" relativeHeight="251661313" behindDoc="0" locked="0" layoutInCell="1" allowOverlap="1" wp14:anchorId="728A404B" wp14:editId="05BBCCB3">
          <wp:simplePos x="0" y="0"/>
          <wp:positionH relativeFrom="column">
            <wp:posOffset>-100330</wp:posOffset>
          </wp:positionH>
          <wp:positionV relativeFrom="paragraph">
            <wp:posOffset>-169545</wp:posOffset>
          </wp:positionV>
          <wp:extent cx="1381125" cy="575945"/>
          <wp:effectExtent l="0" t="0" r="0" b="0"/>
          <wp:wrapNone/>
          <wp:docPr id="362288047" name="Grafik 4" descr="Ein Bild, das Grafiken,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Grafiken, Schrift, Screenshot, Logo enthält.&#10;&#10;KI-generierte Inhalte können fehlerhaft sei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1125" cy="575945"/>
                  </a:xfrm>
                  <a:prstGeom prst="rect">
                    <a:avLst/>
                  </a:prstGeom>
                  <a:noFill/>
                </pic:spPr>
              </pic:pic>
            </a:graphicData>
          </a:graphic>
          <wp14:sizeRelH relativeFrom="page">
            <wp14:pctWidth>0</wp14:pctWidth>
          </wp14:sizeRelH>
          <wp14:sizeRelV relativeFrom="page">
            <wp14:pctHeight>0</wp14:pctHeight>
          </wp14:sizeRelV>
        </wp:anchor>
      </w:drawing>
    </w:r>
    <w:r>
      <w:tab/>
    </w:r>
  </w:p>
  <w:p w14:paraId="3D909146" w14:textId="4840F73E" w:rsidR="008645FD" w:rsidRDefault="008645FD" w:rsidP="00237569">
    <w:pPr>
      <w:pStyle w:val="Kopfzeile"/>
      <w:tabs>
        <w:tab w:val="clear" w:pos="4536"/>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608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7435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84D0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4ACC4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804D44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884E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76AE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C0E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BCBD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2F2869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DB0617"/>
    <w:multiLevelType w:val="hybridMultilevel"/>
    <w:tmpl w:val="B3C40D9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4234FBE"/>
    <w:multiLevelType w:val="hybridMultilevel"/>
    <w:tmpl w:val="A854145A"/>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0D3675DD"/>
    <w:multiLevelType w:val="hybridMultilevel"/>
    <w:tmpl w:val="910C0A2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4E1C25"/>
    <w:multiLevelType w:val="hybridMultilevel"/>
    <w:tmpl w:val="CEA2BF7C"/>
    <w:lvl w:ilvl="0" w:tplc="7C0AEE82">
      <w:start w:val="1"/>
      <w:numFmt w:val="decimal"/>
      <w:lvlText w:val="%1."/>
      <w:lvlJc w:val="left"/>
      <w:pPr>
        <w:ind w:left="1020" w:hanging="360"/>
      </w:pPr>
    </w:lvl>
    <w:lvl w:ilvl="1" w:tplc="8B9E967A">
      <w:start w:val="1"/>
      <w:numFmt w:val="decimal"/>
      <w:lvlText w:val="%2."/>
      <w:lvlJc w:val="left"/>
      <w:pPr>
        <w:ind w:left="1020" w:hanging="360"/>
      </w:pPr>
    </w:lvl>
    <w:lvl w:ilvl="2" w:tplc="6CFC5E9A">
      <w:start w:val="1"/>
      <w:numFmt w:val="decimal"/>
      <w:lvlText w:val="%3."/>
      <w:lvlJc w:val="left"/>
      <w:pPr>
        <w:ind w:left="1020" w:hanging="360"/>
      </w:pPr>
    </w:lvl>
    <w:lvl w:ilvl="3" w:tplc="A3E8804E">
      <w:start w:val="1"/>
      <w:numFmt w:val="decimal"/>
      <w:lvlText w:val="%4."/>
      <w:lvlJc w:val="left"/>
      <w:pPr>
        <w:ind w:left="1020" w:hanging="360"/>
      </w:pPr>
    </w:lvl>
    <w:lvl w:ilvl="4" w:tplc="910E2E02">
      <w:start w:val="1"/>
      <w:numFmt w:val="decimal"/>
      <w:lvlText w:val="%5."/>
      <w:lvlJc w:val="left"/>
      <w:pPr>
        <w:ind w:left="1020" w:hanging="360"/>
      </w:pPr>
    </w:lvl>
    <w:lvl w:ilvl="5" w:tplc="772A1F32">
      <w:start w:val="1"/>
      <w:numFmt w:val="decimal"/>
      <w:lvlText w:val="%6."/>
      <w:lvlJc w:val="left"/>
      <w:pPr>
        <w:ind w:left="1020" w:hanging="360"/>
      </w:pPr>
    </w:lvl>
    <w:lvl w:ilvl="6" w:tplc="47A61A02">
      <w:start w:val="1"/>
      <w:numFmt w:val="decimal"/>
      <w:lvlText w:val="%7."/>
      <w:lvlJc w:val="left"/>
      <w:pPr>
        <w:ind w:left="1020" w:hanging="360"/>
      </w:pPr>
    </w:lvl>
    <w:lvl w:ilvl="7" w:tplc="2A6E330A">
      <w:start w:val="1"/>
      <w:numFmt w:val="decimal"/>
      <w:lvlText w:val="%8."/>
      <w:lvlJc w:val="left"/>
      <w:pPr>
        <w:ind w:left="1020" w:hanging="360"/>
      </w:pPr>
    </w:lvl>
    <w:lvl w:ilvl="8" w:tplc="8AC632C2">
      <w:start w:val="1"/>
      <w:numFmt w:val="decimal"/>
      <w:lvlText w:val="%9."/>
      <w:lvlJc w:val="left"/>
      <w:pPr>
        <w:ind w:left="1020" w:hanging="360"/>
      </w:pPr>
    </w:lvl>
  </w:abstractNum>
  <w:abstractNum w:abstractNumId="14" w15:restartNumberingAfterBreak="0">
    <w:nsid w:val="127718E0"/>
    <w:multiLevelType w:val="multilevel"/>
    <w:tmpl w:val="427E42EE"/>
    <w:lvl w:ilvl="0">
      <w:start w:val="1"/>
      <w:numFmt w:val="decimal"/>
      <w:pStyle w:val="OeADAufzhlungVariante5"/>
      <w:lvlText w:val="%1"/>
      <w:lvlJc w:val="left"/>
      <w:pPr>
        <w:ind w:left="360" w:hanging="360"/>
      </w:pPr>
      <w:rPr>
        <w:rFonts w:ascii="Calibri" w:hAnsi="Calibri" w:hint="default"/>
        <w:b w:val="0"/>
        <w:i w:val="0"/>
        <w:color w:val="005E75"/>
        <w:sz w:val="24"/>
        <w:u w:color="005E75"/>
      </w:rPr>
    </w:lvl>
    <w:lvl w:ilvl="1">
      <w:start w:val="1"/>
      <w:numFmt w:val="bullet"/>
      <w:lvlText w:val="-"/>
      <w:lvlJc w:val="left"/>
      <w:pPr>
        <w:ind w:left="794" w:hanging="397"/>
      </w:pPr>
      <w:rPr>
        <w:rFonts w:ascii="Calibri" w:hAnsi="Calibri" w:hint="default"/>
        <w:b/>
        <w:i w:val="0"/>
        <w:color w:val="CC2A2A" w:themeColor="accent3"/>
        <w:sz w:val="24"/>
      </w:rPr>
    </w:lvl>
    <w:lvl w:ilvl="2">
      <w:start w:val="1"/>
      <w:numFmt w:val="bullet"/>
      <w:lvlText w:val="-"/>
      <w:lvlJc w:val="left"/>
      <w:pPr>
        <w:ind w:left="1191" w:hanging="397"/>
      </w:pPr>
      <w:rPr>
        <w:rFonts w:ascii="Calibri" w:hAnsi="Calibri" w:hint="default"/>
        <w:b/>
        <w:i w:val="0"/>
        <w:color w:val="CC2A2A" w:themeColor="accent3"/>
        <w:sz w:val="24"/>
      </w:rPr>
    </w:lvl>
    <w:lvl w:ilvl="3">
      <w:start w:val="1"/>
      <w:numFmt w:val="bullet"/>
      <w:lvlText w:val="-"/>
      <w:lvlJc w:val="left"/>
      <w:pPr>
        <w:ind w:left="1588" w:hanging="397"/>
      </w:pPr>
      <w:rPr>
        <w:rFonts w:ascii="Calibri" w:hAnsi="Calibri" w:hint="default"/>
        <w:b/>
        <w:i w:val="0"/>
        <w:color w:val="CC2A2A" w:themeColor="accent3"/>
        <w:sz w:val="24"/>
      </w:rPr>
    </w:lvl>
    <w:lvl w:ilvl="4">
      <w:start w:val="1"/>
      <w:numFmt w:val="bullet"/>
      <w:lvlText w:val="-"/>
      <w:lvlJc w:val="left"/>
      <w:pPr>
        <w:ind w:left="1985" w:hanging="397"/>
      </w:pPr>
      <w:rPr>
        <w:rFonts w:ascii="Calibri" w:hAnsi="Calibri" w:hint="default"/>
        <w:b/>
        <w:i w:val="0"/>
        <w:color w:val="CC2A2A" w:themeColor="accent3"/>
        <w:sz w:val="24"/>
      </w:rPr>
    </w:lvl>
    <w:lvl w:ilvl="5">
      <w:start w:val="1"/>
      <w:numFmt w:val="bullet"/>
      <w:lvlText w:val="-"/>
      <w:lvlJc w:val="left"/>
      <w:pPr>
        <w:ind w:left="2382" w:hanging="397"/>
      </w:pPr>
      <w:rPr>
        <w:rFonts w:ascii="Calibri" w:hAnsi="Calibri" w:hint="default"/>
        <w:b/>
        <w:i w:val="0"/>
        <w:color w:val="CC2A2A" w:themeColor="accent3"/>
        <w:sz w:val="24"/>
      </w:rPr>
    </w:lvl>
    <w:lvl w:ilvl="6">
      <w:start w:val="1"/>
      <w:numFmt w:val="bullet"/>
      <w:lvlText w:val="-"/>
      <w:lvlJc w:val="left"/>
      <w:pPr>
        <w:ind w:left="2779" w:hanging="397"/>
      </w:pPr>
      <w:rPr>
        <w:rFonts w:ascii="Calibri" w:hAnsi="Calibri" w:hint="default"/>
        <w:b/>
        <w:i w:val="0"/>
        <w:color w:val="CC2A2A" w:themeColor="accent3"/>
        <w:sz w:val="24"/>
      </w:rPr>
    </w:lvl>
    <w:lvl w:ilvl="7">
      <w:start w:val="1"/>
      <w:numFmt w:val="bullet"/>
      <w:lvlText w:val="-"/>
      <w:lvlJc w:val="left"/>
      <w:pPr>
        <w:ind w:left="3176" w:hanging="397"/>
      </w:pPr>
      <w:rPr>
        <w:rFonts w:ascii="Calibri" w:hAnsi="Calibri" w:hint="default"/>
        <w:b/>
        <w:i w:val="0"/>
        <w:color w:val="CC2A2A" w:themeColor="accent3"/>
        <w:sz w:val="24"/>
        <w:u w:val="none"/>
      </w:rPr>
    </w:lvl>
    <w:lvl w:ilvl="8">
      <w:start w:val="1"/>
      <w:numFmt w:val="bullet"/>
      <w:lvlText w:val="-"/>
      <w:lvlJc w:val="left"/>
      <w:pPr>
        <w:ind w:left="3573" w:hanging="397"/>
      </w:pPr>
      <w:rPr>
        <w:rFonts w:ascii="Calibri" w:hAnsi="Calibri" w:hint="default"/>
        <w:b/>
        <w:i w:val="0"/>
        <w:color w:val="CC2A2A" w:themeColor="accent3"/>
        <w:sz w:val="24"/>
      </w:rPr>
    </w:lvl>
  </w:abstractNum>
  <w:abstractNum w:abstractNumId="15" w15:restartNumberingAfterBreak="0">
    <w:nsid w:val="16184875"/>
    <w:multiLevelType w:val="hybridMultilevel"/>
    <w:tmpl w:val="6706E73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1DEE6E68"/>
    <w:multiLevelType w:val="hybridMultilevel"/>
    <w:tmpl w:val="8A3A3EAA"/>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20521870"/>
    <w:multiLevelType w:val="hybridMultilevel"/>
    <w:tmpl w:val="B6EC2DB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5F02292"/>
    <w:multiLevelType w:val="hybridMultilevel"/>
    <w:tmpl w:val="C3BC8FAA"/>
    <w:lvl w:ilvl="0" w:tplc="D65C0B50">
      <w:start w:val="1"/>
      <w:numFmt w:val="bullet"/>
      <w:lvlText w:val=""/>
      <w:lvlJc w:val="left"/>
      <w:pPr>
        <w:ind w:left="1020" w:hanging="360"/>
      </w:pPr>
      <w:rPr>
        <w:rFonts w:ascii="Symbol" w:hAnsi="Symbol"/>
      </w:rPr>
    </w:lvl>
    <w:lvl w:ilvl="1" w:tplc="69EAD57A">
      <w:start w:val="1"/>
      <w:numFmt w:val="bullet"/>
      <w:lvlText w:val=""/>
      <w:lvlJc w:val="left"/>
      <w:pPr>
        <w:ind w:left="1020" w:hanging="360"/>
      </w:pPr>
      <w:rPr>
        <w:rFonts w:ascii="Symbol" w:hAnsi="Symbol"/>
      </w:rPr>
    </w:lvl>
    <w:lvl w:ilvl="2" w:tplc="68BC6F72">
      <w:start w:val="1"/>
      <w:numFmt w:val="bullet"/>
      <w:lvlText w:val=""/>
      <w:lvlJc w:val="left"/>
      <w:pPr>
        <w:ind w:left="1020" w:hanging="360"/>
      </w:pPr>
      <w:rPr>
        <w:rFonts w:ascii="Symbol" w:hAnsi="Symbol"/>
      </w:rPr>
    </w:lvl>
    <w:lvl w:ilvl="3" w:tplc="E89C3CB4">
      <w:start w:val="1"/>
      <w:numFmt w:val="bullet"/>
      <w:lvlText w:val=""/>
      <w:lvlJc w:val="left"/>
      <w:pPr>
        <w:ind w:left="1020" w:hanging="360"/>
      </w:pPr>
      <w:rPr>
        <w:rFonts w:ascii="Symbol" w:hAnsi="Symbol"/>
      </w:rPr>
    </w:lvl>
    <w:lvl w:ilvl="4" w:tplc="4152585E">
      <w:start w:val="1"/>
      <w:numFmt w:val="bullet"/>
      <w:lvlText w:val=""/>
      <w:lvlJc w:val="left"/>
      <w:pPr>
        <w:ind w:left="1020" w:hanging="360"/>
      </w:pPr>
      <w:rPr>
        <w:rFonts w:ascii="Symbol" w:hAnsi="Symbol"/>
      </w:rPr>
    </w:lvl>
    <w:lvl w:ilvl="5" w:tplc="83D2A988">
      <w:start w:val="1"/>
      <w:numFmt w:val="bullet"/>
      <w:lvlText w:val=""/>
      <w:lvlJc w:val="left"/>
      <w:pPr>
        <w:ind w:left="1020" w:hanging="360"/>
      </w:pPr>
      <w:rPr>
        <w:rFonts w:ascii="Symbol" w:hAnsi="Symbol"/>
      </w:rPr>
    </w:lvl>
    <w:lvl w:ilvl="6" w:tplc="57827CDE">
      <w:start w:val="1"/>
      <w:numFmt w:val="bullet"/>
      <w:lvlText w:val=""/>
      <w:lvlJc w:val="left"/>
      <w:pPr>
        <w:ind w:left="1020" w:hanging="360"/>
      </w:pPr>
      <w:rPr>
        <w:rFonts w:ascii="Symbol" w:hAnsi="Symbol"/>
      </w:rPr>
    </w:lvl>
    <w:lvl w:ilvl="7" w:tplc="DD3CFE08">
      <w:start w:val="1"/>
      <w:numFmt w:val="bullet"/>
      <w:lvlText w:val=""/>
      <w:lvlJc w:val="left"/>
      <w:pPr>
        <w:ind w:left="1020" w:hanging="360"/>
      </w:pPr>
      <w:rPr>
        <w:rFonts w:ascii="Symbol" w:hAnsi="Symbol"/>
      </w:rPr>
    </w:lvl>
    <w:lvl w:ilvl="8" w:tplc="30A240FA">
      <w:start w:val="1"/>
      <w:numFmt w:val="bullet"/>
      <w:lvlText w:val=""/>
      <w:lvlJc w:val="left"/>
      <w:pPr>
        <w:ind w:left="1020" w:hanging="360"/>
      </w:pPr>
      <w:rPr>
        <w:rFonts w:ascii="Symbol" w:hAnsi="Symbol"/>
      </w:rPr>
    </w:lvl>
  </w:abstractNum>
  <w:abstractNum w:abstractNumId="19" w15:restartNumberingAfterBreak="0">
    <w:nsid w:val="298B7122"/>
    <w:multiLevelType w:val="hybridMultilevel"/>
    <w:tmpl w:val="E3F26A8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C753745"/>
    <w:multiLevelType w:val="hybridMultilevel"/>
    <w:tmpl w:val="3D766CF2"/>
    <w:lvl w:ilvl="0" w:tplc="0B262BC4">
      <w:start w:val="1"/>
      <w:numFmt w:val="decimal"/>
      <w:lvlText w:val="%1."/>
      <w:lvlJc w:val="left"/>
      <w:pPr>
        <w:ind w:left="1020" w:hanging="360"/>
      </w:pPr>
    </w:lvl>
    <w:lvl w:ilvl="1" w:tplc="8BFA5968">
      <w:start w:val="1"/>
      <w:numFmt w:val="decimal"/>
      <w:lvlText w:val="%2."/>
      <w:lvlJc w:val="left"/>
      <w:pPr>
        <w:ind w:left="1020" w:hanging="360"/>
      </w:pPr>
    </w:lvl>
    <w:lvl w:ilvl="2" w:tplc="44F4AF08">
      <w:start w:val="1"/>
      <w:numFmt w:val="decimal"/>
      <w:lvlText w:val="%3."/>
      <w:lvlJc w:val="left"/>
      <w:pPr>
        <w:ind w:left="1020" w:hanging="360"/>
      </w:pPr>
    </w:lvl>
    <w:lvl w:ilvl="3" w:tplc="5D249B1C">
      <w:start w:val="1"/>
      <w:numFmt w:val="decimal"/>
      <w:lvlText w:val="%4."/>
      <w:lvlJc w:val="left"/>
      <w:pPr>
        <w:ind w:left="1020" w:hanging="360"/>
      </w:pPr>
    </w:lvl>
    <w:lvl w:ilvl="4" w:tplc="304899E2">
      <w:start w:val="1"/>
      <w:numFmt w:val="decimal"/>
      <w:lvlText w:val="%5."/>
      <w:lvlJc w:val="left"/>
      <w:pPr>
        <w:ind w:left="1020" w:hanging="360"/>
      </w:pPr>
    </w:lvl>
    <w:lvl w:ilvl="5" w:tplc="F4C26DDA">
      <w:start w:val="1"/>
      <w:numFmt w:val="decimal"/>
      <w:lvlText w:val="%6."/>
      <w:lvlJc w:val="left"/>
      <w:pPr>
        <w:ind w:left="1020" w:hanging="360"/>
      </w:pPr>
    </w:lvl>
    <w:lvl w:ilvl="6" w:tplc="A8A2DD4A">
      <w:start w:val="1"/>
      <w:numFmt w:val="decimal"/>
      <w:lvlText w:val="%7."/>
      <w:lvlJc w:val="left"/>
      <w:pPr>
        <w:ind w:left="1020" w:hanging="360"/>
      </w:pPr>
    </w:lvl>
    <w:lvl w:ilvl="7" w:tplc="F5AC8450">
      <w:start w:val="1"/>
      <w:numFmt w:val="decimal"/>
      <w:lvlText w:val="%8."/>
      <w:lvlJc w:val="left"/>
      <w:pPr>
        <w:ind w:left="1020" w:hanging="360"/>
      </w:pPr>
    </w:lvl>
    <w:lvl w:ilvl="8" w:tplc="67BC236C">
      <w:start w:val="1"/>
      <w:numFmt w:val="decimal"/>
      <w:lvlText w:val="%9."/>
      <w:lvlJc w:val="left"/>
      <w:pPr>
        <w:ind w:left="1020" w:hanging="360"/>
      </w:pPr>
    </w:lvl>
  </w:abstractNum>
  <w:abstractNum w:abstractNumId="21" w15:restartNumberingAfterBreak="0">
    <w:nsid w:val="2E1B10B7"/>
    <w:multiLevelType w:val="hybridMultilevel"/>
    <w:tmpl w:val="C1CE9A9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300560FE"/>
    <w:multiLevelType w:val="hybridMultilevel"/>
    <w:tmpl w:val="92D8FED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8990170"/>
    <w:multiLevelType w:val="hybridMultilevel"/>
    <w:tmpl w:val="1FBCECB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3BCF3A81"/>
    <w:multiLevelType w:val="multilevel"/>
    <w:tmpl w:val="3BBC08D0"/>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5" w15:restartNumberingAfterBreak="0">
    <w:nsid w:val="3C3A2E75"/>
    <w:multiLevelType w:val="hybridMultilevel"/>
    <w:tmpl w:val="E63049BC"/>
    <w:lvl w:ilvl="0" w:tplc="407EB29A">
      <w:start w:val="1"/>
      <w:numFmt w:val="bullet"/>
      <w:lvlText w:val=""/>
      <w:lvlJc w:val="left"/>
      <w:pPr>
        <w:ind w:left="720" w:hanging="360"/>
      </w:pPr>
      <w:rPr>
        <w:rFonts w:ascii="Symbol" w:hAnsi="Symbol"/>
      </w:rPr>
    </w:lvl>
    <w:lvl w:ilvl="1" w:tplc="330EF006">
      <w:start w:val="1"/>
      <w:numFmt w:val="bullet"/>
      <w:lvlText w:val=""/>
      <w:lvlJc w:val="left"/>
      <w:pPr>
        <w:ind w:left="720" w:hanging="360"/>
      </w:pPr>
      <w:rPr>
        <w:rFonts w:ascii="Symbol" w:hAnsi="Symbol"/>
      </w:rPr>
    </w:lvl>
    <w:lvl w:ilvl="2" w:tplc="A2ECA168">
      <w:start w:val="1"/>
      <w:numFmt w:val="bullet"/>
      <w:lvlText w:val=""/>
      <w:lvlJc w:val="left"/>
      <w:pPr>
        <w:ind w:left="720" w:hanging="360"/>
      </w:pPr>
      <w:rPr>
        <w:rFonts w:ascii="Symbol" w:hAnsi="Symbol"/>
      </w:rPr>
    </w:lvl>
    <w:lvl w:ilvl="3" w:tplc="A240E548">
      <w:start w:val="1"/>
      <w:numFmt w:val="bullet"/>
      <w:lvlText w:val=""/>
      <w:lvlJc w:val="left"/>
      <w:pPr>
        <w:ind w:left="720" w:hanging="360"/>
      </w:pPr>
      <w:rPr>
        <w:rFonts w:ascii="Symbol" w:hAnsi="Symbol"/>
      </w:rPr>
    </w:lvl>
    <w:lvl w:ilvl="4" w:tplc="B276DB06">
      <w:start w:val="1"/>
      <w:numFmt w:val="bullet"/>
      <w:lvlText w:val=""/>
      <w:lvlJc w:val="left"/>
      <w:pPr>
        <w:ind w:left="720" w:hanging="360"/>
      </w:pPr>
      <w:rPr>
        <w:rFonts w:ascii="Symbol" w:hAnsi="Symbol"/>
      </w:rPr>
    </w:lvl>
    <w:lvl w:ilvl="5" w:tplc="0C6E5044">
      <w:start w:val="1"/>
      <w:numFmt w:val="bullet"/>
      <w:lvlText w:val=""/>
      <w:lvlJc w:val="left"/>
      <w:pPr>
        <w:ind w:left="720" w:hanging="360"/>
      </w:pPr>
      <w:rPr>
        <w:rFonts w:ascii="Symbol" w:hAnsi="Symbol"/>
      </w:rPr>
    </w:lvl>
    <w:lvl w:ilvl="6" w:tplc="C3506E76">
      <w:start w:val="1"/>
      <w:numFmt w:val="bullet"/>
      <w:lvlText w:val=""/>
      <w:lvlJc w:val="left"/>
      <w:pPr>
        <w:ind w:left="720" w:hanging="360"/>
      </w:pPr>
      <w:rPr>
        <w:rFonts w:ascii="Symbol" w:hAnsi="Symbol"/>
      </w:rPr>
    </w:lvl>
    <w:lvl w:ilvl="7" w:tplc="1912083A">
      <w:start w:val="1"/>
      <w:numFmt w:val="bullet"/>
      <w:lvlText w:val=""/>
      <w:lvlJc w:val="left"/>
      <w:pPr>
        <w:ind w:left="720" w:hanging="360"/>
      </w:pPr>
      <w:rPr>
        <w:rFonts w:ascii="Symbol" w:hAnsi="Symbol"/>
      </w:rPr>
    </w:lvl>
    <w:lvl w:ilvl="8" w:tplc="E72C2098">
      <w:start w:val="1"/>
      <w:numFmt w:val="bullet"/>
      <w:lvlText w:val=""/>
      <w:lvlJc w:val="left"/>
      <w:pPr>
        <w:ind w:left="720" w:hanging="360"/>
      </w:pPr>
      <w:rPr>
        <w:rFonts w:ascii="Symbol" w:hAnsi="Symbol"/>
      </w:rPr>
    </w:lvl>
  </w:abstractNum>
  <w:abstractNum w:abstractNumId="26" w15:restartNumberingAfterBreak="0">
    <w:nsid w:val="42E74BD8"/>
    <w:multiLevelType w:val="hybridMultilevel"/>
    <w:tmpl w:val="67FC974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3833FD0"/>
    <w:multiLevelType w:val="multilevel"/>
    <w:tmpl w:val="5CCA44D0"/>
    <w:lvl w:ilvl="0">
      <w:start w:val="1"/>
      <w:numFmt w:val="bullet"/>
      <w:pStyle w:val="OeADAufzhlungVariante3"/>
      <w:lvlText w:val=""/>
      <w:lvlJc w:val="left"/>
      <w:pPr>
        <w:ind w:left="397" w:hanging="397"/>
      </w:pPr>
      <w:rPr>
        <w:rFonts w:ascii="Symbol" w:hAnsi="Symbol" w:hint="default"/>
        <w:b w:val="0"/>
        <w:color w:val="005E75" w:themeColor="accent2"/>
        <w:sz w:val="24"/>
        <w:szCs w:val="24"/>
      </w:rPr>
    </w:lvl>
    <w:lvl w:ilvl="1">
      <w:start w:val="1"/>
      <w:numFmt w:val="bullet"/>
      <w:lvlText w:val=""/>
      <w:lvlJc w:val="left"/>
      <w:pPr>
        <w:ind w:left="794" w:hanging="397"/>
      </w:pPr>
      <w:rPr>
        <w:rFonts w:ascii="Symbol" w:hAnsi="Symbol" w:hint="default"/>
        <w:color w:val="005E75" w:themeColor="accent2"/>
        <w:sz w:val="24"/>
      </w:rPr>
    </w:lvl>
    <w:lvl w:ilvl="2">
      <w:start w:val="1"/>
      <w:numFmt w:val="bullet"/>
      <w:lvlText w:val=""/>
      <w:lvlJc w:val="left"/>
      <w:pPr>
        <w:ind w:left="1191" w:hanging="397"/>
      </w:pPr>
      <w:rPr>
        <w:rFonts w:ascii="Symbol" w:hAnsi="Symbol" w:hint="default"/>
        <w:color w:val="005E75" w:themeColor="accent2"/>
        <w:sz w:val="24"/>
      </w:rPr>
    </w:lvl>
    <w:lvl w:ilvl="3">
      <w:start w:val="1"/>
      <w:numFmt w:val="bullet"/>
      <w:lvlText w:val=""/>
      <w:lvlJc w:val="left"/>
      <w:pPr>
        <w:ind w:left="1588" w:hanging="397"/>
      </w:pPr>
      <w:rPr>
        <w:rFonts w:ascii="Symbol" w:hAnsi="Symbol" w:hint="default"/>
        <w:color w:val="005E75" w:themeColor="accent2"/>
        <w:sz w:val="24"/>
      </w:rPr>
    </w:lvl>
    <w:lvl w:ilvl="4">
      <w:start w:val="1"/>
      <w:numFmt w:val="bullet"/>
      <w:lvlText w:val=""/>
      <w:lvlJc w:val="left"/>
      <w:pPr>
        <w:ind w:left="1985" w:hanging="397"/>
      </w:pPr>
      <w:rPr>
        <w:rFonts w:ascii="Symbol" w:hAnsi="Symbol" w:hint="default"/>
        <w:color w:val="005E75" w:themeColor="accent2"/>
        <w:sz w:val="24"/>
      </w:rPr>
    </w:lvl>
    <w:lvl w:ilvl="5">
      <w:start w:val="1"/>
      <w:numFmt w:val="bullet"/>
      <w:lvlText w:val=""/>
      <w:lvlJc w:val="left"/>
      <w:pPr>
        <w:ind w:left="2382" w:hanging="397"/>
      </w:pPr>
      <w:rPr>
        <w:rFonts w:ascii="Symbol" w:hAnsi="Symbol" w:hint="default"/>
        <w:color w:val="005E75" w:themeColor="accent2"/>
        <w:sz w:val="24"/>
      </w:rPr>
    </w:lvl>
    <w:lvl w:ilvl="6">
      <w:start w:val="1"/>
      <w:numFmt w:val="bullet"/>
      <w:lvlText w:val=""/>
      <w:lvlJc w:val="left"/>
      <w:pPr>
        <w:ind w:left="2779" w:hanging="397"/>
      </w:pPr>
      <w:rPr>
        <w:rFonts w:ascii="Symbol" w:hAnsi="Symbol" w:hint="default"/>
        <w:color w:val="005E75" w:themeColor="accent2"/>
        <w:sz w:val="24"/>
      </w:rPr>
    </w:lvl>
    <w:lvl w:ilvl="7">
      <w:start w:val="1"/>
      <w:numFmt w:val="bullet"/>
      <w:lvlText w:val=""/>
      <w:lvlJc w:val="left"/>
      <w:pPr>
        <w:ind w:left="3176" w:hanging="397"/>
      </w:pPr>
      <w:rPr>
        <w:rFonts w:ascii="Symbol" w:hAnsi="Symbol" w:hint="default"/>
        <w:color w:val="005E75" w:themeColor="accent2"/>
        <w:sz w:val="24"/>
      </w:rPr>
    </w:lvl>
    <w:lvl w:ilvl="8">
      <w:start w:val="1"/>
      <w:numFmt w:val="bullet"/>
      <w:lvlText w:val=""/>
      <w:lvlJc w:val="left"/>
      <w:pPr>
        <w:ind w:left="3573" w:hanging="397"/>
      </w:pPr>
      <w:rPr>
        <w:rFonts w:ascii="Symbol" w:hAnsi="Symbol" w:hint="default"/>
        <w:color w:val="005E75" w:themeColor="accent2"/>
        <w:sz w:val="24"/>
      </w:rPr>
    </w:lvl>
  </w:abstractNum>
  <w:abstractNum w:abstractNumId="28" w15:restartNumberingAfterBreak="0">
    <w:nsid w:val="464918F0"/>
    <w:multiLevelType w:val="hybridMultilevel"/>
    <w:tmpl w:val="B560DA78"/>
    <w:lvl w:ilvl="0" w:tplc="CBAE5330">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B635442"/>
    <w:multiLevelType w:val="hybridMultilevel"/>
    <w:tmpl w:val="FE9E9C2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4E8B63AF"/>
    <w:multiLevelType w:val="multilevel"/>
    <w:tmpl w:val="335A7E92"/>
    <w:lvl w:ilvl="0">
      <w:start w:val="1"/>
      <w:numFmt w:val="lowerLetter"/>
      <w:pStyle w:val="OeADAufzhlungVariante6"/>
      <w:lvlText w:val="%1"/>
      <w:lvlJc w:val="left"/>
      <w:pPr>
        <w:ind w:left="360" w:hanging="360"/>
      </w:pPr>
      <w:rPr>
        <w:rFonts w:ascii="Calibri" w:hAnsi="Calibri" w:hint="default"/>
        <w:b w:val="0"/>
        <w:i w:val="0"/>
        <w:color w:val="005E75"/>
        <w:sz w:val="24"/>
        <w:u w:color="005E75"/>
      </w:rPr>
    </w:lvl>
    <w:lvl w:ilvl="1">
      <w:start w:val="1"/>
      <w:numFmt w:val="bullet"/>
      <w:lvlText w:val=""/>
      <w:lvlJc w:val="left"/>
      <w:pPr>
        <w:ind w:left="794" w:hanging="397"/>
      </w:pPr>
      <w:rPr>
        <w:rFonts w:ascii="Symbol" w:hAnsi="Symbol" w:hint="default"/>
        <w:b/>
        <w:i w:val="0"/>
        <w:color w:val="CC2A2A" w:themeColor="accent3"/>
        <w:sz w:val="24"/>
      </w:rPr>
    </w:lvl>
    <w:lvl w:ilvl="2">
      <w:start w:val="1"/>
      <w:numFmt w:val="bullet"/>
      <w:lvlText w:val=""/>
      <w:lvlJc w:val="left"/>
      <w:pPr>
        <w:ind w:left="1191" w:hanging="397"/>
      </w:pPr>
      <w:rPr>
        <w:rFonts w:ascii="Symbol" w:hAnsi="Symbol" w:hint="default"/>
        <w:b/>
        <w:i w:val="0"/>
        <w:color w:val="CC2A2A" w:themeColor="accent3"/>
        <w:sz w:val="24"/>
      </w:rPr>
    </w:lvl>
    <w:lvl w:ilvl="3">
      <w:start w:val="1"/>
      <w:numFmt w:val="bullet"/>
      <w:lvlText w:val=""/>
      <w:lvlJc w:val="left"/>
      <w:pPr>
        <w:ind w:left="1588" w:hanging="397"/>
      </w:pPr>
      <w:rPr>
        <w:rFonts w:ascii="Symbol" w:hAnsi="Symbol" w:hint="default"/>
        <w:b/>
        <w:i w:val="0"/>
        <w:color w:val="CC2A2A" w:themeColor="accent3"/>
        <w:sz w:val="24"/>
      </w:rPr>
    </w:lvl>
    <w:lvl w:ilvl="4">
      <w:start w:val="1"/>
      <w:numFmt w:val="bullet"/>
      <w:lvlText w:val=""/>
      <w:lvlJc w:val="left"/>
      <w:pPr>
        <w:ind w:left="1985" w:hanging="397"/>
      </w:pPr>
      <w:rPr>
        <w:rFonts w:ascii="Symbol" w:hAnsi="Symbol" w:hint="default"/>
        <w:b/>
        <w:i w:val="0"/>
        <w:color w:val="CC2A2A" w:themeColor="accent3"/>
        <w:sz w:val="24"/>
      </w:rPr>
    </w:lvl>
    <w:lvl w:ilvl="5">
      <w:start w:val="1"/>
      <w:numFmt w:val="bullet"/>
      <w:lvlText w:val=""/>
      <w:lvlJc w:val="left"/>
      <w:pPr>
        <w:ind w:left="2382" w:hanging="397"/>
      </w:pPr>
      <w:rPr>
        <w:rFonts w:ascii="Symbol" w:hAnsi="Symbol" w:hint="default"/>
        <w:b/>
        <w:i w:val="0"/>
        <w:color w:val="CC2A2A" w:themeColor="accent3"/>
        <w:sz w:val="24"/>
      </w:rPr>
    </w:lvl>
    <w:lvl w:ilvl="6">
      <w:start w:val="1"/>
      <w:numFmt w:val="bullet"/>
      <w:lvlText w:val=""/>
      <w:lvlJc w:val="left"/>
      <w:pPr>
        <w:ind w:left="2779" w:hanging="397"/>
      </w:pPr>
      <w:rPr>
        <w:rFonts w:ascii="Symbol" w:hAnsi="Symbol" w:hint="default"/>
        <w:b/>
        <w:i w:val="0"/>
        <w:color w:val="CC2A2A" w:themeColor="accent3"/>
        <w:sz w:val="24"/>
      </w:rPr>
    </w:lvl>
    <w:lvl w:ilvl="7">
      <w:start w:val="1"/>
      <w:numFmt w:val="bullet"/>
      <w:lvlText w:val=""/>
      <w:lvlJc w:val="left"/>
      <w:pPr>
        <w:ind w:left="3176" w:hanging="397"/>
      </w:pPr>
      <w:rPr>
        <w:rFonts w:ascii="Symbol" w:hAnsi="Symbol" w:hint="default"/>
        <w:b/>
        <w:i w:val="0"/>
        <w:color w:val="CC2A2A" w:themeColor="accent3"/>
        <w:sz w:val="24"/>
        <w:u w:val="none"/>
      </w:rPr>
    </w:lvl>
    <w:lvl w:ilvl="8">
      <w:start w:val="1"/>
      <w:numFmt w:val="bullet"/>
      <w:lvlText w:val=""/>
      <w:lvlJc w:val="left"/>
      <w:pPr>
        <w:ind w:left="3573" w:hanging="397"/>
      </w:pPr>
      <w:rPr>
        <w:rFonts w:ascii="Symbol" w:hAnsi="Symbol" w:hint="default"/>
        <w:b/>
        <w:i w:val="0"/>
        <w:color w:val="CC2A2A" w:themeColor="accent3"/>
        <w:sz w:val="24"/>
      </w:rPr>
    </w:lvl>
  </w:abstractNum>
  <w:abstractNum w:abstractNumId="31" w15:restartNumberingAfterBreak="0">
    <w:nsid w:val="5A1F2E4D"/>
    <w:multiLevelType w:val="hybridMultilevel"/>
    <w:tmpl w:val="3E32808E"/>
    <w:lvl w:ilvl="0" w:tplc="196453EE">
      <w:start w:val="1"/>
      <w:numFmt w:val="ordinal"/>
      <w:pStyle w:val="berschrift7"/>
      <w:lvlText w:val="%11.1.1.1.1.1."/>
      <w:lvlJc w:val="left"/>
      <w:pPr>
        <w:ind w:left="360" w:hanging="360"/>
      </w:pPr>
      <w:rPr>
        <w:rFonts w:ascii="Calibri" w:hAnsi="Calibri" w:hint="default"/>
        <w:color w:val="auto"/>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A650B17"/>
    <w:multiLevelType w:val="multilevel"/>
    <w:tmpl w:val="F5DC9EE8"/>
    <w:lvl w:ilvl="0">
      <w:start w:val="1"/>
      <w:numFmt w:val="bullet"/>
      <w:pStyle w:val="OeADAufzhlungVariante2"/>
      <w:lvlText w:val="-"/>
      <w:lvlJc w:val="left"/>
      <w:pPr>
        <w:ind w:left="397" w:hanging="397"/>
      </w:pPr>
      <w:rPr>
        <w:rFonts w:ascii="Calibri" w:hAnsi="Calibri" w:hint="default"/>
        <w:b/>
        <w:i w:val="0"/>
        <w:color w:val="005E75" w:themeColor="accent2"/>
        <w:sz w:val="24"/>
        <w:szCs w:val="16"/>
      </w:rPr>
    </w:lvl>
    <w:lvl w:ilvl="1">
      <w:start w:val="1"/>
      <w:numFmt w:val="bullet"/>
      <w:lvlText w:val="-"/>
      <w:lvlJc w:val="left"/>
      <w:pPr>
        <w:ind w:left="794" w:hanging="397"/>
      </w:pPr>
      <w:rPr>
        <w:rFonts w:ascii="Calibri" w:hAnsi="Calibri" w:hint="default"/>
        <w:b/>
        <w:i w:val="0"/>
        <w:color w:val="005E75" w:themeColor="accent2"/>
        <w:sz w:val="24"/>
      </w:rPr>
    </w:lvl>
    <w:lvl w:ilvl="2">
      <w:start w:val="1"/>
      <w:numFmt w:val="bullet"/>
      <w:lvlText w:val="-"/>
      <w:lvlJc w:val="left"/>
      <w:pPr>
        <w:ind w:left="1191" w:hanging="397"/>
      </w:pPr>
      <w:rPr>
        <w:rFonts w:ascii="Calibri" w:hAnsi="Calibri" w:hint="default"/>
        <w:b/>
        <w:i w:val="0"/>
        <w:color w:val="005E75" w:themeColor="accent2"/>
        <w:sz w:val="24"/>
      </w:rPr>
    </w:lvl>
    <w:lvl w:ilvl="3">
      <w:start w:val="1"/>
      <w:numFmt w:val="bullet"/>
      <w:lvlText w:val="-"/>
      <w:lvlJc w:val="left"/>
      <w:pPr>
        <w:ind w:left="1588" w:hanging="397"/>
      </w:pPr>
      <w:rPr>
        <w:rFonts w:ascii="Calibri" w:hAnsi="Calibri" w:hint="default"/>
        <w:b/>
        <w:i w:val="0"/>
        <w:color w:val="005E75" w:themeColor="accent2"/>
        <w:sz w:val="24"/>
      </w:rPr>
    </w:lvl>
    <w:lvl w:ilvl="4">
      <w:start w:val="1"/>
      <w:numFmt w:val="bullet"/>
      <w:lvlText w:val="-"/>
      <w:lvlJc w:val="left"/>
      <w:pPr>
        <w:ind w:left="1985" w:hanging="397"/>
      </w:pPr>
      <w:rPr>
        <w:rFonts w:ascii="Calibri" w:hAnsi="Calibri" w:hint="default"/>
        <w:b/>
        <w:i w:val="0"/>
        <w:color w:val="005E75" w:themeColor="accent2"/>
        <w:sz w:val="24"/>
      </w:rPr>
    </w:lvl>
    <w:lvl w:ilvl="5">
      <w:start w:val="1"/>
      <w:numFmt w:val="bullet"/>
      <w:lvlText w:val="-"/>
      <w:lvlJc w:val="left"/>
      <w:pPr>
        <w:ind w:left="2382" w:hanging="397"/>
      </w:pPr>
      <w:rPr>
        <w:rFonts w:ascii="Calibri" w:hAnsi="Calibri" w:hint="default"/>
        <w:b/>
        <w:i w:val="0"/>
        <w:color w:val="005E75" w:themeColor="accent2"/>
        <w:sz w:val="24"/>
      </w:rPr>
    </w:lvl>
    <w:lvl w:ilvl="6">
      <w:start w:val="1"/>
      <w:numFmt w:val="bullet"/>
      <w:lvlText w:val="-"/>
      <w:lvlJc w:val="left"/>
      <w:pPr>
        <w:ind w:left="2779" w:hanging="397"/>
      </w:pPr>
      <w:rPr>
        <w:rFonts w:ascii="Calibri" w:hAnsi="Calibri" w:hint="default"/>
        <w:b/>
        <w:i w:val="0"/>
        <w:color w:val="005E75" w:themeColor="accent2"/>
        <w:sz w:val="24"/>
      </w:rPr>
    </w:lvl>
    <w:lvl w:ilvl="7">
      <w:start w:val="1"/>
      <w:numFmt w:val="bullet"/>
      <w:lvlText w:val="-"/>
      <w:lvlJc w:val="left"/>
      <w:pPr>
        <w:ind w:left="3176" w:hanging="397"/>
      </w:pPr>
      <w:rPr>
        <w:rFonts w:ascii="Calibri" w:hAnsi="Calibri" w:hint="default"/>
        <w:b/>
        <w:i w:val="0"/>
        <w:color w:val="005E75" w:themeColor="accent2"/>
        <w:sz w:val="24"/>
      </w:rPr>
    </w:lvl>
    <w:lvl w:ilvl="8">
      <w:start w:val="1"/>
      <w:numFmt w:val="bullet"/>
      <w:lvlText w:val="-"/>
      <w:lvlJc w:val="left"/>
      <w:pPr>
        <w:ind w:left="3573" w:hanging="397"/>
      </w:pPr>
      <w:rPr>
        <w:rFonts w:ascii="Calibri" w:hAnsi="Calibri" w:hint="default"/>
        <w:b/>
        <w:i w:val="0"/>
        <w:color w:val="005E75" w:themeColor="accent2"/>
        <w:sz w:val="24"/>
      </w:rPr>
    </w:lvl>
  </w:abstractNum>
  <w:abstractNum w:abstractNumId="33" w15:restartNumberingAfterBreak="0">
    <w:nsid w:val="5B035421"/>
    <w:multiLevelType w:val="multilevel"/>
    <w:tmpl w:val="0E32E3EC"/>
    <w:lvl w:ilvl="0">
      <w:start w:val="1"/>
      <w:numFmt w:val="bullet"/>
      <w:pStyle w:val="OeADAufzhlungVariante4"/>
      <w:lvlText w:val="+"/>
      <w:lvlJc w:val="left"/>
      <w:pPr>
        <w:ind w:left="397" w:hanging="397"/>
      </w:pPr>
      <w:rPr>
        <w:rFonts w:ascii="Calibri" w:hAnsi="Calibri" w:hint="default"/>
        <w:b/>
        <w:i w:val="0"/>
        <w:color w:val="CC2A2A" w:themeColor="accent3"/>
        <w:sz w:val="24"/>
      </w:rPr>
    </w:lvl>
    <w:lvl w:ilvl="1">
      <w:start w:val="1"/>
      <w:numFmt w:val="bullet"/>
      <w:lvlText w:val="+"/>
      <w:lvlJc w:val="left"/>
      <w:pPr>
        <w:ind w:left="794" w:hanging="397"/>
      </w:pPr>
      <w:rPr>
        <w:rFonts w:ascii="Calibri" w:hAnsi="Calibri" w:hint="default"/>
        <w:b/>
        <w:i w:val="0"/>
        <w:color w:val="CC2A2A" w:themeColor="accent3"/>
        <w:sz w:val="24"/>
      </w:rPr>
    </w:lvl>
    <w:lvl w:ilvl="2">
      <w:start w:val="1"/>
      <w:numFmt w:val="bullet"/>
      <w:lvlText w:val="+"/>
      <w:lvlJc w:val="left"/>
      <w:pPr>
        <w:ind w:left="1191" w:hanging="397"/>
      </w:pPr>
      <w:rPr>
        <w:rFonts w:ascii="Calibri" w:hAnsi="Calibri" w:hint="default"/>
        <w:b/>
        <w:i w:val="0"/>
        <w:color w:val="CC2A2A" w:themeColor="accent3"/>
        <w:sz w:val="24"/>
      </w:rPr>
    </w:lvl>
    <w:lvl w:ilvl="3">
      <w:start w:val="1"/>
      <w:numFmt w:val="bullet"/>
      <w:lvlText w:val="+"/>
      <w:lvlJc w:val="left"/>
      <w:pPr>
        <w:ind w:left="1588" w:hanging="397"/>
      </w:pPr>
      <w:rPr>
        <w:rFonts w:ascii="Calibri" w:hAnsi="Calibri" w:hint="default"/>
        <w:b/>
        <w:i w:val="0"/>
        <w:color w:val="CC2A2A" w:themeColor="accent3"/>
        <w:sz w:val="24"/>
      </w:rPr>
    </w:lvl>
    <w:lvl w:ilvl="4">
      <w:start w:val="1"/>
      <w:numFmt w:val="bullet"/>
      <w:lvlText w:val="+"/>
      <w:lvlJc w:val="left"/>
      <w:pPr>
        <w:ind w:left="1985" w:hanging="397"/>
      </w:pPr>
      <w:rPr>
        <w:rFonts w:ascii="Calibri" w:hAnsi="Calibri" w:hint="default"/>
        <w:b/>
        <w:i w:val="0"/>
        <w:color w:val="CC2A2A" w:themeColor="accent3"/>
        <w:sz w:val="24"/>
      </w:rPr>
    </w:lvl>
    <w:lvl w:ilvl="5">
      <w:start w:val="1"/>
      <w:numFmt w:val="bullet"/>
      <w:lvlText w:val="+"/>
      <w:lvlJc w:val="left"/>
      <w:pPr>
        <w:ind w:left="2382" w:hanging="397"/>
      </w:pPr>
      <w:rPr>
        <w:rFonts w:ascii="Calibri" w:hAnsi="Calibri" w:hint="default"/>
        <w:b/>
        <w:i w:val="0"/>
        <w:color w:val="CC2A2A" w:themeColor="accent3"/>
        <w:sz w:val="24"/>
      </w:rPr>
    </w:lvl>
    <w:lvl w:ilvl="6">
      <w:start w:val="1"/>
      <w:numFmt w:val="bullet"/>
      <w:lvlText w:val="+"/>
      <w:lvlJc w:val="left"/>
      <w:pPr>
        <w:ind w:left="2779" w:hanging="397"/>
      </w:pPr>
      <w:rPr>
        <w:rFonts w:ascii="Calibri" w:hAnsi="Calibri" w:hint="default"/>
        <w:b/>
        <w:i w:val="0"/>
        <w:color w:val="CC2A2A" w:themeColor="accent3"/>
        <w:sz w:val="24"/>
      </w:rPr>
    </w:lvl>
    <w:lvl w:ilvl="7">
      <w:start w:val="1"/>
      <w:numFmt w:val="bullet"/>
      <w:lvlText w:val="+"/>
      <w:lvlJc w:val="left"/>
      <w:pPr>
        <w:ind w:left="3176" w:hanging="397"/>
      </w:pPr>
      <w:rPr>
        <w:rFonts w:ascii="Calibri" w:hAnsi="Calibri" w:hint="default"/>
        <w:b/>
        <w:i w:val="0"/>
        <w:color w:val="CC2A2A" w:themeColor="accent3"/>
        <w:sz w:val="24"/>
      </w:rPr>
    </w:lvl>
    <w:lvl w:ilvl="8">
      <w:start w:val="1"/>
      <w:numFmt w:val="bullet"/>
      <w:lvlText w:val="+"/>
      <w:lvlJc w:val="left"/>
      <w:pPr>
        <w:ind w:left="3573" w:hanging="397"/>
      </w:pPr>
      <w:rPr>
        <w:rFonts w:ascii="Calibri" w:hAnsi="Calibri" w:hint="default"/>
        <w:b/>
        <w:i w:val="0"/>
        <w:color w:val="CC2A2A" w:themeColor="accent3"/>
        <w:sz w:val="24"/>
      </w:rPr>
    </w:lvl>
  </w:abstractNum>
  <w:abstractNum w:abstractNumId="34" w15:restartNumberingAfterBreak="0">
    <w:nsid w:val="5CF57961"/>
    <w:multiLevelType w:val="multilevel"/>
    <w:tmpl w:val="030418C6"/>
    <w:lvl w:ilvl="0">
      <w:start w:val="1"/>
      <w:numFmt w:val="bullet"/>
      <w:pStyle w:val="OeADAufzhlungVariante1"/>
      <w:lvlText w:val="+"/>
      <w:lvlJc w:val="left"/>
      <w:pPr>
        <w:ind w:left="0" w:firstLine="0"/>
      </w:pPr>
      <w:rPr>
        <w:rFonts w:ascii="Calibri" w:hAnsi="Calibri" w:hint="default"/>
        <w:b w:val="0"/>
        <w:i w:val="0"/>
        <w:color w:val="005E75" w:themeColor="accent2"/>
        <w:sz w:val="24"/>
      </w:rPr>
    </w:lvl>
    <w:lvl w:ilvl="1">
      <w:start w:val="1"/>
      <w:numFmt w:val="bullet"/>
      <w:lvlText w:val="+"/>
      <w:lvlJc w:val="left"/>
      <w:pPr>
        <w:ind w:left="397" w:firstLine="0"/>
      </w:pPr>
      <w:rPr>
        <w:rFonts w:ascii="Calibri" w:hAnsi="Calibri" w:hint="default"/>
        <w:b w:val="0"/>
        <w:i w:val="0"/>
        <w:color w:val="005E75" w:themeColor="accent2"/>
        <w:sz w:val="24"/>
      </w:rPr>
    </w:lvl>
    <w:lvl w:ilvl="2">
      <w:start w:val="1"/>
      <w:numFmt w:val="bullet"/>
      <w:lvlText w:val="+"/>
      <w:lvlJc w:val="left"/>
      <w:pPr>
        <w:ind w:left="794" w:firstLine="0"/>
      </w:pPr>
      <w:rPr>
        <w:rFonts w:ascii="Calibri" w:hAnsi="Calibri" w:hint="default"/>
        <w:b w:val="0"/>
        <w:i w:val="0"/>
        <w:color w:val="005E75" w:themeColor="accent2"/>
        <w:sz w:val="24"/>
      </w:rPr>
    </w:lvl>
    <w:lvl w:ilvl="3">
      <w:start w:val="1"/>
      <w:numFmt w:val="bullet"/>
      <w:lvlText w:val="+"/>
      <w:lvlJc w:val="left"/>
      <w:pPr>
        <w:ind w:left="1191" w:firstLine="0"/>
      </w:pPr>
      <w:rPr>
        <w:rFonts w:ascii="Calibri" w:hAnsi="Calibri" w:hint="default"/>
        <w:color w:val="005E75" w:themeColor="accent2"/>
        <w:sz w:val="24"/>
      </w:rPr>
    </w:lvl>
    <w:lvl w:ilvl="4">
      <w:start w:val="1"/>
      <w:numFmt w:val="bullet"/>
      <w:lvlText w:val="+"/>
      <w:lvlJc w:val="left"/>
      <w:pPr>
        <w:ind w:left="1588" w:firstLine="0"/>
      </w:pPr>
      <w:rPr>
        <w:rFonts w:ascii="Calibri" w:hAnsi="Calibri" w:hint="default"/>
        <w:color w:val="005E75" w:themeColor="accent2"/>
      </w:rPr>
    </w:lvl>
    <w:lvl w:ilvl="5">
      <w:start w:val="1"/>
      <w:numFmt w:val="bullet"/>
      <w:lvlText w:val="+"/>
      <w:lvlJc w:val="left"/>
      <w:pPr>
        <w:ind w:left="1985" w:firstLine="0"/>
      </w:pPr>
      <w:rPr>
        <w:rFonts w:ascii="Calibri" w:hAnsi="Calibri" w:hint="default"/>
        <w:color w:val="005E75" w:themeColor="accent2"/>
      </w:rPr>
    </w:lvl>
    <w:lvl w:ilvl="6">
      <w:start w:val="1"/>
      <w:numFmt w:val="bullet"/>
      <w:lvlText w:val="+"/>
      <w:lvlJc w:val="left"/>
      <w:pPr>
        <w:ind w:left="2382" w:firstLine="0"/>
      </w:pPr>
      <w:rPr>
        <w:rFonts w:ascii="Calibri" w:hAnsi="Calibri" w:hint="default"/>
        <w:color w:val="005E75" w:themeColor="accent2"/>
      </w:rPr>
    </w:lvl>
    <w:lvl w:ilvl="7">
      <w:start w:val="1"/>
      <w:numFmt w:val="bullet"/>
      <w:lvlText w:val="+"/>
      <w:lvlJc w:val="left"/>
      <w:pPr>
        <w:ind w:left="2779" w:firstLine="0"/>
      </w:pPr>
      <w:rPr>
        <w:rFonts w:ascii="Calibri" w:hAnsi="Calibri" w:hint="default"/>
        <w:color w:val="005E75" w:themeColor="accent2"/>
      </w:rPr>
    </w:lvl>
    <w:lvl w:ilvl="8">
      <w:start w:val="1"/>
      <w:numFmt w:val="bullet"/>
      <w:lvlText w:val="+"/>
      <w:lvlJc w:val="left"/>
      <w:pPr>
        <w:ind w:left="3176" w:firstLine="0"/>
      </w:pPr>
      <w:rPr>
        <w:rFonts w:ascii="Calibri" w:hAnsi="Calibri" w:hint="default"/>
        <w:color w:val="005E75" w:themeColor="accent2"/>
      </w:rPr>
    </w:lvl>
  </w:abstractNum>
  <w:abstractNum w:abstractNumId="35" w15:restartNumberingAfterBreak="0">
    <w:nsid w:val="61A42A07"/>
    <w:multiLevelType w:val="hybridMultilevel"/>
    <w:tmpl w:val="C6A2E816"/>
    <w:lvl w:ilvl="0" w:tplc="5DE808D2">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66A63BD1"/>
    <w:multiLevelType w:val="hybridMultilevel"/>
    <w:tmpl w:val="F7C26198"/>
    <w:lvl w:ilvl="0" w:tplc="BC38201A">
      <w:start w:val="1"/>
      <w:numFmt w:val="ordinal"/>
      <w:pStyle w:val="berschrift6"/>
      <w:lvlText w:val="%11.1.1.1.1."/>
      <w:lvlJc w:val="left"/>
      <w:pPr>
        <w:ind w:left="360" w:hanging="360"/>
      </w:pPr>
      <w:rPr>
        <w:rFonts w:ascii="Calibri" w:hAnsi="Calibri" w:hint="default"/>
        <w:color w:val="auto"/>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A691E76"/>
    <w:multiLevelType w:val="hybridMultilevel"/>
    <w:tmpl w:val="DC227D0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6A8C5432"/>
    <w:multiLevelType w:val="hybridMultilevel"/>
    <w:tmpl w:val="77D49B72"/>
    <w:lvl w:ilvl="0" w:tplc="F95849F2">
      <w:start w:val="1"/>
      <w:numFmt w:val="lowerLetter"/>
      <w:lvlText w:val="%1)"/>
      <w:lvlJc w:val="left"/>
      <w:pPr>
        <w:ind w:left="1020" w:hanging="360"/>
      </w:pPr>
    </w:lvl>
    <w:lvl w:ilvl="1" w:tplc="5DF291C8">
      <w:start w:val="1"/>
      <w:numFmt w:val="lowerLetter"/>
      <w:lvlText w:val="%2)"/>
      <w:lvlJc w:val="left"/>
      <w:pPr>
        <w:ind w:left="1020" w:hanging="360"/>
      </w:pPr>
    </w:lvl>
    <w:lvl w:ilvl="2" w:tplc="3D542070">
      <w:start w:val="1"/>
      <w:numFmt w:val="lowerLetter"/>
      <w:lvlText w:val="%3)"/>
      <w:lvlJc w:val="left"/>
      <w:pPr>
        <w:ind w:left="1020" w:hanging="360"/>
      </w:pPr>
    </w:lvl>
    <w:lvl w:ilvl="3" w:tplc="C0DAF12C">
      <w:start w:val="1"/>
      <w:numFmt w:val="lowerLetter"/>
      <w:lvlText w:val="%4)"/>
      <w:lvlJc w:val="left"/>
      <w:pPr>
        <w:ind w:left="1020" w:hanging="360"/>
      </w:pPr>
    </w:lvl>
    <w:lvl w:ilvl="4" w:tplc="A5FC5BF0">
      <w:start w:val="1"/>
      <w:numFmt w:val="lowerLetter"/>
      <w:lvlText w:val="%5)"/>
      <w:lvlJc w:val="left"/>
      <w:pPr>
        <w:ind w:left="1020" w:hanging="360"/>
      </w:pPr>
    </w:lvl>
    <w:lvl w:ilvl="5" w:tplc="98289D96">
      <w:start w:val="1"/>
      <w:numFmt w:val="lowerLetter"/>
      <w:lvlText w:val="%6)"/>
      <w:lvlJc w:val="left"/>
      <w:pPr>
        <w:ind w:left="1020" w:hanging="360"/>
      </w:pPr>
    </w:lvl>
    <w:lvl w:ilvl="6" w:tplc="FF38AD70">
      <w:start w:val="1"/>
      <w:numFmt w:val="lowerLetter"/>
      <w:lvlText w:val="%7)"/>
      <w:lvlJc w:val="left"/>
      <w:pPr>
        <w:ind w:left="1020" w:hanging="360"/>
      </w:pPr>
    </w:lvl>
    <w:lvl w:ilvl="7" w:tplc="2FE01326">
      <w:start w:val="1"/>
      <w:numFmt w:val="lowerLetter"/>
      <w:lvlText w:val="%8)"/>
      <w:lvlJc w:val="left"/>
      <w:pPr>
        <w:ind w:left="1020" w:hanging="360"/>
      </w:pPr>
    </w:lvl>
    <w:lvl w:ilvl="8" w:tplc="F48C5CD2">
      <w:start w:val="1"/>
      <w:numFmt w:val="lowerLetter"/>
      <w:lvlText w:val="%9)"/>
      <w:lvlJc w:val="left"/>
      <w:pPr>
        <w:ind w:left="1020" w:hanging="360"/>
      </w:pPr>
    </w:lvl>
  </w:abstractNum>
  <w:abstractNum w:abstractNumId="39" w15:restartNumberingAfterBreak="0">
    <w:nsid w:val="6D011A90"/>
    <w:multiLevelType w:val="hybridMultilevel"/>
    <w:tmpl w:val="6B7E625A"/>
    <w:lvl w:ilvl="0" w:tplc="6F70739E">
      <w:start w:val="1"/>
      <w:numFmt w:val="lowerLetter"/>
      <w:lvlText w:val="%1)"/>
      <w:lvlJc w:val="left"/>
      <w:pPr>
        <w:ind w:left="1020" w:hanging="360"/>
      </w:pPr>
    </w:lvl>
    <w:lvl w:ilvl="1" w:tplc="FA2CF736">
      <w:start w:val="1"/>
      <w:numFmt w:val="lowerLetter"/>
      <w:lvlText w:val="%2)"/>
      <w:lvlJc w:val="left"/>
      <w:pPr>
        <w:ind w:left="1020" w:hanging="360"/>
      </w:pPr>
    </w:lvl>
    <w:lvl w:ilvl="2" w:tplc="9E828FB2">
      <w:start w:val="1"/>
      <w:numFmt w:val="lowerLetter"/>
      <w:lvlText w:val="%3)"/>
      <w:lvlJc w:val="left"/>
      <w:pPr>
        <w:ind w:left="1020" w:hanging="360"/>
      </w:pPr>
    </w:lvl>
    <w:lvl w:ilvl="3" w:tplc="1A98A18A">
      <w:start w:val="1"/>
      <w:numFmt w:val="lowerLetter"/>
      <w:lvlText w:val="%4)"/>
      <w:lvlJc w:val="left"/>
      <w:pPr>
        <w:ind w:left="1020" w:hanging="360"/>
      </w:pPr>
    </w:lvl>
    <w:lvl w:ilvl="4" w:tplc="B4CEB526">
      <w:start w:val="1"/>
      <w:numFmt w:val="lowerLetter"/>
      <w:lvlText w:val="%5)"/>
      <w:lvlJc w:val="left"/>
      <w:pPr>
        <w:ind w:left="1020" w:hanging="360"/>
      </w:pPr>
    </w:lvl>
    <w:lvl w:ilvl="5" w:tplc="285CD438">
      <w:start w:val="1"/>
      <w:numFmt w:val="lowerLetter"/>
      <w:lvlText w:val="%6)"/>
      <w:lvlJc w:val="left"/>
      <w:pPr>
        <w:ind w:left="1020" w:hanging="360"/>
      </w:pPr>
    </w:lvl>
    <w:lvl w:ilvl="6" w:tplc="F4BC9274">
      <w:start w:val="1"/>
      <w:numFmt w:val="lowerLetter"/>
      <w:lvlText w:val="%7)"/>
      <w:lvlJc w:val="left"/>
      <w:pPr>
        <w:ind w:left="1020" w:hanging="360"/>
      </w:pPr>
    </w:lvl>
    <w:lvl w:ilvl="7" w:tplc="D9647702">
      <w:start w:val="1"/>
      <w:numFmt w:val="lowerLetter"/>
      <w:lvlText w:val="%8)"/>
      <w:lvlJc w:val="left"/>
      <w:pPr>
        <w:ind w:left="1020" w:hanging="360"/>
      </w:pPr>
    </w:lvl>
    <w:lvl w:ilvl="8" w:tplc="FB56C9F6">
      <w:start w:val="1"/>
      <w:numFmt w:val="lowerLetter"/>
      <w:lvlText w:val="%9)"/>
      <w:lvlJc w:val="left"/>
      <w:pPr>
        <w:ind w:left="1020" w:hanging="360"/>
      </w:pPr>
    </w:lvl>
  </w:abstractNum>
  <w:abstractNum w:abstractNumId="40" w15:restartNumberingAfterBreak="0">
    <w:nsid w:val="7ABE12E3"/>
    <w:multiLevelType w:val="hybridMultilevel"/>
    <w:tmpl w:val="716C9D62"/>
    <w:lvl w:ilvl="0" w:tplc="5056541A">
      <w:start w:val="1"/>
      <w:numFmt w:val="bullet"/>
      <w:lvlText w:val=""/>
      <w:lvlJc w:val="left"/>
      <w:pPr>
        <w:ind w:left="720" w:hanging="360"/>
      </w:pPr>
      <w:rPr>
        <w:rFonts w:ascii="Symbol" w:hAnsi="Symbol"/>
      </w:rPr>
    </w:lvl>
    <w:lvl w:ilvl="1" w:tplc="BD4491FA">
      <w:start w:val="1"/>
      <w:numFmt w:val="bullet"/>
      <w:lvlText w:val=""/>
      <w:lvlJc w:val="left"/>
      <w:pPr>
        <w:ind w:left="720" w:hanging="360"/>
      </w:pPr>
      <w:rPr>
        <w:rFonts w:ascii="Symbol" w:hAnsi="Symbol"/>
      </w:rPr>
    </w:lvl>
    <w:lvl w:ilvl="2" w:tplc="B9B00860">
      <w:start w:val="1"/>
      <w:numFmt w:val="bullet"/>
      <w:lvlText w:val=""/>
      <w:lvlJc w:val="left"/>
      <w:pPr>
        <w:ind w:left="720" w:hanging="360"/>
      </w:pPr>
      <w:rPr>
        <w:rFonts w:ascii="Symbol" w:hAnsi="Symbol"/>
      </w:rPr>
    </w:lvl>
    <w:lvl w:ilvl="3" w:tplc="CC56BBD8">
      <w:start w:val="1"/>
      <w:numFmt w:val="bullet"/>
      <w:lvlText w:val=""/>
      <w:lvlJc w:val="left"/>
      <w:pPr>
        <w:ind w:left="720" w:hanging="360"/>
      </w:pPr>
      <w:rPr>
        <w:rFonts w:ascii="Symbol" w:hAnsi="Symbol"/>
      </w:rPr>
    </w:lvl>
    <w:lvl w:ilvl="4" w:tplc="EDEAEECE">
      <w:start w:val="1"/>
      <w:numFmt w:val="bullet"/>
      <w:lvlText w:val=""/>
      <w:lvlJc w:val="left"/>
      <w:pPr>
        <w:ind w:left="720" w:hanging="360"/>
      </w:pPr>
      <w:rPr>
        <w:rFonts w:ascii="Symbol" w:hAnsi="Symbol"/>
      </w:rPr>
    </w:lvl>
    <w:lvl w:ilvl="5" w:tplc="09DEEC22">
      <w:start w:val="1"/>
      <w:numFmt w:val="bullet"/>
      <w:lvlText w:val=""/>
      <w:lvlJc w:val="left"/>
      <w:pPr>
        <w:ind w:left="720" w:hanging="360"/>
      </w:pPr>
      <w:rPr>
        <w:rFonts w:ascii="Symbol" w:hAnsi="Symbol"/>
      </w:rPr>
    </w:lvl>
    <w:lvl w:ilvl="6" w:tplc="7374C872">
      <w:start w:val="1"/>
      <w:numFmt w:val="bullet"/>
      <w:lvlText w:val=""/>
      <w:lvlJc w:val="left"/>
      <w:pPr>
        <w:ind w:left="720" w:hanging="360"/>
      </w:pPr>
      <w:rPr>
        <w:rFonts w:ascii="Symbol" w:hAnsi="Symbol"/>
      </w:rPr>
    </w:lvl>
    <w:lvl w:ilvl="7" w:tplc="3FD40F76">
      <w:start w:val="1"/>
      <w:numFmt w:val="bullet"/>
      <w:lvlText w:val=""/>
      <w:lvlJc w:val="left"/>
      <w:pPr>
        <w:ind w:left="720" w:hanging="360"/>
      </w:pPr>
      <w:rPr>
        <w:rFonts w:ascii="Symbol" w:hAnsi="Symbol"/>
      </w:rPr>
    </w:lvl>
    <w:lvl w:ilvl="8" w:tplc="866C5ACA">
      <w:start w:val="1"/>
      <w:numFmt w:val="bullet"/>
      <w:lvlText w:val=""/>
      <w:lvlJc w:val="left"/>
      <w:pPr>
        <w:ind w:left="720" w:hanging="360"/>
      </w:pPr>
      <w:rPr>
        <w:rFonts w:ascii="Symbol" w:hAnsi="Symbol"/>
      </w:rPr>
    </w:lvl>
  </w:abstractNum>
  <w:abstractNum w:abstractNumId="41" w15:restartNumberingAfterBreak="0">
    <w:nsid w:val="7FE535C4"/>
    <w:multiLevelType w:val="hybridMultilevel"/>
    <w:tmpl w:val="E5EAFCE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96780528">
    <w:abstractNumId w:val="34"/>
  </w:num>
  <w:num w:numId="2" w16cid:durableId="1851674486">
    <w:abstractNumId w:val="24"/>
  </w:num>
  <w:num w:numId="3" w16cid:durableId="1919056329">
    <w:abstractNumId w:val="27"/>
  </w:num>
  <w:num w:numId="4" w16cid:durableId="306008190">
    <w:abstractNumId w:val="32"/>
  </w:num>
  <w:num w:numId="5" w16cid:durableId="1673488982">
    <w:abstractNumId w:val="36"/>
  </w:num>
  <w:num w:numId="6" w16cid:durableId="1750618356">
    <w:abstractNumId w:val="31"/>
  </w:num>
  <w:num w:numId="7" w16cid:durableId="718019787">
    <w:abstractNumId w:val="33"/>
  </w:num>
  <w:num w:numId="8" w16cid:durableId="813445513">
    <w:abstractNumId w:val="14"/>
  </w:num>
  <w:num w:numId="9" w16cid:durableId="1799034136">
    <w:abstractNumId w:val="30"/>
  </w:num>
  <w:num w:numId="10" w16cid:durableId="857280859">
    <w:abstractNumId w:val="9"/>
  </w:num>
  <w:num w:numId="11" w16cid:durableId="550961521">
    <w:abstractNumId w:val="7"/>
  </w:num>
  <w:num w:numId="12" w16cid:durableId="1436487324">
    <w:abstractNumId w:val="6"/>
  </w:num>
  <w:num w:numId="13" w16cid:durableId="237784688">
    <w:abstractNumId w:val="5"/>
  </w:num>
  <w:num w:numId="14" w16cid:durableId="785584638">
    <w:abstractNumId w:val="4"/>
  </w:num>
  <w:num w:numId="15" w16cid:durableId="1721634512">
    <w:abstractNumId w:val="8"/>
  </w:num>
  <w:num w:numId="16" w16cid:durableId="658383463">
    <w:abstractNumId w:val="3"/>
  </w:num>
  <w:num w:numId="17" w16cid:durableId="527571252">
    <w:abstractNumId w:val="2"/>
  </w:num>
  <w:num w:numId="18" w16cid:durableId="1652126963">
    <w:abstractNumId w:val="1"/>
  </w:num>
  <w:num w:numId="19" w16cid:durableId="1269849459">
    <w:abstractNumId w:val="0"/>
  </w:num>
  <w:num w:numId="20" w16cid:durableId="1063480972">
    <w:abstractNumId w:val="33"/>
  </w:num>
  <w:num w:numId="21" w16cid:durableId="1288849214">
    <w:abstractNumId w:val="28"/>
  </w:num>
  <w:num w:numId="22" w16cid:durableId="1701279975">
    <w:abstractNumId w:val="23"/>
  </w:num>
  <w:num w:numId="23" w16cid:durableId="138309006">
    <w:abstractNumId w:val="15"/>
  </w:num>
  <w:num w:numId="24" w16cid:durableId="1341346897">
    <w:abstractNumId w:val="29"/>
  </w:num>
  <w:num w:numId="25" w16cid:durableId="199443582">
    <w:abstractNumId w:val="22"/>
  </w:num>
  <w:num w:numId="26" w16cid:durableId="999042463">
    <w:abstractNumId w:val="10"/>
  </w:num>
  <w:num w:numId="27" w16cid:durableId="243497213">
    <w:abstractNumId w:val="12"/>
  </w:num>
  <w:num w:numId="28" w16cid:durableId="1801269283">
    <w:abstractNumId w:val="37"/>
  </w:num>
  <w:num w:numId="29" w16cid:durableId="1705865782">
    <w:abstractNumId w:val="21"/>
  </w:num>
  <w:num w:numId="30" w16cid:durableId="1775859208">
    <w:abstractNumId w:val="11"/>
  </w:num>
  <w:num w:numId="31" w16cid:durableId="92943254">
    <w:abstractNumId w:val="26"/>
  </w:num>
  <w:num w:numId="32" w16cid:durableId="167332261">
    <w:abstractNumId w:val="18"/>
  </w:num>
  <w:num w:numId="33" w16cid:durableId="775564398">
    <w:abstractNumId w:val="40"/>
  </w:num>
  <w:num w:numId="34" w16cid:durableId="136999308">
    <w:abstractNumId w:val="17"/>
  </w:num>
  <w:num w:numId="35" w16cid:durableId="1739091362">
    <w:abstractNumId w:val="25"/>
  </w:num>
  <w:num w:numId="36" w16cid:durableId="683442129">
    <w:abstractNumId w:val="16"/>
  </w:num>
  <w:num w:numId="37" w16cid:durableId="469833925">
    <w:abstractNumId w:val="41"/>
  </w:num>
  <w:num w:numId="38" w16cid:durableId="408429782">
    <w:abstractNumId w:val="19"/>
  </w:num>
  <w:num w:numId="39" w16cid:durableId="608659525">
    <w:abstractNumId w:val="20"/>
  </w:num>
  <w:num w:numId="40" w16cid:durableId="1102411449">
    <w:abstractNumId w:val="13"/>
  </w:num>
  <w:num w:numId="41" w16cid:durableId="1000810327">
    <w:abstractNumId w:val="38"/>
  </w:num>
  <w:num w:numId="42" w16cid:durableId="807549890">
    <w:abstractNumId w:val="39"/>
  </w:num>
  <w:num w:numId="43" w16cid:durableId="371924544">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FF"/>
    <w:rsid w:val="00005544"/>
    <w:rsid w:val="000064A3"/>
    <w:rsid w:val="0000711B"/>
    <w:rsid w:val="00007167"/>
    <w:rsid w:val="00007AAC"/>
    <w:rsid w:val="0001060F"/>
    <w:rsid w:val="00015849"/>
    <w:rsid w:val="000160B7"/>
    <w:rsid w:val="00016392"/>
    <w:rsid w:val="00020A9A"/>
    <w:rsid w:val="00021398"/>
    <w:rsid w:val="0002696B"/>
    <w:rsid w:val="00030E00"/>
    <w:rsid w:val="00031E00"/>
    <w:rsid w:val="00032B45"/>
    <w:rsid w:val="00036C6F"/>
    <w:rsid w:val="0004129A"/>
    <w:rsid w:val="00041341"/>
    <w:rsid w:val="000423B7"/>
    <w:rsid w:val="00045D3C"/>
    <w:rsid w:val="000512BE"/>
    <w:rsid w:val="00052AB3"/>
    <w:rsid w:val="00053F01"/>
    <w:rsid w:val="000546D6"/>
    <w:rsid w:val="00056D5E"/>
    <w:rsid w:val="000579D5"/>
    <w:rsid w:val="00057C92"/>
    <w:rsid w:val="000613A6"/>
    <w:rsid w:val="0006519C"/>
    <w:rsid w:val="0007093D"/>
    <w:rsid w:val="0007361D"/>
    <w:rsid w:val="0007466B"/>
    <w:rsid w:val="0007597E"/>
    <w:rsid w:val="00077BAB"/>
    <w:rsid w:val="00080901"/>
    <w:rsid w:val="00086994"/>
    <w:rsid w:val="000919A9"/>
    <w:rsid w:val="00091D0A"/>
    <w:rsid w:val="000973C4"/>
    <w:rsid w:val="000A0984"/>
    <w:rsid w:val="000A5915"/>
    <w:rsid w:val="000B03E7"/>
    <w:rsid w:val="000C6364"/>
    <w:rsid w:val="000C67D3"/>
    <w:rsid w:val="000C7159"/>
    <w:rsid w:val="000D7E11"/>
    <w:rsid w:val="000E4C37"/>
    <w:rsid w:val="000E5116"/>
    <w:rsid w:val="000E6430"/>
    <w:rsid w:val="000E6C72"/>
    <w:rsid w:val="000F3F7F"/>
    <w:rsid w:val="000F5CC5"/>
    <w:rsid w:val="00101921"/>
    <w:rsid w:val="00106FD8"/>
    <w:rsid w:val="001070BD"/>
    <w:rsid w:val="00112C1F"/>
    <w:rsid w:val="00115877"/>
    <w:rsid w:val="00115AF6"/>
    <w:rsid w:val="001162CD"/>
    <w:rsid w:val="0011648F"/>
    <w:rsid w:val="00121C71"/>
    <w:rsid w:val="001229C6"/>
    <w:rsid w:val="00123354"/>
    <w:rsid w:val="00124E97"/>
    <w:rsid w:val="001275E1"/>
    <w:rsid w:val="00127B08"/>
    <w:rsid w:val="00132BE9"/>
    <w:rsid w:val="00136478"/>
    <w:rsid w:val="00150263"/>
    <w:rsid w:val="00153DBD"/>
    <w:rsid w:val="001579AD"/>
    <w:rsid w:val="00163F09"/>
    <w:rsid w:val="001700FC"/>
    <w:rsid w:val="001721AE"/>
    <w:rsid w:val="00172AFB"/>
    <w:rsid w:val="00184B6E"/>
    <w:rsid w:val="00186880"/>
    <w:rsid w:val="00186E78"/>
    <w:rsid w:val="001920BD"/>
    <w:rsid w:val="00192CF9"/>
    <w:rsid w:val="001956A1"/>
    <w:rsid w:val="00195EB1"/>
    <w:rsid w:val="001A29AE"/>
    <w:rsid w:val="001A548B"/>
    <w:rsid w:val="001A6882"/>
    <w:rsid w:val="001A7B21"/>
    <w:rsid w:val="001B156F"/>
    <w:rsid w:val="001B190A"/>
    <w:rsid w:val="001B298D"/>
    <w:rsid w:val="001C0DD6"/>
    <w:rsid w:val="001C1912"/>
    <w:rsid w:val="001C289D"/>
    <w:rsid w:val="001D1678"/>
    <w:rsid w:val="001D3BFE"/>
    <w:rsid w:val="001D4096"/>
    <w:rsid w:val="001E166D"/>
    <w:rsid w:val="001F3FF6"/>
    <w:rsid w:val="001F5876"/>
    <w:rsid w:val="002000D1"/>
    <w:rsid w:val="002069CB"/>
    <w:rsid w:val="00210561"/>
    <w:rsid w:val="002106CE"/>
    <w:rsid w:val="00214AD5"/>
    <w:rsid w:val="002203EA"/>
    <w:rsid w:val="00222A3B"/>
    <w:rsid w:val="00224A9C"/>
    <w:rsid w:val="00225A47"/>
    <w:rsid w:val="002316EE"/>
    <w:rsid w:val="00232F55"/>
    <w:rsid w:val="00235E44"/>
    <w:rsid w:val="00237569"/>
    <w:rsid w:val="00247CBC"/>
    <w:rsid w:val="00253792"/>
    <w:rsid w:val="002575CD"/>
    <w:rsid w:val="00261451"/>
    <w:rsid w:val="00264E09"/>
    <w:rsid w:val="00270AA3"/>
    <w:rsid w:val="0027140D"/>
    <w:rsid w:val="0027280E"/>
    <w:rsid w:val="002754F0"/>
    <w:rsid w:val="002826E7"/>
    <w:rsid w:val="00286AB6"/>
    <w:rsid w:val="00287EBF"/>
    <w:rsid w:val="002955A8"/>
    <w:rsid w:val="00297ED7"/>
    <w:rsid w:val="002A1521"/>
    <w:rsid w:val="002A30CF"/>
    <w:rsid w:val="002A7DA9"/>
    <w:rsid w:val="002B126C"/>
    <w:rsid w:val="002B6F92"/>
    <w:rsid w:val="002C39EA"/>
    <w:rsid w:val="002C7BB9"/>
    <w:rsid w:val="002D14AE"/>
    <w:rsid w:val="002D1BDE"/>
    <w:rsid w:val="002D62C7"/>
    <w:rsid w:val="002E0227"/>
    <w:rsid w:val="002E2325"/>
    <w:rsid w:val="002E53B6"/>
    <w:rsid w:val="002E5DCF"/>
    <w:rsid w:val="002F1FD5"/>
    <w:rsid w:val="002F348F"/>
    <w:rsid w:val="002F386A"/>
    <w:rsid w:val="002F641A"/>
    <w:rsid w:val="002F6BD9"/>
    <w:rsid w:val="00302906"/>
    <w:rsid w:val="003039FF"/>
    <w:rsid w:val="00310EDF"/>
    <w:rsid w:val="00312046"/>
    <w:rsid w:val="003137D6"/>
    <w:rsid w:val="00315081"/>
    <w:rsid w:val="00315AC4"/>
    <w:rsid w:val="003179E1"/>
    <w:rsid w:val="00317B5D"/>
    <w:rsid w:val="003232E0"/>
    <w:rsid w:val="003267D1"/>
    <w:rsid w:val="00327BD3"/>
    <w:rsid w:val="00327DA6"/>
    <w:rsid w:val="00327EE5"/>
    <w:rsid w:val="00327FE2"/>
    <w:rsid w:val="00333601"/>
    <w:rsid w:val="00337D5E"/>
    <w:rsid w:val="003401BF"/>
    <w:rsid w:val="00341C08"/>
    <w:rsid w:val="00342409"/>
    <w:rsid w:val="003425D2"/>
    <w:rsid w:val="00343836"/>
    <w:rsid w:val="00347B77"/>
    <w:rsid w:val="003502CA"/>
    <w:rsid w:val="00350401"/>
    <w:rsid w:val="0035289F"/>
    <w:rsid w:val="003533F1"/>
    <w:rsid w:val="0035363F"/>
    <w:rsid w:val="00357F5D"/>
    <w:rsid w:val="00362783"/>
    <w:rsid w:val="003651F1"/>
    <w:rsid w:val="003660E7"/>
    <w:rsid w:val="0037358F"/>
    <w:rsid w:val="00377691"/>
    <w:rsid w:val="00377E05"/>
    <w:rsid w:val="0038296D"/>
    <w:rsid w:val="003830A5"/>
    <w:rsid w:val="00386C5B"/>
    <w:rsid w:val="00390403"/>
    <w:rsid w:val="00391606"/>
    <w:rsid w:val="003919D3"/>
    <w:rsid w:val="0039373C"/>
    <w:rsid w:val="003943FC"/>
    <w:rsid w:val="00397193"/>
    <w:rsid w:val="003A28AD"/>
    <w:rsid w:val="003A6002"/>
    <w:rsid w:val="003B1853"/>
    <w:rsid w:val="003B6589"/>
    <w:rsid w:val="003B6A56"/>
    <w:rsid w:val="003B7BB8"/>
    <w:rsid w:val="003C2F7A"/>
    <w:rsid w:val="003D030A"/>
    <w:rsid w:val="003D0398"/>
    <w:rsid w:val="003E25D8"/>
    <w:rsid w:val="003E3DB1"/>
    <w:rsid w:val="003E5589"/>
    <w:rsid w:val="003E65FF"/>
    <w:rsid w:val="003F02BE"/>
    <w:rsid w:val="003F2E76"/>
    <w:rsid w:val="003F566B"/>
    <w:rsid w:val="00412713"/>
    <w:rsid w:val="00416D92"/>
    <w:rsid w:val="00424011"/>
    <w:rsid w:val="00431C9B"/>
    <w:rsid w:val="0043404F"/>
    <w:rsid w:val="0044051D"/>
    <w:rsid w:val="00440550"/>
    <w:rsid w:val="00441B30"/>
    <w:rsid w:val="00442755"/>
    <w:rsid w:val="0044412A"/>
    <w:rsid w:val="004446C3"/>
    <w:rsid w:val="00447BF0"/>
    <w:rsid w:val="0045263C"/>
    <w:rsid w:val="00452717"/>
    <w:rsid w:val="00452C0B"/>
    <w:rsid w:val="00452ECA"/>
    <w:rsid w:val="00456D16"/>
    <w:rsid w:val="004577F3"/>
    <w:rsid w:val="00457FFC"/>
    <w:rsid w:val="00460F3F"/>
    <w:rsid w:val="00461369"/>
    <w:rsid w:val="00470F65"/>
    <w:rsid w:val="0047120D"/>
    <w:rsid w:val="00471E23"/>
    <w:rsid w:val="004775AF"/>
    <w:rsid w:val="004857CD"/>
    <w:rsid w:val="00493B48"/>
    <w:rsid w:val="00495223"/>
    <w:rsid w:val="004A03E4"/>
    <w:rsid w:val="004A1F1A"/>
    <w:rsid w:val="004B287A"/>
    <w:rsid w:val="004B4122"/>
    <w:rsid w:val="004B564E"/>
    <w:rsid w:val="004B6829"/>
    <w:rsid w:val="004B6AA8"/>
    <w:rsid w:val="004B7661"/>
    <w:rsid w:val="004C404B"/>
    <w:rsid w:val="004C58F1"/>
    <w:rsid w:val="004C632E"/>
    <w:rsid w:val="004C670F"/>
    <w:rsid w:val="004D1B88"/>
    <w:rsid w:val="004E0CC7"/>
    <w:rsid w:val="004F112F"/>
    <w:rsid w:val="004F3249"/>
    <w:rsid w:val="004F3967"/>
    <w:rsid w:val="004F57A7"/>
    <w:rsid w:val="00501922"/>
    <w:rsid w:val="00504A34"/>
    <w:rsid w:val="00506F1A"/>
    <w:rsid w:val="005124F9"/>
    <w:rsid w:val="00514817"/>
    <w:rsid w:val="00531FC3"/>
    <w:rsid w:val="005324AD"/>
    <w:rsid w:val="00534216"/>
    <w:rsid w:val="00534818"/>
    <w:rsid w:val="005414B0"/>
    <w:rsid w:val="00541678"/>
    <w:rsid w:val="00541C67"/>
    <w:rsid w:val="00543529"/>
    <w:rsid w:val="00544AF2"/>
    <w:rsid w:val="0054530D"/>
    <w:rsid w:val="00550B36"/>
    <w:rsid w:val="00552780"/>
    <w:rsid w:val="005549BF"/>
    <w:rsid w:val="00557F80"/>
    <w:rsid w:val="00570ECD"/>
    <w:rsid w:val="0057188B"/>
    <w:rsid w:val="005840AE"/>
    <w:rsid w:val="00584374"/>
    <w:rsid w:val="00587BF9"/>
    <w:rsid w:val="00593D9F"/>
    <w:rsid w:val="00593F79"/>
    <w:rsid w:val="0059505D"/>
    <w:rsid w:val="00596BEF"/>
    <w:rsid w:val="005A01C0"/>
    <w:rsid w:val="005A37AC"/>
    <w:rsid w:val="005B0235"/>
    <w:rsid w:val="005B5030"/>
    <w:rsid w:val="005C0A50"/>
    <w:rsid w:val="005C1BDB"/>
    <w:rsid w:val="005C3981"/>
    <w:rsid w:val="005C5B07"/>
    <w:rsid w:val="005C64A6"/>
    <w:rsid w:val="005C6D5A"/>
    <w:rsid w:val="005C75EB"/>
    <w:rsid w:val="005D590A"/>
    <w:rsid w:val="005D69E2"/>
    <w:rsid w:val="005D7367"/>
    <w:rsid w:val="005E2EA1"/>
    <w:rsid w:val="005E563E"/>
    <w:rsid w:val="005E5D5A"/>
    <w:rsid w:val="005E611B"/>
    <w:rsid w:val="005F0A8A"/>
    <w:rsid w:val="005F12DC"/>
    <w:rsid w:val="005F5013"/>
    <w:rsid w:val="005F5EF4"/>
    <w:rsid w:val="00601426"/>
    <w:rsid w:val="0060220E"/>
    <w:rsid w:val="00602810"/>
    <w:rsid w:val="0060571E"/>
    <w:rsid w:val="00605DFC"/>
    <w:rsid w:val="00607778"/>
    <w:rsid w:val="0061084A"/>
    <w:rsid w:val="00611B07"/>
    <w:rsid w:val="006120CD"/>
    <w:rsid w:val="0061523C"/>
    <w:rsid w:val="00620F30"/>
    <w:rsid w:val="00626170"/>
    <w:rsid w:val="00630EB3"/>
    <w:rsid w:val="00634827"/>
    <w:rsid w:val="00634E83"/>
    <w:rsid w:val="00635AF6"/>
    <w:rsid w:val="0063655E"/>
    <w:rsid w:val="0063669B"/>
    <w:rsid w:val="00636C4F"/>
    <w:rsid w:val="00642AB0"/>
    <w:rsid w:val="006437EC"/>
    <w:rsid w:val="00644F60"/>
    <w:rsid w:val="00645DBF"/>
    <w:rsid w:val="00647322"/>
    <w:rsid w:val="00655171"/>
    <w:rsid w:val="00660A8C"/>
    <w:rsid w:val="00662EDD"/>
    <w:rsid w:val="0066311C"/>
    <w:rsid w:val="00672CEB"/>
    <w:rsid w:val="00675E35"/>
    <w:rsid w:val="00680BD0"/>
    <w:rsid w:val="006850C5"/>
    <w:rsid w:val="0068653B"/>
    <w:rsid w:val="00691293"/>
    <w:rsid w:val="006915AA"/>
    <w:rsid w:val="006924BF"/>
    <w:rsid w:val="006926A1"/>
    <w:rsid w:val="0069420E"/>
    <w:rsid w:val="00694A9A"/>
    <w:rsid w:val="0069762D"/>
    <w:rsid w:val="006A06C3"/>
    <w:rsid w:val="006A0A0C"/>
    <w:rsid w:val="006A1858"/>
    <w:rsid w:val="006A7CCB"/>
    <w:rsid w:val="006B12E5"/>
    <w:rsid w:val="006B3538"/>
    <w:rsid w:val="006B3754"/>
    <w:rsid w:val="006B38AA"/>
    <w:rsid w:val="006B45D2"/>
    <w:rsid w:val="006B6953"/>
    <w:rsid w:val="006C0C22"/>
    <w:rsid w:val="006C2057"/>
    <w:rsid w:val="006C6C96"/>
    <w:rsid w:val="006D3024"/>
    <w:rsid w:val="006D6341"/>
    <w:rsid w:val="006D72E6"/>
    <w:rsid w:val="006E1E84"/>
    <w:rsid w:val="006E2C62"/>
    <w:rsid w:val="006E3DE8"/>
    <w:rsid w:val="006F0C98"/>
    <w:rsid w:val="006F17E1"/>
    <w:rsid w:val="006F59F8"/>
    <w:rsid w:val="00701A96"/>
    <w:rsid w:val="007122A4"/>
    <w:rsid w:val="00714B30"/>
    <w:rsid w:val="0071683F"/>
    <w:rsid w:val="0072087E"/>
    <w:rsid w:val="00721E37"/>
    <w:rsid w:val="00727488"/>
    <w:rsid w:val="00741426"/>
    <w:rsid w:val="00743081"/>
    <w:rsid w:val="007443E3"/>
    <w:rsid w:val="00747FA5"/>
    <w:rsid w:val="00750102"/>
    <w:rsid w:val="00751CD3"/>
    <w:rsid w:val="00756506"/>
    <w:rsid w:val="007566BF"/>
    <w:rsid w:val="00756919"/>
    <w:rsid w:val="0075779B"/>
    <w:rsid w:val="00771404"/>
    <w:rsid w:val="0077375D"/>
    <w:rsid w:val="0077546C"/>
    <w:rsid w:val="00776067"/>
    <w:rsid w:val="00780505"/>
    <w:rsid w:val="00782CA9"/>
    <w:rsid w:val="00792F91"/>
    <w:rsid w:val="007948D7"/>
    <w:rsid w:val="00796E82"/>
    <w:rsid w:val="007A4306"/>
    <w:rsid w:val="007A5A4F"/>
    <w:rsid w:val="007A6D5C"/>
    <w:rsid w:val="007A6EB4"/>
    <w:rsid w:val="007A7548"/>
    <w:rsid w:val="007B04FD"/>
    <w:rsid w:val="007B27F7"/>
    <w:rsid w:val="007B38DC"/>
    <w:rsid w:val="007C160B"/>
    <w:rsid w:val="007C2469"/>
    <w:rsid w:val="007C7C14"/>
    <w:rsid w:val="007D00F4"/>
    <w:rsid w:val="007D0163"/>
    <w:rsid w:val="007D328E"/>
    <w:rsid w:val="007D663E"/>
    <w:rsid w:val="007E2274"/>
    <w:rsid w:val="007E2C4A"/>
    <w:rsid w:val="007E35E6"/>
    <w:rsid w:val="007E5D45"/>
    <w:rsid w:val="007F0624"/>
    <w:rsid w:val="007F1DF4"/>
    <w:rsid w:val="007F2360"/>
    <w:rsid w:val="007F2B1A"/>
    <w:rsid w:val="0080111F"/>
    <w:rsid w:val="00802EA3"/>
    <w:rsid w:val="00802FE4"/>
    <w:rsid w:val="00803F15"/>
    <w:rsid w:val="00805E87"/>
    <w:rsid w:val="008063C4"/>
    <w:rsid w:val="00806BCB"/>
    <w:rsid w:val="00810FB7"/>
    <w:rsid w:val="00812D54"/>
    <w:rsid w:val="00813C27"/>
    <w:rsid w:val="00815F8F"/>
    <w:rsid w:val="008169CA"/>
    <w:rsid w:val="00820086"/>
    <w:rsid w:val="008202DA"/>
    <w:rsid w:val="00820316"/>
    <w:rsid w:val="0082156D"/>
    <w:rsid w:val="0082182E"/>
    <w:rsid w:val="00821ED0"/>
    <w:rsid w:val="008243FC"/>
    <w:rsid w:val="00825AA5"/>
    <w:rsid w:val="0083061B"/>
    <w:rsid w:val="00830F41"/>
    <w:rsid w:val="00831C98"/>
    <w:rsid w:val="008337D4"/>
    <w:rsid w:val="00835B51"/>
    <w:rsid w:val="00843C49"/>
    <w:rsid w:val="00844A2D"/>
    <w:rsid w:val="0084516A"/>
    <w:rsid w:val="00845EA4"/>
    <w:rsid w:val="0084681C"/>
    <w:rsid w:val="0084716C"/>
    <w:rsid w:val="00852976"/>
    <w:rsid w:val="00854CF1"/>
    <w:rsid w:val="008550A1"/>
    <w:rsid w:val="008624BC"/>
    <w:rsid w:val="008645FD"/>
    <w:rsid w:val="00865532"/>
    <w:rsid w:val="00865D58"/>
    <w:rsid w:val="0086643F"/>
    <w:rsid w:val="00866F72"/>
    <w:rsid w:val="008704AD"/>
    <w:rsid w:val="008758DE"/>
    <w:rsid w:val="00876F60"/>
    <w:rsid w:val="00883D24"/>
    <w:rsid w:val="008947CD"/>
    <w:rsid w:val="00895635"/>
    <w:rsid w:val="00897465"/>
    <w:rsid w:val="008A00AF"/>
    <w:rsid w:val="008A43A8"/>
    <w:rsid w:val="008A7401"/>
    <w:rsid w:val="008B19C8"/>
    <w:rsid w:val="008B4296"/>
    <w:rsid w:val="008C0BFC"/>
    <w:rsid w:val="008C134B"/>
    <w:rsid w:val="008C159A"/>
    <w:rsid w:val="008C6951"/>
    <w:rsid w:val="008C6B90"/>
    <w:rsid w:val="008C6C83"/>
    <w:rsid w:val="008D146D"/>
    <w:rsid w:val="008D427B"/>
    <w:rsid w:val="008D7133"/>
    <w:rsid w:val="008E14A2"/>
    <w:rsid w:val="008E23F6"/>
    <w:rsid w:val="008E74B6"/>
    <w:rsid w:val="008F0A5A"/>
    <w:rsid w:val="008F1556"/>
    <w:rsid w:val="008F2AE1"/>
    <w:rsid w:val="00902A15"/>
    <w:rsid w:val="009130D4"/>
    <w:rsid w:val="00914B54"/>
    <w:rsid w:val="0092460C"/>
    <w:rsid w:val="00935ADC"/>
    <w:rsid w:val="00935EEA"/>
    <w:rsid w:val="0093698B"/>
    <w:rsid w:val="0093718E"/>
    <w:rsid w:val="00937A90"/>
    <w:rsid w:val="00940272"/>
    <w:rsid w:val="009414FC"/>
    <w:rsid w:val="00945BD5"/>
    <w:rsid w:val="009467E9"/>
    <w:rsid w:val="00953F2C"/>
    <w:rsid w:val="00960323"/>
    <w:rsid w:val="009606B0"/>
    <w:rsid w:val="00961048"/>
    <w:rsid w:val="009621C1"/>
    <w:rsid w:val="0096235C"/>
    <w:rsid w:val="00971E84"/>
    <w:rsid w:val="009721CD"/>
    <w:rsid w:val="00982679"/>
    <w:rsid w:val="00982EB6"/>
    <w:rsid w:val="00984225"/>
    <w:rsid w:val="00984ACF"/>
    <w:rsid w:val="00984B33"/>
    <w:rsid w:val="0098557A"/>
    <w:rsid w:val="009862CD"/>
    <w:rsid w:val="00991E20"/>
    <w:rsid w:val="00992E4F"/>
    <w:rsid w:val="00995004"/>
    <w:rsid w:val="009A0362"/>
    <w:rsid w:val="009A0B2E"/>
    <w:rsid w:val="009A40BD"/>
    <w:rsid w:val="009A4356"/>
    <w:rsid w:val="009A4F95"/>
    <w:rsid w:val="009A5FB9"/>
    <w:rsid w:val="009B332F"/>
    <w:rsid w:val="009B436E"/>
    <w:rsid w:val="009B4F3E"/>
    <w:rsid w:val="009C0145"/>
    <w:rsid w:val="009C0B7D"/>
    <w:rsid w:val="009C5A00"/>
    <w:rsid w:val="009D1134"/>
    <w:rsid w:val="009D2613"/>
    <w:rsid w:val="009D45DA"/>
    <w:rsid w:val="009D4EB1"/>
    <w:rsid w:val="009D55AA"/>
    <w:rsid w:val="009E0799"/>
    <w:rsid w:val="009E3112"/>
    <w:rsid w:val="009E552C"/>
    <w:rsid w:val="009F1CFA"/>
    <w:rsid w:val="009F4708"/>
    <w:rsid w:val="009F5EFF"/>
    <w:rsid w:val="00A048C1"/>
    <w:rsid w:val="00A04D80"/>
    <w:rsid w:val="00A056B8"/>
    <w:rsid w:val="00A07BEC"/>
    <w:rsid w:val="00A2531B"/>
    <w:rsid w:val="00A2556D"/>
    <w:rsid w:val="00A337AF"/>
    <w:rsid w:val="00A370D1"/>
    <w:rsid w:val="00A41C15"/>
    <w:rsid w:val="00A420EA"/>
    <w:rsid w:val="00A438C2"/>
    <w:rsid w:val="00A43C2B"/>
    <w:rsid w:val="00A4467C"/>
    <w:rsid w:val="00A46190"/>
    <w:rsid w:val="00A4643A"/>
    <w:rsid w:val="00A47AE6"/>
    <w:rsid w:val="00A51474"/>
    <w:rsid w:val="00A51885"/>
    <w:rsid w:val="00A5299E"/>
    <w:rsid w:val="00A57115"/>
    <w:rsid w:val="00A6220C"/>
    <w:rsid w:val="00A6691D"/>
    <w:rsid w:val="00A67564"/>
    <w:rsid w:val="00A706B4"/>
    <w:rsid w:val="00A757BC"/>
    <w:rsid w:val="00A801A8"/>
    <w:rsid w:val="00A9306D"/>
    <w:rsid w:val="00AA2C43"/>
    <w:rsid w:val="00AA3DCC"/>
    <w:rsid w:val="00AA71AE"/>
    <w:rsid w:val="00AA738D"/>
    <w:rsid w:val="00AB7301"/>
    <w:rsid w:val="00AC0542"/>
    <w:rsid w:val="00AC464B"/>
    <w:rsid w:val="00AC5D30"/>
    <w:rsid w:val="00AD0A16"/>
    <w:rsid w:val="00AD15D5"/>
    <w:rsid w:val="00AD1E80"/>
    <w:rsid w:val="00AD335B"/>
    <w:rsid w:val="00AD3D50"/>
    <w:rsid w:val="00AE187C"/>
    <w:rsid w:val="00AE1F5E"/>
    <w:rsid w:val="00AE2567"/>
    <w:rsid w:val="00AE4BAC"/>
    <w:rsid w:val="00AE5DAF"/>
    <w:rsid w:val="00AE727C"/>
    <w:rsid w:val="00AF2E5A"/>
    <w:rsid w:val="00AF675D"/>
    <w:rsid w:val="00AF7563"/>
    <w:rsid w:val="00B002D1"/>
    <w:rsid w:val="00B0132A"/>
    <w:rsid w:val="00B116B3"/>
    <w:rsid w:val="00B164C6"/>
    <w:rsid w:val="00B22C7D"/>
    <w:rsid w:val="00B239DA"/>
    <w:rsid w:val="00B24033"/>
    <w:rsid w:val="00B24C8C"/>
    <w:rsid w:val="00B2625F"/>
    <w:rsid w:val="00B26F07"/>
    <w:rsid w:val="00B340F8"/>
    <w:rsid w:val="00B34277"/>
    <w:rsid w:val="00B36029"/>
    <w:rsid w:val="00B36C35"/>
    <w:rsid w:val="00B5217F"/>
    <w:rsid w:val="00B55741"/>
    <w:rsid w:val="00B56736"/>
    <w:rsid w:val="00B627C6"/>
    <w:rsid w:val="00B62DEF"/>
    <w:rsid w:val="00B63169"/>
    <w:rsid w:val="00B7266E"/>
    <w:rsid w:val="00B730D9"/>
    <w:rsid w:val="00B74FC8"/>
    <w:rsid w:val="00B76331"/>
    <w:rsid w:val="00B826BB"/>
    <w:rsid w:val="00B83B56"/>
    <w:rsid w:val="00B84D64"/>
    <w:rsid w:val="00B9026D"/>
    <w:rsid w:val="00B92EBA"/>
    <w:rsid w:val="00B94D4B"/>
    <w:rsid w:val="00BA2610"/>
    <w:rsid w:val="00BA32E8"/>
    <w:rsid w:val="00BA60A4"/>
    <w:rsid w:val="00BA66B8"/>
    <w:rsid w:val="00BA753D"/>
    <w:rsid w:val="00BB4194"/>
    <w:rsid w:val="00BB4447"/>
    <w:rsid w:val="00BB52AC"/>
    <w:rsid w:val="00BC0ADC"/>
    <w:rsid w:val="00BC2270"/>
    <w:rsid w:val="00BC6D6F"/>
    <w:rsid w:val="00BD0D91"/>
    <w:rsid w:val="00BD4129"/>
    <w:rsid w:val="00BE4A47"/>
    <w:rsid w:val="00BE4AE0"/>
    <w:rsid w:val="00BE4FC4"/>
    <w:rsid w:val="00BF5EE4"/>
    <w:rsid w:val="00BF6594"/>
    <w:rsid w:val="00BF6714"/>
    <w:rsid w:val="00BF6EDB"/>
    <w:rsid w:val="00C00752"/>
    <w:rsid w:val="00C00E4A"/>
    <w:rsid w:val="00C0175D"/>
    <w:rsid w:val="00C02CA0"/>
    <w:rsid w:val="00C03781"/>
    <w:rsid w:val="00C14406"/>
    <w:rsid w:val="00C14626"/>
    <w:rsid w:val="00C16EE0"/>
    <w:rsid w:val="00C170C2"/>
    <w:rsid w:val="00C25940"/>
    <w:rsid w:val="00C276C6"/>
    <w:rsid w:val="00C3120D"/>
    <w:rsid w:val="00C31B73"/>
    <w:rsid w:val="00C32FE1"/>
    <w:rsid w:val="00C33EA9"/>
    <w:rsid w:val="00C340BD"/>
    <w:rsid w:val="00C3474F"/>
    <w:rsid w:val="00C362E5"/>
    <w:rsid w:val="00C3794E"/>
    <w:rsid w:val="00C403F3"/>
    <w:rsid w:val="00C44836"/>
    <w:rsid w:val="00C45681"/>
    <w:rsid w:val="00C51AAA"/>
    <w:rsid w:val="00C51BE6"/>
    <w:rsid w:val="00C535C8"/>
    <w:rsid w:val="00C670B8"/>
    <w:rsid w:val="00C673A7"/>
    <w:rsid w:val="00C727D2"/>
    <w:rsid w:val="00C736D8"/>
    <w:rsid w:val="00C741A2"/>
    <w:rsid w:val="00C77861"/>
    <w:rsid w:val="00C80CBC"/>
    <w:rsid w:val="00C83A1B"/>
    <w:rsid w:val="00C8601A"/>
    <w:rsid w:val="00C9019D"/>
    <w:rsid w:val="00C908F2"/>
    <w:rsid w:val="00C93178"/>
    <w:rsid w:val="00C94999"/>
    <w:rsid w:val="00CA26BA"/>
    <w:rsid w:val="00CA3522"/>
    <w:rsid w:val="00CA69C9"/>
    <w:rsid w:val="00CA78DE"/>
    <w:rsid w:val="00CB462D"/>
    <w:rsid w:val="00CB46FE"/>
    <w:rsid w:val="00CB6C59"/>
    <w:rsid w:val="00CB6E41"/>
    <w:rsid w:val="00CC1814"/>
    <w:rsid w:val="00CC25E3"/>
    <w:rsid w:val="00CC27D8"/>
    <w:rsid w:val="00CC5B05"/>
    <w:rsid w:val="00CD07D2"/>
    <w:rsid w:val="00CD2DFF"/>
    <w:rsid w:val="00CD6412"/>
    <w:rsid w:val="00CE4C56"/>
    <w:rsid w:val="00CE684B"/>
    <w:rsid w:val="00CF0FD8"/>
    <w:rsid w:val="00CF25F2"/>
    <w:rsid w:val="00CF2866"/>
    <w:rsid w:val="00CF2AAB"/>
    <w:rsid w:val="00D006E9"/>
    <w:rsid w:val="00D00759"/>
    <w:rsid w:val="00D02704"/>
    <w:rsid w:val="00D02E53"/>
    <w:rsid w:val="00D15B15"/>
    <w:rsid w:val="00D17051"/>
    <w:rsid w:val="00D20231"/>
    <w:rsid w:val="00D25D4C"/>
    <w:rsid w:val="00D26A21"/>
    <w:rsid w:val="00D27B69"/>
    <w:rsid w:val="00D30598"/>
    <w:rsid w:val="00D321C1"/>
    <w:rsid w:val="00D3378C"/>
    <w:rsid w:val="00D348B5"/>
    <w:rsid w:val="00D3499F"/>
    <w:rsid w:val="00D34B05"/>
    <w:rsid w:val="00D40660"/>
    <w:rsid w:val="00D4391B"/>
    <w:rsid w:val="00D50626"/>
    <w:rsid w:val="00D5088B"/>
    <w:rsid w:val="00D51AD8"/>
    <w:rsid w:val="00D51CC0"/>
    <w:rsid w:val="00D56643"/>
    <w:rsid w:val="00D56A7A"/>
    <w:rsid w:val="00D57015"/>
    <w:rsid w:val="00D627C9"/>
    <w:rsid w:val="00D629B5"/>
    <w:rsid w:val="00D66803"/>
    <w:rsid w:val="00D7006C"/>
    <w:rsid w:val="00D72B95"/>
    <w:rsid w:val="00D7582F"/>
    <w:rsid w:val="00D767BC"/>
    <w:rsid w:val="00D8204D"/>
    <w:rsid w:val="00D85251"/>
    <w:rsid w:val="00D87339"/>
    <w:rsid w:val="00D94432"/>
    <w:rsid w:val="00D94CDE"/>
    <w:rsid w:val="00D969EE"/>
    <w:rsid w:val="00DA1450"/>
    <w:rsid w:val="00DA321B"/>
    <w:rsid w:val="00DA76BA"/>
    <w:rsid w:val="00DB1A9D"/>
    <w:rsid w:val="00DB23EA"/>
    <w:rsid w:val="00DB2780"/>
    <w:rsid w:val="00DC319F"/>
    <w:rsid w:val="00DC33A4"/>
    <w:rsid w:val="00DC7173"/>
    <w:rsid w:val="00DC78C4"/>
    <w:rsid w:val="00DC7EE4"/>
    <w:rsid w:val="00DD0B99"/>
    <w:rsid w:val="00DD6F37"/>
    <w:rsid w:val="00DE3425"/>
    <w:rsid w:val="00DE389C"/>
    <w:rsid w:val="00DE68A7"/>
    <w:rsid w:val="00DE6C0A"/>
    <w:rsid w:val="00DF1188"/>
    <w:rsid w:val="00DF1EDD"/>
    <w:rsid w:val="00DF71FA"/>
    <w:rsid w:val="00DF77FB"/>
    <w:rsid w:val="00E01614"/>
    <w:rsid w:val="00E01B7C"/>
    <w:rsid w:val="00E0694F"/>
    <w:rsid w:val="00E0791E"/>
    <w:rsid w:val="00E12A45"/>
    <w:rsid w:val="00E16601"/>
    <w:rsid w:val="00E1668E"/>
    <w:rsid w:val="00E214BC"/>
    <w:rsid w:val="00E21CD5"/>
    <w:rsid w:val="00E22134"/>
    <w:rsid w:val="00E23807"/>
    <w:rsid w:val="00E23BE4"/>
    <w:rsid w:val="00E23C3F"/>
    <w:rsid w:val="00E26B7C"/>
    <w:rsid w:val="00E3396B"/>
    <w:rsid w:val="00E36444"/>
    <w:rsid w:val="00E378CD"/>
    <w:rsid w:val="00E46390"/>
    <w:rsid w:val="00E46D1F"/>
    <w:rsid w:val="00E50CF2"/>
    <w:rsid w:val="00E51906"/>
    <w:rsid w:val="00E5316E"/>
    <w:rsid w:val="00E577DA"/>
    <w:rsid w:val="00E61F3A"/>
    <w:rsid w:val="00E67B6B"/>
    <w:rsid w:val="00E70056"/>
    <w:rsid w:val="00E70D65"/>
    <w:rsid w:val="00E711DC"/>
    <w:rsid w:val="00E71772"/>
    <w:rsid w:val="00E75E22"/>
    <w:rsid w:val="00E7757A"/>
    <w:rsid w:val="00E80A77"/>
    <w:rsid w:val="00E8527A"/>
    <w:rsid w:val="00E941BF"/>
    <w:rsid w:val="00E9480F"/>
    <w:rsid w:val="00E94EF2"/>
    <w:rsid w:val="00E95696"/>
    <w:rsid w:val="00EA0068"/>
    <w:rsid w:val="00EB3087"/>
    <w:rsid w:val="00EB5B62"/>
    <w:rsid w:val="00EB60E8"/>
    <w:rsid w:val="00ED00EC"/>
    <w:rsid w:val="00ED5A71"/>
    <w:rsid w:val="00ED6566"/>
    <w:rsid w:val="00EE241A"/>
    <w:rsid w:val="00EE294B"/>
    <w:rsid w:val="00EE50AB"/>
    <w:rsid w:val="00EE5B0E"/>
    <w:rsid w:val="00EF05F6"/>
    <w:rsid w:val="00EF5081"/>
    <w:rsid w:val="00EF581E"/>
    <w:rsid w:val="00F01394"/>
    <w:rsid w:val="00F019DA"/>
    <w:rsid w:val="00F02479"/>
    <w:rsid w:val="00F02A63"/>
    <w:rsid w:val="00F0350E"/>
    <w:rsid w:val="00F10DF0"/>
    <w:rsid w:val="00F132CA"/>
    <w:rsid w:val="00F161C3"/>
    <w:rsid w:val="00F17BD7"/>
    <w:rsid w:val="00F200BE"/>
    <w:rsid w:val="00F33B3F"/>
    <w:rsid w:val="00F35600"/>
    <w:rsid w:val="00F36CCE"/>
    <w:rsid w:val="00F40AA2"/>
    <w:rsid w:val="00F43B01"/>
    <w:rsid w:val="00F448EE"/>
    <w:rsid w:val="00F5463D"/>
    <w:rsid w:val="00F62858"/>
    <w:rsid w:val="00F637C4"/>
    <w:rsid w:val="00F6792A"/>
    <w:rsid w:val="00F7224E"/>
    <w:rsid w:val="00F72DC0"/>
    <w:rsid w:val="00F73D5D"/>
    <w:rsid w:val="00F74391"/>
    <w:rsid w:val="00F85D74"/>
    <w:rsid w:val="00FA14B3"/>
    <w:rsid w:val="00FA262B"/>
    <w:rsid w:val="00FA2C53"/>
    <w:rsid w:val="00FA3A45"/>
    <w:rsid w:val="00FA564E"/>
    <w:rsid w:val="00FB2946"/>
    <w:rsid w:val="00FB65E0"/>
    <w:rsid w:val="00FC110F"/>
    <w:rsid w:val="00FC4C4E"/>
    <w:rsid w:val="00FC57DC"/>
    <w:rsid w:val="00FD0C31"/>
    <w:rsid w:val="00FD1CA4"/>
    <w:rsid w:val="00FD2E9E"/>
    <w:rsid w:val="00FD2FE0"/>
    <w:rsid w:val="00FD76C4"/>
    <w:rsid w:val="00FD7C09"/>
    <w:rsid w:val="00FD7FBC"/>
    <w:rsid w:val="00FE2E5D"/>
    <w:rsid w:val="00FE3B12"/>
    <w:rsid w:val="00FF0C66"/>
    <w:rsid w:val="00FF14DF"/>
    <w:rsid w:val="00FF2AE0"/>
    <w:rsid w:val="00FF64E7"/>
    <w:rsid w:val="19A617A7"/>
    <w:rsid w:val="1B232051"/>
    <w:rsid w:val="241F59C3"/>
    <w:rsid w:val="2ECBD049"/>
    <w:rsid w:val="306F4652"/>
    <w:rsid w:val="3E0C1DD8"/>
    <w:rsid w:val="434711BF"/>
    <w:rsid w:val="44AC2625"/>
    <w:rsid w:val="4FE20455"/>
    <w:rsid w:val="6A00951C"/>
    <w:rsid w:val="708E6878"/>
    <w:rsid w:val="75A88CE3"/>
    <w:rsid w:val="75F7B4FA"/>
    <w:rsid w:val="76E353A0"/>
    <w:rsid w:val="7BE9B959"/>
    <w:rsid w:val="7C6444C2"/>
    <w:rsid w:val="7C90BC0D"/>
    <w:rsid w:val="7FC97EA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453F3"/>
  <w15:chartTrackingRefBased/>
  <w15:docId w15:val="{0688C8EC-0771-4EE8-B79F-A88298A1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447BF0"/>
    <w:pPr>
      <w:spacing w:before="200" w:after="0" w:line="240" w:lineRule="auto"/>
    </w:pPr>
    <w:rPr>
      <w:color w:val="000000" w:themeColor="text1"/>
      <w:sz w:val="24"/>
    </w:rPr>
  </w:style>
  <w:style w:type="paragraph" w:styleId="berschrift1">
    <w:name w:val="heading 1"/>
    <w:basedOn w:val="Standard"/>
    <w:next w:val="Standard"/>
    <w:link w:val="berschrift1Zchn"/>
    <w:autoRedefine/>
    <w:uiPriority w:val="9"/>
    <w:qFormat/>
    <w:rsid w:val="00C94999"/>
    <w:pPr>
      <w:keepNext/>
      <w:keepLines/>
      <w:numPr>
        <w:numId w:val="2"/>
      </w:numPr>
      <w:spacing w:before="320" w:after="200"/>
      <w:ind w:left="567" w:hanging="567"/>
      <w:outlineLvl w:val="0"/>
    </w:pPr>
    <w:rPr>
      <w:rFonts w:ascii="Calibri" w:eastAsiaTheme="majorEastAsia" w:hAnsi="Calibri" w:cstheme="majorBidi"/>
      <w:b/>
      <w:bCs/>
      <w:color w:val="005E75" w:themeColor="accent2"/>
      <w:sz w:val="32"/>
      <w:szCs w:val="28"/>
    </w:rPr>
  </w:style>
  <w:style w:type="paragraph" w:styleId="berschrift2">
    <w:name w:val="heading 2"/>
    <w:basedOn w:val="Standard"/>
    <w:next w:val="Standard"/>
    <w:link w:val="berschrift2Zchn"/>
    <w:autoRedefine/>
    <w:uiPriority w:val="9"/>
    <w:unhideWhenUsed/>
    <w:qFormat/>
    <w:rsid w:val="00FA262B"/>
    <w:pPr>
      <w:keepNext/>
      <w:keepLines/>
      <w:numPr>
        <w:ilvl w:val="1"/>
        <w:numId w:val="2"/>
      </w:numPr>
      <w:spacing w:before="320" w:after="200"/>
      <w:ind w:left="964" w:hanging="964"/>
      <w:outlineLvl w:val="1"/>
    </w:pPr>
    <w:rPr>
      <w:rFonts w:ascii="Calibri" w:eastAsiaTheme="majorEastAsia" w:hAnsi="Calibri" w:cstheme="majorBidi"/>
      <w:bCs/>
      <w:color w:val="005E75" w:themeColor="accent2"/>
      <w:sz w:val="32"/>
      <w:szCs w:val="26"/>
    </w:rPr>
  </w:style>
  <w:style w:type="paragraph" w:styleId="berschrift3">
    <w:name w:val="heading 3"/>
    <w:basedOn w:val="Standard"/>
    <w:next w:val="Standard"/>
    <w:link w:val="berschrift3Zchn"/>
    <w:autoRedefine/>
    <w:uiPriority w:val="9"/>
    <w:unhideWhenUsed/>
    <w:qFormat/>
    <w:rsid w:val="00FA262B"/>
    <w:pPr>
      <w:keepNext/>
      <w:keepLines/>
      <w:numPr>
        <w:ilvl w:val="2"/>
        <w:numId w:val="2"/>
      </w:numPr>
      <w:spacing w:before="320" w:after="200"/>
      <w:ind w:left="1361" w:hanging="1361"/>
      <w:outlineLvl w:val="2"/>
    </w:pPr>
    <w:rPr>
      <w:rFonts w:ascii="Calibri" w:eastAsiaTheme="majorEastAsia" w:hAnsi="Calibri" w:cstheme="majorBidi"/>
      <w:bCs/>
      <w:color w:val="auto"/>
      <w:sz w:val="32"/>
    </w:rPr>
  </w:style>
  <w:style w:type="paragraph" w:styleId="berschrift4">
    <w:name w:val="heading 4"/>
    <w:basedOn w:val="Standard"/>
    <w:next w:val="Standard"/>
    <w:link w:val="berschrift4Zchn"/>
    <w:autoRedefine/>
    <w:uiPriority w:val="9"/>
    <w:unhideWhenUsed/>
    <w:qFormat/>
    <w:rsid w:val="00447BF0"/>
    <w:pPr>
      <w:keepNext/>
      <w:keepLines/>
      <w:numPr>
        <w:ilvl w:val="3"/>
        <w:numId w:val="2"/>
      </w:numPr>
      <w:ind w:left="1758" w:hanging="1758"/>
      <w:outlineLvl w:val="3"/>
    </w:pPr>
    <w:rPr>
      <w:rFonts w:ascii="Calibri" w:eastAsiaTheme="majorEastAsia" w:hAnsi="Calibri" w:cstheme="majorBidi"/>
      <w:b/>
      <w:bCs/>
      <w:iCs/>
      <w:color w:val="005E75" w:themeColor="accent2"/>
    </w:rPr>
  </w:style>
  <w:style w:type="paragraph" w:styleId="berschrift5">
    <w:name w:val="heading 5"/>
    <w:basedOn w:val="Standard"/>
    <w:next w:val="Standard"/>
    <w:link w:val="berschrift5Zchn"/>
    <w:autoRedefine/>
    <w:uiPriority w:val="9"/>
    <w:unhideWhenUsed/>
    <w:qFormat/>
    <w:rsid w:val="00447BF0"/>
    <w:pPr>
      <w:keepNext/>
      <w:keepLines/>
      <w:numPr>
        <w:ilvl w:val="4"/>
        <w:numId w:val="2"/>
      </w:numPr>
      <w:ind w:left="1758" w:hanging="1758"/>
      <w:outlineLvl w:val="4"/>
    </w:pPr>
    <w:rPr>
      <w:rFonts w:eastAsiaTheme="majorEastAsia" w:cstheme="majorBidi"/>
      <w:b/>
    </w:rPr>
  </w:style>
  <w:style w:type="paragraph" w:styleId="berschrift6">
    <w:name w:val="heading 6"/>
    <w:basedOn w:val="Standard"/>
    <w:next w:val="Standard"/>
    <w:link w:val="berschrift6Zchn"/>
    <w:autoRedefine/>
    <w:uiPriority w:val="9"/>
    <w:unhideWhenUsed/>
    <w:qFormat/>
    <w:rsid w:val="00CB46FE"/>
    <w:pPr>
      <w:keepNext/>
      <w:keepLines/>
      <w:numPr>
        <w:numId w:val="5"/>
      </w:numPr>
      <w:ind w:left="1758" w:hanging="1758"/>
      <w:outlineLvl w:val="5"/>
    </w:pPr>
    <w:rPr>
      <w:rFonts w:eastAsiaTheme="majorEastAsia" w:cstheme="majorBidi"/>
      <w:iCs/>
      <w:color w:val="auto"/>
    </w:rPr>
  </w:style>
  <w:style w:type="paragraph" w:styleId="berschrift7">
    <w:name w:val="heading 7"/>
    <w:basedOn w:val="Standard"/>
    <w:next w:val="Standard"/>
    <w:link w:val="berschrift7Zchn"/>
    <w:uiPriority w:val="9"/>
    <w:unhideWhenUsed/>
    <w:qFormat/>
    <w:rsid w:val="00CB46FE"/>
    <w:pPr>
      <w:keepNext/>
      <w:keepLines/>
      <w:numPr>
        <w:numId w:val="6"/>
      </w:numPr>
      <w:ind w:left="1758" w:hanging="1758"/>
      <w:outlineLvl w:val="6"/>
    </w:pPr>
    <w:rPr>
      <w:rFonts w:ascii="Calibri" w:eastAsiaTheme="majorEastAsia" w:hAnsi="Calibri" w:cstheme="majorBidi"/>
      <w:iCs/>
      <w:color w:val="404040" w:themeColor="text1" w:themeTint="BF"/>
    </w:rPr>
  </w:style>
  <w:style w:type="paragraph" w:styleId="berschrift8">
    <w:name w:val="heading 8"/>
    <w:basedOn w:val="Standard"/>
    <w:next w:val="Standard"/>
    <w:link w:val="berschrift8Zchn"/>
    <w:uiPriority w:val="9"/>
    <w:unhideWhenUsed/>
    <w:qFormat/>
    <w:rsid w:val="006F17E1"/>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6F17E1"/>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C5B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5B07"/>
    <w:rPr>
      <w:rFonts w:ascii="Tahoma" w:hAnsi="Tahoma" w:cs="Tahoma"/>
      <w:sz w:val="16"/>
      <w:szCs w:val="16"/>
    </w:rPr>
  </w:style>
  <w:style w:type="paragraph" w:styleId="Listenabsatz">
    <w:name w:val="List Paragraph"/>
    <w:basedOn w:val="Standard"/>
    <w:link w:val="ListenabsatzZchn"/>
    <w:uiPriority w:val="34"/>
    <w:rsid w:val="00D50626"/>
    <w:pPr>
      <w:contextualSpacing/>
    </w:pPr>
  </w:style>
  <w:style w:type="character" w:customStyle="1" w:styleId="berschrift1Zchn">
    <w:name w:val="Überschrift 1 Zchn"/>
    <w:basedOn w:val="Absatz-Standardschriftart"/>
    <w:link w:val="berschrift1"/>
    <w:uiPriority w:val="9"/>
    <w:rsid w:val="00C94999"/>
    <w:rPr>
      <w:rFonts w:ascii="Calibri" w:eastAsiaTheme="majorEastAsia" w:hAnsi="Calibri" w:cstheme="majorBidi"/>
      <w:b/>
      <w:bCs/>
      <w:color w:val="005E75" w:themeColor="accent2"/>
      <w:sz w:val="32"/>
      <w:szCs w:val="28"/>
    </w:rPr>
  </w:style>
  <w:style w:type="character" w:customStyle="1" w:styleId="berschrift2Zchn">
    <w:name w:val="Überschrift 2 Zchn"/>
    <w:basedOn w:val="Absatz-Standardschriftart"/>
    <w:link w:val="berschrift2"/>
    <w:uiPriority w:val="9"/>
    <w:rsid w:val="00FA262B"/>
    <w:rPr>
      <w:rFonts w:ascii="Calibri" w:eastAsiaTheme="majorEastAsia" w:hAnsi="Calibri" w:cstheme="majorBidi"/>
      <w:bCs/>
      <w:color w:val="005E75" w:themeColor="accent2"/>
      <w:sz w:val="32"/>
      <w:szCs w:val="26"/>
    </w:rPr>
  </w:style>
  <w:style w:type="character" w:customStyle="1" w:styleId="berschrift3Zchn">
    <w:name w:val="Überschrift 3 Zchn"/>
    <w:basedOn w:val="Absatz-Standardschriftart"/>
    <w:link w:val="berschrift3"/>
    <w:uiPriority w:val="9"/>
    <w:rsid w:val="00FA262B"/>
    <w:rPr>
      <w:rFonts w:ascii="Calibri" w:eastAsiaTheme="majorEastAsia" w:hAnsi="Calibri" w:cstheme="majorBidi"/>
      <w:bCs/>
      <w:sz w:val="32"/>
    </w:rPr>
  </w:style>
  <w:style w:type="character" w:customStyle="1" w:styleId="berschrift4Zchn">
    <w:name w:val="Überschrift 4 Zchn"/>
    <w:basedOn w:val="Absatz-Standardschriftart"/>
    <w:link w:val="berschrift4"/>
    <w:uiPriority w:val="9"/>
    <w:rsid w:val="00447BF0"/>
    <w:rPr>
      <w:rFonts w:ascii="Calibri" w:eastAsiaTheme="majorEastAsia" w:hAnsi="Calibri" w:cstheme="majorBidi"/>
      <w:b/>
      <w:bCs/>
      <w:iCs/>
      <w:color w:val="005E75" w:themeColor="accent2"/>
      <w:sz w:val="24"/>
    </w:rPr>
  </w:style>
  <w:style w:type="character" w:customStyle="1" w:styleId="berschrift5Zchn">
    <w:name w:val="Überschrift 5 Zchn"/>
    <w:basedOn w:val="Absatz-Standardschriftart"/>
    <w:link w:val="berschrift5"/>
    <w:uiPriority w:val="9"/>
    <w:rsid w:val="00447BF0"/>
    <w:rPr>
      <w:rFonts w:eastAsiaTheme="majorEastAsia" w:cstheme="majorBidi"/>
      <w:b/>
      <w:color w:val="000000" w:themeColor="text1"/>
      <w:sz w:val="24"/>
    </w:rPr>
  </w:style>
  <w:style w:type="character" w:customStyle="1" w:styleId="berschrift6Zchn">
    <w:name w:val="Überschrift 6 Zchn"/>
    <w:basedOn w:val="Absatz-Standardschriftart"/>
    <w:link w:val="berschrift6"/>
    <w:uiPriority w:val="9"/>
    <w:rsid w:val="00CB46FE"/>
    <w:rPr>
      <w:rFonts w:eastAsiaTheme="majorEastAsia" w:cstheme="majorBidi"/>
      <w:iCs/>
      <w:sz w:val="24"/>
    </w:rPr>
  </w:style>
  <w:style w:type="character" w:customStyle="1" w:styleId="berschrift7Zchn">
    <w:name w:val="Überschrift 7 Zchn"/>
    <w:basedOn w:val="Absatz-Standardschriftart"/>
    <w:link w:val="berschrift7"/>
    <w:uiPriority w:val="9"/>
    <w:rsid w:val="00CB46FE"/>
    <w:rPr>
      <w:rFonts w:ascii="Calibri" w:eastAsiaTheme="majorEastAsia" w:hAnsi="Calibri" w:cstheme="majorBidi"/>
      <w:iCs/>
      <w:color w:val="404040" w:themeColor="text1" w:themeTint="BF"/>
      <w:sz w:val="24"/>
    </w:rPr>
  </w:style>
  <w:style w:type="character" w:customStyle="1" w:styleId="berschrift8Zchn">
    <w:name w:val="Überschrift 8 Zchn"/>
    <w:basedOn w:val="Absatz-Standardschriftart"/>
    <w:link w:val="berschrift8"/>
    <w:uiPriority w:val="9"/>
    <w:rsid w:val="006F17E1"/>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F17E1"/>
    <w:rPr>
      <w:rFonts w:asciiTheme="majorHAnsi" w:eastAsiaTheme="majorEastAsia" w:hAnsiTheme="majorHAnsi" w:cstheme="majorBidi"/>
      <w:i/>
      <w:iCs/>
      <w:color w:val="404040" w:themeColor="text1" w:themeTint="BF"/>
      <w:sz w:val="20"/>
      <w:szCs w:val="20"/>
    </w:rPr>
  </w:style>
  <w:style w:type="paragraph" w:customStyle="1" w:styleId="OeADAufzhlungVariante2">
    <w:name w:val="OeAD Aufzählung (Variante 2)"/>
    <w:basedOn w:val="Listenabsatz"/>
    <w:link w:val="OeADAufzhlungVariante2Zchn"/>
    <w:qFormat/>
    <w:rsid w:val="000512BE"/>
    <w:pPr>
      <w:numPr>
        <w:numId w:val="4"/>
      </w:numPr>
    </w:pPr>
    <w:rPr>
      <w:rFonts w:cs="Tahoma"/>
      <w:szCs w:val="24"/>
      <w:lang w:val="de-DE"/>
    </w:rPr>
  </w:style>
  <w:style w:type="paragraph" w:customStyle="1" w:styleId="OeADAufzhlungVariante3">
    <w:name w:val="OeAD Aufzählung (Variante 3)"/>
    <w:basedOn w:val="Listenabsatz"/>
    <w:link w:val="OeADAufzhlungVariante3Zchn"/>
    <w:qFormat/>
    <w:rsid w:val="000512BE"/>
    <w:pPr>
      <w:numPr>
        <w:numId w:val="3"/>
      </w:numPr>
    </w:pPr>
    <w:rPr>
      <w:rFonts w:cs="Tahoma"/>
      <w:szCs w:val="24"/>
      <w:lang w:val="de-DE"/>
    </w:rPr>
  </w:style>
  <w:style w:type="character" w:customStyle="1" w:styleId="ListenabsatzZchn">
    <w:name w:val="Listenabsatz Zchn"/>
    <w:basedOn w:val="Absatz-Standardschriftart"/>
    <w:link w:val="Listenabsatz"/>
    <w:uiPriority w:val="34"/>
    <w:rsid w:val="00057C92"/>
    <w:rPr>
      <w:sz w:val="24"/>
    </w:rPr>
  </w:style>
  <w:style w:type="character" w:customStyle="1" w:styleId="OeADAufzhlungVariante2Zchn">
    <w:name w:val="OeAD Aufzählung (Variante 2) Zchn"/>
    <w:basedOn w:val="ListenabsatzZchn"/>
    <w:link w:val="OeADAufzhlungVariante2"/>
    <w:rsid w:val="000512BE"/>
    <w:rPr>
      <w:rFonts w:cs="Tahoma"/>
      <w:color w:val="000000" w:themeColor="text1"/>
      <w:sz w:val="24"/>
      <w:szCs w:val="24"/>
      <w:lang w:val="de-DE"/>
    </w:rPr>
  </w:style>
  <w:style w:type="character" w:customStyle="1" w:styleId="OeADAufzhlungVariante3Zchn">
    <w:name w:val="OeAD Aufzählung (Variante 3) Zchn"/>
    <w:basedOn w:val="ListenabsatzZchn"/>
    <w:link w:val="OeADAufzhlungVariante3"/>
    <w:rsid w:val="000512BE"/>
    <w:rPr>
      <w:rFonts w:cs="Tahoma"/>
      <w:color w:val="000000" w:themeColor="text1"/>
      <w:sz w:val="24"/>
      <w:szCs w:val="24"/>
      <w:lang w:val="de-DE"/>
    </w:rPr>
  </w:style>
  <w:style w:type="character" w:styleId="Kommentarzeichen">
    <w:name w:val="annotation reference"/>
    <w:basedOn w:val="Absatz-Standardschriftart"/>
    <w:uiPriority w:val="99"/>
    <w:semiHidden/>
    <w:unhideWhenUsed/>
    <w:rsid w:val="00B730D9"/>
    <w:rPr>
      <w:sz w:val="16"/>
      <w:szCs w:val="16"/>
    </w:rPr>
  </w:style>
  <w:style w:type="paragraph" w:styleId="Kommentartext">
    <w:name w:val="annotation text"/>
    <w:basedOn w:val="Standard"/>
    <w:link w:val="KommentartextZchn"/>
    <w:uiPriority w:val="99"/>
    <w:unhideWhenUsed/>
    <w:rsid w:val="00B730D9"/>
    <w:rPr>
      <w:sz w:val="20"/>
      <w:szCs w:val="20"/>
    </w:rPr>
  </w:style>
  <w:style w:type="character" w:customStyle="1" w:styleId="KommentartextZchn">
    <w:name w:val="Kommentartext Zchn"/>
    <w:basedOn w:val="Absatz-Standardschriftart"/>
    <w:link w:val="Kommentartext"/>
    <w:uiPriority w:val="99"/>
    <w:rsid w:val="00B730D9"/>
    <w:rPr>
      <w:sz w:val="20"/>
      <w:szCs w:val="20"/>
    </w:rPr>
  </w:style>
  <w:style w:type="paragraph" w:styleId="Kommentarthema">
    <w:name w:val="annotation subject"/>
    <w:basedOn w:val="Kommentartext"/>
    <w:next w:val="Kommentartext"/>
    <w:link w:val="KommentarthemaZchn"/>
    <w:uiPriority w:val="99"/>
    <w:semiHidden/>
    <w:unhideWhenUsed/>
    <w:rsid w:val="00B730D9"/>
    <w:rPr>
      <w:b/>
      <w:bCs/>
    </w:rPr>
  </w:style>
  <w:style w:type="character" w:customStyle="1" w:styleId="KommentarthemaZchn">
    <w:name w:val="Kommentarthema Zchn"/>
    <w:basedOn w:val="KommentartextZchn"/>
    <w:link w:val="Kommentarthema"/>
    <w:uiPriority w:val="99"/>
    <w:semiHidden/>
    <w:rsid w:val="00B730D9"/>
    <w:rPr>
      <w:b/>
      <w:bCs/>
      <w:sz w:val="20"/>
      <w:szCs w:val="20"/>
    </w:rPr>
  </w:style>
  <w:style w:type="paragraph" w:styleId="Kopfzeile">
    <w:name w:val="header"/>
    <w:basedOn w:val="Standard"/>
    <w:link w:val="KopfzeileZchn"/>
    <w:uiPriority w:val="99"/>
    <w:unhideWhenUsed/>
    <w:qFormat/>
    <w:rsid w:val="00782CA9"/>
    <w:pPr>
      <w:tabs>
        <w:tab w:val="center" w:pos="4536"/>
        <w:tab w:val="right" w:pos="9072"/>
      </w:tabs>
    </w:pPr>
    <w:rPr>
      <w:sz w:val="20"/>
    </w:rPr>
  </w:style>
  <w:style w:type="character" w:customStyle="1" w:styleId="KopfzeileZchn">
    <w:name w:val="Kopfzeile Zchn"/>
    <w:basedOn w:val="Absatz-Standardschriftart"/>
    <w:link w:val="Kopfzeile"/>
    <w:uiPriority w:val="99"/>
    <w:rsid w:val="00782CA9"/>
    <w:rPr>
      <w:color w:val="000000" w:themeColor="text1"/>
      <w:sz w:val="20"/>
    </w:rPr>
  </w:style>
  <w:style w:type="paragraph" w:styleId="Fuzeile">
    <w:name w:val="footer"/>
    <w:basedOn w:val="Standard"/>
    <w:link w:val="FuzeileZchn"/>
    <w:uiPriority w:val="99"/>
    <w:unhideWhenUsed/>
    <w:qFormat/>
    <w:rsid w:val="005124F9"/>
    <w:pPr>
      <w:tabs>
        <w:tab w:val="center" w:pos="4536"/>
        <w:tab w:val="right" w:pos="9072"/>
      </w:tabs>
    </w:pPr>
    <w:rPr>
      <w:sz w:val="20"/>
    </w:rPr>
  </w:style>
  <w:style w:type="character" w:customStyle="1" w:styleId="FuzeileZchn">
    <w:name w:val="Fußzeile Zchn"/>
    <w:basedOn w:val="Absatz-Standardschriftart"/>
    <w:link w:val="Fuzeile"/>
    <w:uiPriority w:val="99"/>
    <w:rsid w:val="005124F9"/>
    <w:rPr>
      <w:color w:val="000000" w:themeColor="text1"/>
      <w:sz w:val="20"/>
    </w:rPr>
  </w:style>
  <w:style w:type="paragraph" w:customStyle="1" w:styleId="OeADAufzhlungVariante1">
    <w:name w:val="OeAD Aufzählung (Variante 1)"/>
    <w:basedOn w:val="Listenabsatz"/>
    <w:link w:val="OeADAufzhlungVariante1Zchn"/>
    <w:qFormat/>
    <w:rsid w:val="00C94999"/>
    <w:pPr>
      <w:numPr>
        <w:numId w:val="1"/>
      </w:numPr>
      <w:ind w:left="397" w:hanging="397"/>
    </w:pPr>
    <w:rPr>
      <w:rFonts w:cs="Tahoma"/>
      <w:szCs w:val="24"/>
      <w:lang w:val="de-DE"/>
    </w:rPr>
  </w:style>
  <w:style w:type="character" w:customStyle="1" w:styleId="OeADAufzhlungVariante1Zchn">
    <w:name w:val="OeAD Aufzählung (Variante 1) Zchn"/>
    <w:basedOn w:val="ListenabsatzZchn"/>
    <w:link w:val="OeADAufzhlungVariante1"/>
    <w:rsid w:val="00C94999"/>
    <w:rPr>
      <w:rFonts w:cs="Tahoma"/>
      <w:color w:val="000000" w:themeColor="text1"/>
      <w:sz w:val="24"/>
      <w:szCs w:val="24"/>
      <w:lang w:val="de-DE"/>
    </w:rPr>
  </w:style>
  <w:style w:type="paragraph" w:customStyle="1" w:styleId="Funote">
    <w:name w:val="Fußnote"/>
    <w:aliases w:val="Literaturangabe"/>
    <w:basedOn w:val="Fuzeile"/>
    <w:link w:val="FunoteZchn"/>
    <w:qFormat/>
    <w:rsid w:val="005124F9"/>
    <w:rPr>
      <w:szCs w:val="20"/>
      <w:lang w:val="de-DE"/>
    </w:rPr>
  </w:style>
  <w:style w:type="character" w:customStyle="1" w:styleId="FunoteZchn">
    <w:name w:val="Fußnote Zchn"/>
    <w:aliases w:val="Literaturangabe Zchn"/>
    <w:basedOn w:val="FuzeileZchn"/>
    <w:link w:val="Funote"/>
    <w:rsid w:val="005124F9"/>
    <w:rPr>
      <w:color w:val="000000" w:themeColor="text1"/>
      <w:sz w:val="20"/>
      <w:szCs w:val="20"/>
      <w:lang w:val="de-DE"/>
    </w:rPr>
  </w:style>
  <w:style w:type="character" w:styleId="IntensiverVerweis">
    <w:name w:val="Intense Reference"/>
    <w:basedOn w:val="Absatz-Standardschriftart"/>
    <w:uiPriority w:val="32"/>
    <w:rsid w:val="000C6364"/>
    <w:rPr>
      <w:b/>
      <w:bCs/>
      <w:smallCaps/>
      <w:color w:val="005E75" w:themeColor="accent2"/>
      <w:spacing w:val="5"/>
      <w:u w:val="single"/>
    </w:rPr>
  </w:style>
  <w:style w:type="paragraph" w:styleId="Endnotentext">
    <w:name w:val="endnote text"/>
    <w:basedOn w:val="Standard"/>
    <w:link w:val="EndnotentextZchn"/>
    <w:uiPriority w:val="99"/>
    <w:semiHidden/>
    <w:unhideWhenUsed/>
    <w:rsid w:val="000C6364"/>
    <w:rPr>
      <w:sz w:val="20"/>
      <w:szCs w:val="20"/>
    </w:rPr>
  </w:style>
  <w:style w:type="character" w:customStyle="1" w:styleId="EndnotentextZchn">
    <w:name w:val="Endnotentext Zchn"/>
    <w:basedOn w:val="Absatz-Standardschriftart"/>
    <w:link w:val="Endnotentext"/>
    <w:uiPriority w:val="99"/>
    <w:semiHidden/>
    <w:rsid w:val="000C6364"/>
    <w:rPr>
      <w:color w:val="000000" w:themeColor="text1"/>
      <w:sz w:val="20"/>
      <w:szCs w:val="20"/>
    </w:rPr>
  </w:style>
  <w:style w:type="character" w:styleId="Endnotenzeichen">
    <w:name w:val="endnote reference"/>
    <w:basedOn w:val="Absatz-Standardschriftart"/>
    <w:uiPriority w:val="99"/>
    <w:semiHidden/>
    <w:unhideWhenUsed/>
    <w:rsid w:val="000C6364"/>
    <w:rPr>
      <w:vertAlign w:val="superscript"/>
    </w:rPr>
  </w:style>
  <w:style w:type="paragraph" w:styleId="Funotentext">
    <w:name w:val="footnote text"/>
    <w:basedOn w:val="Standard"/>
    <w:link w:val="FunotentextZchn"/>
    <w:uiPriority w:val="99"/>
    <w:semiHidden/>
    <w:unhideWhenUsed/>
    <w:rsid w:val="00782CA9"/>
    <w:rPr>
      <w:sz w:val="20"/>
      <w:szCs w:val="20"/>
    </w:rPr>
  </w:style>
  <w:style w:type="character" w:customStyle="1" w:styleId="FunotentextZchn">
    <w:name w:val="Fußnotentext Zchn"/>
    <w:basedOn w:val="Absatz-Standardschriftart"/>
    <w:link w:val="Funotentext"/>
    <w:uiPriority w:val="99"/>
    <w:semiHidden/>
    <w:rsid w:val="00782CA9"/>
    <w:rPr>
      <w:color w:val="000000" w:themeColor="text1"/>
      <w:sz w:val="20"/>
      <w:szCs w:val="20"/>
    </w:rPr>
  </w:style>
  <w:style w:type="character" w:styleId="Funotenzeichen">
    <w:name w:val="footnote reference"/>
    <w:basedOn w:val="Absatz-Standardschriftart"/>
    <w:uiPriority w:val="99"/>
    <w:semiHidden/>
    <w:unhideWhenUsed/>
    <w:rsid w:val="000C6364"/>
    <w:rPr>
      <w:vertAlign w:val="superscript"/>
    </w:rPr>
  </w:style>
  <w:style w:type="paragraph" w:customStyle="1" w:styleId="Headlinegro35Pt">
    <w:name w:val="Headline groß 35 Pt"/>
    <w:basedOn w:val="Standard"/>
    <w:uiPriority w:val="99"/>
    <w:rsid w:val="00E214BC"/>
    <w:pPr>
      <w:autoSpaceDE w:val="0"/>
      <w:autoSpaceDN w:val="0"/>
      <w:adjustRightInd w:val="0"/>
      <w:spacing w:after="113" w:line="700" w:lineRule="atLeast"/>
      <w:textAlignment w:val="center"/>
    </w:pPr>
    <w:rPr>
      <w:rFonts w:ascii="Karmina Basic Italic" w:hAnsi="Karmina Basic Italic" w:cs="Karmina Basic Italic"/>
      <w:i/>
      <w:iCs/>
      <w:color w:val="B70420"/>
      <w:sz w:val="70"/>
      <w:szCs w:val="70"/>
      <w:lang w:val="de-DE"/>
    </w:rPr>
  </w:style>
  <w:style w:type="table" w:styleId="Tabellenraster">
    <w:name w:val="Table Grid"/>
    <w:basedOn w:val="NormaleTabelle"/>
    <w:uiPriority w:val="59"/>
    <w:rsid w:val="00E46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Standard"/>
    <w:link w:val="TabelleZchn"/>
    <w:rsid w:val="00984ACF"/>
    <w:rPr>
      <w:lang w:val="de-DE"/>
    </w:rPr>
  </w:style>
  <w:style w:type="character" w:customStyle="1" w:styleId="TabelleZchn">
    <w:name w:val="Tabelle Zchn"/>
    <w:basedOn w:val="Absatz-Standardschriftart"/>
    <w:link w:val="Tabelle"/>
    <w:rsid w:val="00984ACF"/>
    <w:rPr>
      <w:color w:val="000000" w:themeColor="text1"/>
      <w:sz w:val="24"/>
      <w:lang w:val="de-DE"/>
    </w:rPr>
  </w:style>
  <w:style w:type="character" w:styleId="Platzhaltertext">
    <w:name w:val="Placeholder Text"/>
    <w:basedOn w:val="Absatz-Standardschriftart"/>
    <w:uiPriority w:val="99"/>
    <w:semiHidden/>
    <w:rsid w:val="00C340BD"/>
    <w:rPr>
      <w:color w:val="808080"/>
    </w:rPr>
  </w:style>
  <w:style w:type="paragraph" w:styleId="Beschriftung">
    <w:name w:val="caption"/>
    <w:aliases w:val="Credits"/>
    <w:basedOn w:val="Standard"/>
    <w:next w:val="Standard"/>
    <w:uiPriority w:val="35"/>
    <w:unhideWhenUsed/>
    <w:qFormat/>
    <w:rsid w:val="00BE4AE0"/>
    <w:pPr>
      <w:spacing w:before="0" w:after="200"/>
    </w:pPr>
    <w:rPr>
      <w:bCs/>
      <w:sz w:val="20"/>
      <w:szCs w:val="18"/>
    </w:rPr>
  </w:style>
  <w:style w:type="character" w:styleId="Hyperlink">
    <w:name w:val="Hyperlink"/>
    <w:basedOn w:val="BesuchterLink"/>
    <w:uiPriority w:val="99"/>
    <w:unhideWhenUsed/>
    <w:rsid w:val="002D14AE"/>
    <w:rPr>
      <w:color w:val="005E75" w:themeColor="accent2"/>
      <w:u w:val="single"/>
    </w:rPr>
  </w:style>
  <w:style w:type="character" w:styleId="BesuchterLink">
    <w:name w:val="FollowedHyperlink"/>
    <w:basedOn w:val="Absatz-Standardschriftart"/>
    <w:uiPriority w:val="99"/>
    <w:unhideWhenUsed/>
    <w:qFormat/>
    <w:rsid w:val="00D30598"/>
    <w:rPr>
      <w:color w:val="005E75" w:themeColor="accent2"/>
      <w:u w:val="single"/>
    </w:rPr>
  </w:style>
  <w:style w:type="paragraph" w:customStyle="1" w:styleId="OeADAufzhlungVariante4">
    <w:name w:val="OeAD Aufzählung (Variante 4)"/>
    <w:basedOn w:val="Listenabsatz"/>
    <w:link w:val="OeADAufzhlungVariante4Zchn"/>
    <w:qFormat/>
    <w:rsid w:val="00D348B5"/>
    <w:pPr>
      <w:numPr>
        <w:numId w:val="7"/>
      </w:numPr>
    </w:pPr>
  </w:style>
  <w:style w:type="paragraph" w:customStyle="1" w:styleId="OeADAufzhlungVariante5">
    <w:name w:val="OeAD Aufzählung (Variante 5)"/>
    <w:basedOn w:val="Listenabsatz"/>
    <w:link w:val="OeADAufzhlungVariante5Zchn"/>
    <w:qFormat/>
    <w:rsid w:val="002069CB"/>
    <w:pPr>
      <w:numPr>
        <w:numId w:val="8"/>
      </w:numPr>
      <w:ind w:left="397" w:hanging="397"/>
    </w:pPr>
  </w:style>
  <w:style w:type="character" w:customStyle="1" w:styleId="OeADAufzhlungVariante4Zchn">
    <w:name w:val="OeAD Aufzählung (Variante 4) Zchn"/>
    <w:basedOn w:val="ListenabsatzZchn"/>
    <w:link w:val="OeADAufzhlungVariante4"/>
    <w:rsid w:val="00D348B5"/>
    <w:rPr>
      <w:color w:val="000000" w:themeColor="text1"/>
      <w:sz w:val="24"/>
    </w:rPr>
  </w:style>
  <w:style w:type="paragraph" w:customStyle="1" w:styleId="OeADAufzhlungVariante6">
    <w:name w:val="OeAD Aufzählung (Variante 6)"/>
    <w:basedOn w:val="Listenabsatz"/>
    <w:qFormat/>
    <w:rsid w:val="002069CB"/>
    <w:pPr>
      <w:numPr>
        <w:numId w:val="9"/>
      </w:numPr>
      <w:ind w:left="397" w:hanging="397"/>
    </w:pPr>
  </w:style>
  <w:style w:type="character" w:customStyle="1" w:styleId="OeADAufzhlungVariante5Zchn">
    <w:name w:val="OeAD Aufzählung (Variante 5) Zchn"/>
    <w:basedOn w:val="ListenabsatzZchn"/>
    <w:link w:val="OeADAufzhlungVariante5"/>
    <w:rsid w:val="002069CB"/>
    <w:rPr>
      <w:color w:val="000000" w:themeColor="text1"/>
      <w:sz w:val="24"/>
    </w:rPr>
  </w:style>
  <w:style w:type="paragraph" w:styleId="Titel">
    <w:name w:val="Title"/>
    <w:basedOn w:val="Standard"/>
    <w:next w:val="Standard"/>
    <w:link w:val="TitelZchn"/>
    <w:uiPriority w:val="10"/>
    <w:rsid w:val="002D14AE"/>
    <w:rPr>
      <w:b/>
      <w:color w:val="005E75" w:themeColor="accent2"/>
    </w:rPr>
  </w:style>
  <w:style w:type="character" w:customStyle="1" w:styleId="TitelZchn">
    <w:name w:val="Titel Zchn"/>
    <w:basedOn w:val="Absatz-Standardschriftart"/>
    <w:link w:val="Titel"/>
    <w:uiPriority w:val="10"/>
    <w:rsid w:val="002D14AE"/>
    <w:rPr>
      <w:b/>
      <w:color w:val="005E75" w:themeColor="accent2"/>
      <w:sz w:val="24"/>
    </w:rPr>
  </w:style>
  <w:style w:type="character" w:styleId="NichtaufgelsteErwhnung">
    <w:name w:val="Unresolved Mention"/>
    <w:basedOn w:val="Absatz-Standardschriftart"/>
    <w:uiPriority w:val="99"/>
    <w:semiHidden/>
    <w:unhideWhenUsed/>
    <w:rsid w:val="00A801A8"/>
    <w:rPr>
      <w:color w:val="605E5C"/>
      <w:shd w:val="clear" w:color="auto" w:fill="E1DFDD"/>
    </w:rPr>
  </w:style>
  <w:style w:type="paragraph" w:styleId="Aufzhlungszeichen2">
    <w:name w:val="List Bullet 2"/>
    <w:basedOn w:val="Standard"/>
    <w:uiPriority w:val="99"/>
    <w:unhideWhenUsed/>
    <w:rsid w:val="00391606"/>
    <w:pPr>
      <w:numPr>
        <w:numId w:val="11"/>
      </w:numPr>
      <w:contextualSpacing/>
    </w:pPr>
  </w:style>
  <w:style w:type="paragraph" w:styleId="Aufzhlungszeichen3">
    <w:name w:val="List Bullet 3"/>
    <w:basedOn w:val="Standard"/>
    <w:uiPriority w:val="99"/>
    <w:unhideWhenUsed/>
    <w:rsid w:val="00391606"/>
    <w:pPr>
      <w:numPr>
        <w:numId w:val="12"/>
      </w:numPr>
      <w:contextualSpacing/>
    </w:pPr>
  </w:style>
  <w:style w:type="paragraph" w:styleId="Aufzhlungszeichen4">
    <w:name w:val="List Bullet 4"/>
    <w:basedOn w:val="Standard"/>
    <w:uiPriority w:val="99"/>
    <w:unhideWhenUsed/>
    <w:rsid w:val="00391606"/>
    <w:pPr>
      <w:numPr>
        <w:numId w:val="13"/>
      </w:numPr>
      <w:contextualSpacing/>
    </w:pPr>
  </w:style>
  <w:style w:type="paragraph" w:styleId="Aufzhlungszeichen5">
    <w:name w:val="List Bullet 5"/>
    <w:basedOn w:val="Standard"/>
    <w:uiPriority w:val="99"/>
    <w:unhideWhenUsed/>
    <w:rsid w:val="00391606"/>
    <w:pPr>
      <w:numPr>
        <w:numId w:val="14"/>
      </w:numPr>
      <w:contextualSpacing/>
    </w:pPr>
  </w:style>
  <w:style w:type="paragraph" w:styleId="Verzeichnis2">
    <w:name w:val="toc 2"/>
    <w:basedOn w:val="Standard"/>
    <w:next w:val="Standard"/>
    <w:autoRedefine/>
    <w:uiPriority w:val="39"/>
    <w:unhideWhenUsed/>
    <w:rsid w:val="00391606"/>
    <w:pPr>
      <w:spacing w:after="100"/>
      <w:ind w:left="240"/>
    </w:pPr>
  </w:style>
  <w:style w:type="paragraph" w:styleId="Verzeichnis3">
    <w:name w:val="toc 3"/>
    <w:basedOn w:val="Standard"/>
    <w:next w:val="Standard"/>
    <w:autoRedefine/>
    <w:uiPriority w:val="39"/>
    <w:unhideWhenUsed/>
    <w:rsid w:val="00391606"/>
    <w:pPr>
      <w:spacing w:after="100"/>
      <w:ind w:left="480"/>
    </w:pPr>
  </w:style>
  <w:style w:type="paragraph" w:styleId="Verzeichnis4">
    <w:name w:val="toc 4"/>
    <w:basedOn w:val="Standard"/>
    <w:next w:val="Standard"/>
    <w:autoRedefine/>
    <w:uiPriority w:val="39"/>
    <w:unhideWhenUsed/>
    <w:rsid w:val="00391606"/>
    <w:pPr>
      <w:spacing w:after="100"/>
      <w:ind w:left="720"/>
    </w:pPr>
  </w:style>
  <w:style w:type="paragraph" w:styleId="Verzeichnis5">
    <w:name w:val="toc 5"/>
    <w:basedOn w:val="Standard"/>
    <w:next w:val="Standard"/>
    <w:autoRedefine/>
    <w:uiPriority w:val="39"/>
    <w:unhideWhenUsed/>
    <w:rsid w:val="00391606"/>
    <w:pPr>
      <w:spacing w:after="100"/>
      <w:ind w:left="960"/>
    </w:pPr>
  </w:style>
  <w:style w:type="paragraph" w:styleId="Verzeichnis6">
    <w:name w:val="toc 6"/>
    <w:basedOn w:val="Standard"/>
    <w:next w:val="Standard"/>
    <w:autoRedefine/>
    <w:uiPriority w:val="39"/>
    <w:unhideWhenUsed/>
    <w:rsid w:val="00391606"/>
    <w:pPr>
      <w:spacing w:after="100"/>
      <w:ind w:left="1200"/>
    </w:pPr>
  </w:style>
  <w:style w:type="paragraph" w:styleId="Verzeichnis7">
    <w:name w:val="toc 7"/>
    <w:basedOn w:val="Standard"/>
    <w:next w:val="Standard"/>
    <w:autoRedefine/>
    <w:uiPriority w:val="39"/>
    <w:unhideWhenUsed/>
    <w:rsid w:val="00391606"/>
    <w:pPr>
      <w:spacing w:after="100"/>
      <w:ind w:left="1440"/>
    </w:pPr>
  </w:style>
  <w:style w:type="paragraph" w:styleId="Verzeichnis9">
    <w:name w:val="toc 9"/>
    <w:basedOn w:val="Standard"/>
    <w:next w:val="Standard"/>
    <w:autoRedefine/>
    <w:uiPriority w:val="39"/>
    <w:unhideWhenUsed/>
    <w:rsid w:val="00391606"/>
    <w:pPr>
      <w:spacing w:after="100"/>
      <w:ind w:left="1920"/>
    </w:pPr>
  </w:style>
  <w:style w:type="paragraph" w:styleId="Aufzhlungszeichen">
    <w:name w:val="List Bullet"/>
    <w:basedOn w:val="Standard"/>
    <w:uiPriority w:val="99"/>
    <w:unhideWhenUsed/>
    <w:rsid w:val="00391606"/>
    <w:pPr>
      <w:numPr>
        <w:numId w:val="10"/>
      </w:numPr>
      <w:contextualSpacing/>
    </w:pPr>
  </w:style>
  <w:style w:type="paragraph" w:styleId="Index1">
    <w:name w:val="index 1"/>
    <w:basedOn w:val="Standard"/>
    <w:next w:val="Standard"/>
    <w:autoRedefine/>
    <w:uiPriority w:val="99"/>
    <w:unhideWhenUsed/>
    <w:rsid w:val="00391606"/>
    <w:pPr>
      <w:spacing w:before="0"/>
      <w:ind w:left="240" w:hanging="240"/>
    </w:pPr>
  </w:style>
  <w:style w:type="paragraph" w:styleId="Index2">
    <w:name w:val="index 2"/>
    <w:basedOn w:val="Standard"/>
    <w:next w:val="Standard"/>
    <w:autoRedefine/>
    <w:uiPriority w:val="99"/>
    <w:unhideWhenUsed/>
    <w:rsid w:val="00391606"/>
    <w:pPr>
      <w:spacing w:before="0"/>
      <w:ind w:left="480" w:hanging="240"/>
    </w:pPr>
  </w:style>
  <w:style w:type="paragraph" w:styleId="Index3">
    <w:name w:val="index 3"/>
    <w:basedOn w:val="Standard"/>
    <w:next w:val="Standard"/>
    <w:autoRedefine/>
    <w:uiPriority w:val="99"/>
    <w:unhideWhenUsed/>
    <w:rsid w:val="00391606"/>
    <w:pPr>
      <w:spacing w:before="0"/>
      <w:ind w:left="720" w:hanging="240"/>
    </w:pPr>
  </w:style>
  <w:style w:type="paragraph" w:styleId="Listenfortsetzung">
    <w:name w:val="List Continue"/>
    <w:basedOn w:val="Standard"/>
    <w:uiPriority w:val="99"/>
    <w:unhideWhenUsed/>
    <w:rsid w:val="00391606"/>
    <w:pPr>
      <w:spacing w:after="120"/>
      <w:ind w:left="283"/>
      <w:contextualSpacing/>
    </w:pPr>
  </w:style>
  <w:style w:type="paragraph" w:styleId="Listenfortsetzung2">
    <w:name w:val="List Continue 2"/>
    <w:basedOn w:val="Standard"/>
    <w:uiPriority w:val="99"/>
    <w:unhideWhenUsed/>
    <w:rsid w:val="00391606"/>
    <w:pPr>
      <w:spacing w:after="120"/>
      <w:ind w:left="566"/>
      <w:contextualSpacing/>
    </w:pPr>
  </w:style>
  <w:style w:type="paragraph" w:styleId="Listenfortsetzung3">
    <w:name w:val="List Continue 3"/>
    <w:basedOn w:val="Standard"/>
    <w:uiPriority w:val="99"/>
    <w:unhideWhenUsed/>
    <w:rsid w:val="00391606"/>
    <w:pPr>
      <w:spacing w:after="120"/>
      <w:ind w:left="849"/>
      <w:contextualSpacing/>
    </w:pPr>
  </w:style>
  <w:style w:type="paragraph" w:styleId="Listenfortsetzung4">
    <w:name w:val="List Continue 4"/>
    <w:basedOn w:val="Standard"/>
    <w:uiPriority w:val="99"/>
    <w:unhideWhenUsed/>
    <w:rsid w:val="00391606"/>
    <w:pPr>
      <w:spacing w:after="120"/>
      <w:ind w:left="1132"/>
      <w:contextualSpacing/>
    </w:pPr>
  </w:style>
  <w:style w:type="paragraph" w:styleId="Listennummer">
    <w:name w:val="List Number"/>
    <w:basedOn w:val="Standard"/>
    <w:uiPriority w:val="99"/>
    <w:unhideWhenUsed/>
    <w:rsid w:val="00391606"/>
    <w:pPr>
      <w:numPr>
        <w:numId w:val="15"/>
      </w:numPr>
      <w:contextualSpacing/>
    </w:pPr>
  </w:style>
  <w:style w:type="paragraph" w:styleId="Listennummer2">
    <w:name w:val="List Number 2"/>
    <w:basedOn w:val="Standard"/>
    <w:uiPriority w:val="99"/>
    <w:unhideWhenUsed/>
    <w:rsid w:val="00391606"/>
    <w:pPr>
      <w:numPr>
        <w:numId w:val="16"/>
      </w:numPr>
      <w:contextualSpacing/>
    </w:pPr>
  </w:style>
  <w:style w:type="paragraph" w:styleId="Literaturverzeichnis">
    <w:name w:val="Bibliography"/>
    <w:basedOn w:val="Standard"/>
    <w:next w:val="Standard"/>
    <w:uiPriority w:val="37"/>
    <w:semiHidden/>
    <w:unhideWhenUsed/>
    <w:rsid w:val="00782CA9"/>
    <w:rPr>
      <w:sz w:val="20"/>
    </w:rPr>
  </w:style>
  <w:style w:type="paragraph" w:styleId="Inhaltsverzeichnisberschrift">
    <w:name w:val="TOC Heading"/>
    <w:basedOn w:val="berschrift1"/>
    <w:next w:val="Standard"/>
    <w:uiPriority w:val="39"/>
    <w:semiHidden/>
    <w:unhideWhenUsed/>
    <w:qFormat/>
    <w:rsid w:val="000B03E7"/>
    <w:pPr>
      <w:numPr>
        <w:numId w:val="0"/>
      </w:numPr>
      <w:spacing w:before="240" w:after="0"/>
      <w:outlineLvl w:val="9"/>
    </w:pPr>
    <w:rPr>
      <w:rFonts w:asciiTheme="minorHAnsi" w:hAnsiTheme="minorHAnsi"/>
      <w:b w:val="0"/>
      <w:bCs w:val="0"/>
      <w:color w:val="00617A" w:themeColor="text2" w:themeShade="BF"/>
      <w:szCs w:val="32"/>
    </w:rPr>
  </w:style>
  <w:style w:type="paragraph" w:styleId="berarbeitung">
    <w:name w:val="Revision"/>
    <w:hidden/>
    <w:uiPriority w:val="99"/>
    <w:semiHidden/>
    <w:rsid w:val="000D7E11"/>
    <w:pPr>
      <w:spacing w:after="0" w:line="240" w:lineRule="auto"/>
    </w:pPr>
    <w:rPr>
      <w:color w:val="000000" w:themeColor="text1"/>
      <w:sz w:val="24"/>
    </w:rPr>
  </w:style>
  <w:style w:type="paragraph" w:styleId="StandardWeb">
    <w:name w:val="Normal (Web)"/>
    <w:basedOn w:val="Standard"/>
    <w:uiPriority w:val="99"/>
    <w:semiHidden/>
    <w:unhideWhenUsed/>
    <w:rsid w:val="00237569"/>
    <w:rPr>
      <w:rFonts w:ascii="Times New Roman" w:hAnsi="Times New Roman" w:cs="Times New Roman"/>
      <w:szCs w:val="24"/>
    </w:rPr>
  </w:style>
  <w:style w:type="paragraph" w:customStyle="1" w:styleId="Default">
    <w:name w:val="Default"/>
    <w:rsid w:val="00DE68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305">
      <w:bodyDiv w:val="1"/>
      <w:marLeft w:val="0"/>
      <w:marRight w:val="0"/>
      <w:marTop w:val="0"/>
      <w:marBottom w:val="0"/>
      <w:divBdr>
        <w:top w:val="none" w:sz="0" w:space="0" w:color="auto"/>
        <w:left w:val="none" w:sz="0" w:space="0" w:color="auto"/>
        <w:bottom w:val="none" w:sz="0" w:space="0" w:color="auto"/>
        <w:right w:val="none" w:sz="0" w:space="0" w:color="auto"/>
      </w:divBdr>
    </w:div>
    <w:div w:id="162668375">
      <w:bodyDiv w:val="1"/>
      <w:marLeft w:val="0"/>
      <w:marRight w:val="0"/>
      <w:marTop w:val="0"/>
      <w:marBottom w:val="0"/>
      <w:divBdr>
        <w:top w:val="none" w:sz="0" w:space="0" w:color="auto"/>
        <w:left w:val="none" w:sz="0" w:space="0" w:color="auto"/>
        <w:bottom w:val="none" w:sz="0" w:space="0" w:color="auto"/>
        <w:right w:val="none" w:sz="0" w:space="0" w:color="auto"/>
      </w:divBdr>
      <w:divsChild>
        <w:div w:id="233667854">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290212640">
      <w:bodyDiv w:val="1"/>
      <w:marLeft w:val="0"/>
      <w:marRight w:val="0"/>
      <w:marTop w:val="0"/>
      <w:marBottom w:val="0"/>
      <w:divBdr>
        <w:top w:val="none" w:sz="0" w:space="0" w:color="auto"/>
        <w:left w:val="none" w:sz="0" w:space="0" w:color="auto"/>
        <w:bottom w:val="none" w:sz="0" w:space="0" w:color="auto"/>
        <w:right w:val="none" w:sz="0" w:space="0" w:color="auto"/>
      </w:divBdr>
    </w:div>
    <w:div w:id="332495390">
      <w:bodyDiv w:val="1"/>
      <w:marLeft w:val="0"/>
      <w:marRight w:val="0"/>
      <w:marTop w:val="0"/>
      <w:marBottom w:val="0"/>
      <w:divBdr>
        <w:top w:val="none" w:sz="0" w:space="0" w:color="auto"/>
        <w:left w:val="none" w:sz="0" w:space="0" w:color="auto"/>
        <w:bottom w:val="none" w:sz="0" w:space="0" w:color="auto"/>
        <w:right w:val="none" w:sz="0" w:space="0" w:color="auto"/>
      </w:divBdr>
    </w:div>
    <w:div w:id="584416448">
      <w:bodyDiv w:val="1"/>
      <w:marLeft w:val="0"/>
      <w:marRight w:val="0"/>
      <w:marTop w:val="0"/>
      <w:marBottom w:val="0"/>
      <w:divBdr>
        <w:top w:val="none" w:sz="0" w:space="0" w:color="auto"/>
        <w:left w:val="none" w:sz="0" w:space="0" w:color="auto"/>
        <w:bottom w:val="none" w:sz="0" w:space="0" w:color="auto"/>
        <w:right w:val="none" w:sz="0" w:space="0" w:color="auto"/>
      </w:divBdr>
    </w:div>
    <w:div w:id="610747643">
      <w:bodyDiv w:val="1"/>
      <w:marLeft w:val="0"/>
      <w:marRight w:val="0"/>
      <w:marTop w:val="0"/>
      <w:marBottom w:val="0"/>
      <w:divBdr>
        <w:top w:val="none" w:sz="0" w:space="0" w:color="auto"/>
        <w:left w:val="none" w:sz="0" w:space="0" w:color="auto"/>
        <w:bottom w:val="none" w:sz="0" w:space="0" w:color="auto"/>
        <w:right w:val="none" w:sz="0" w:space="0" w:color="auto"/>
      </w:divBdr>
      <w:divsChild>
        <w:div w:id="10885945">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661352076">
      <w:bodyDiv w:val="1"/>
      <w:marLeft w:val="0"/>
      <w:marRight w:val="0"/>
      <w:marTop w:val="0"/>
      <w:marBottom w:val="0"/>
      <w:divBdr>
        <w:top w:val="none" w:sz="0" w:space="0" w:color="auto"/>
        <w:left w:val="none" w:sz="0" w:space="0" w:color="auto"/>
        <w:bottom w:val="none" w:sz="0" w:space="0" w:color="auto"/>
        <w:right w:val="none" w:sz="0" w:space="0" w:color="auto"/>
      </w:divBdr>
    </w:div>
    <w:div w:id="970939672">
      <w:bodyDiv w:val="1"/>
      <w:marLeft w:val="0"/>
      <w:marRight w:val="0"/>
      <w:marTop w:val="0"/>
      <w:marBottom w:val="0"/>
      <w:divBdr>
        <w:top w:val="none" w:sz="0" w:space="0" w:color="auto"/>
        <w:left w:val="none" w:sz="0" w:space="0" w:color="auto"/>
        <w:bottom w:val="none" w:sz="0" w:space="0" w:color="auto"/>
        <w:right w:val="none" w:sz="0" w:space="0" w:color="auto"/>
      </w:divBdr>
    </w:div>
    <w:div w:id="1017197033">
      <w:bodyDiv w:val="1"/>
      <w:marLeft w:val="0"/>
      <w:marRight w:val="0"/>
      <w:marTop w:val="0"/>
      <w:marBottom w:val="0"/>
      <w:divBdr>
        <w:top w:val="none" w:sz="0" w:space="0" w:color="auto"/>
        <w:left w:val="none" w:sz="0" w:space="0" w:color="auto"/>
        <w:bottom w:val="none" w:sz="0" w:space="0" w:color="auto"/>
        <w:right w:val="none" w:sz="0" w:space="0" w:color="auto"/>
      </w:divBdr>
    </w:div>
    <w:div w:id="1134174411">
      <w:bodyDiv w:val="1"/>
      <w:marLeft w:val="0"/>
      <w:marRight w:val="0"/>
      <w:marTop w:val="0"/>
      <w:marBottom w:val="0"/>
      <w:divBdr>
        <w:top w:val="none" w:sz="0" w:space="0" w:color="auto"/>
        <w:left w:val="none" w:sz="0" w:space="0" w:color="auto"/>
        <w:bottom w:val="none" w:sz="0" w:space="0" w:color="auto"/>
        <w:right w:val="none" w:sz="0" w:space="0" w:color="auto"/>
      </w:divBdr>
    </w:div>
    <w:div w:id="1661076258">
      <w:bodyDiv w:val="1"/>
      <w:marLeft w:val="0"/>
      <w:marRight w:val="0"/>
      <w:marTop w:val="0"/>
      <w:marBottom w:val="0"/>
      <w:divBdr>
        <w:top w:val="none" w:sz="0" w:space="0" w:color="auto"/>
        <w:left w:val="none" w:sz="0" w:space="0" w:color="auto"/>
        <w:bottom w:val="none" w:sz="0" w:space="0" w:color="auto"/>
        <w:right w:val="none" w:sz="0" w:space="0" w:color="auto"/>
      </w:divBdr>
    </w:div>
    <w:div w:id="1677229341">
      <w:bodyDiv w:val="1"/>
      <w:marLeft w:val="0"/>
      <w:marRight w:val="0"/>
      <w:marTop w:val="0"/>
      <w:marBottom w:val="0"/>
      <w:divBdr>
        <w:top w:val="none" w:sz="0" w:space="0" w:color="auto"/>
        <w:left w:val="none" w:sz="0" w:space="0" w:color="auto"/>
        <w:bottom w:val="none" w:sz="0" w:space="0" w:color="auto"/>
        <w:right w:val="none" w:sz="0" w:space="0" w:color="auto"/>
      </w:divBdr>
    </w:div>
    <w:div w:id="1685747073">
      <w:bodyDiv w:val="1"/>
      <w:marLeft w:val="0"/>
      <w:marRight w:val="0"/>
      <w:marTop w:val="0"/>
      <w:marBottom w:val="0"/>
      <w:divBdr>
        <w:top w:val="none" w:sz="0" w:space="0" w:color="auto"/>
        <w:left w:val="none" w:sz="0" w:space="0" w:color="auto"/>
        <w:bottom w:val="none" w:sz="0" w:space="0" w:color="auto"/>
        <w:right w:val="none" w:sz="0" w:space="0" w:color="auto"/>
      </w:divBdr>
      <w:divsChild>
        <w:div w:id="1720207925">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1789274355">
      <w:bodyDiv w:val="1"/>
      <w:marLeft w:val="0"/>
      <w:marRight w:val="0"/>
      <w:marTop w:val="0"/>
      <w:marBottom w:val="0"/>
      <w:divBdr>
        <w:top w:val="none" w:sz="0" w:space="0" w:color="auto"/>
        <w:left w:val="none" w:sz="0" w:space="0" w:color="auto"/>
        <w:bottom w:val="none" w:sz="0" w:space="0" w:color="auto"/>
        <w:right w:val="none" w:sz="0" w:space="0" w:color="auto"/>
      </w:divBdr>
    </w:div>
    <w:div w:id="1849522927">
      <w:bodyDiv w:val="1"/>
      <w:marLeft w:val="0"/>
      <w:marRight w:val="0"/>
      <w:marTop w:val="0"/>
      <w:marBottom w:val="0"/>
      <w:divBdr>
        <w:top w:val="none" w:sz="0" w:space="0" w:color="auto"/>
        <w:left w:val="none" w:sz="0" w:space="0" w:color="auto"/>
        <w:bottom w:val="none" w:sz="0" w:space="0" w:color="auto"/>
        <w:right w:val="none" w:sz="0" w:space="0" w:color="auto"/>
      </w:divBdr>
      <w:divsChild>
        <w:div w:id="1975477480">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212422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mis2030.at/internationalisation-award-ressource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in.Anzinger\AppData\Roaming\Microsoft\Templates\OeAD_einseiti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558E28B0-A6D9-41F7-8686-352D5149E266}"/>
      </w:docPartPr>
      <w:docPartBody>
        <w:p w:rsidR="004A3F60" w:rsidRDefault="00C16EF9">
          <w:r w:rsidRPr="001E2751">
            <w:rPr>
              <w:rStyle w:val="Platzhaltertext"/>
            </w:rPr>
            <w:t>Klicken oder tippen Sie hier, um Text einzugeben.</w:t>
          </w:r>
        </w:p>
      </w:docPartBody>
    </w:docPart>
    <w:docPart>
      <w:docPartPr>
        <w:name w:val="7B8F28E1C98B499FBA08E87C47A3600F"/>
        <w:category>
          <w:name w:val="Allgemein"/>
          <w:gallery w:val="placeholder"/>
        </w:category>
        <w:types>
          <w:type w:val="bbPlcHdr"/>
        </w:types>
        <w:behaviors>
          <w:behavior w:val="content"/>
        </w:behaviors>
        <w:guid w:val="{67B52104-DB70-46AD-AAA7-E3AC2789EB33}"/>
      </w:docPartPr>
      <w:docPartBody>
        <w:p w:rsidR="004A3F60" w:rsidRDefault="00C16EF9" w:rsidP="00C16EF9">
          <w:pPr>
            <w:pStyle w:val="7B8F28E1C98B499FBA08E87C47A3600F"/>
          </w:pPr>
          <w:r w:rsidRPr="001E2751">
            <w:rPr>
              <w:rStyle w:val="Platzhaltertext"/>
            </w:rPr>
            <w:t>Klicken oder tippen Sie hier, um Text einzugeben.</w:t>
          </w:r>
        </w:p>
      </w:docPartBody>
    </w:docPart>
    <w:docPart>
      <w:docPartPr>
        <w:name w:val="A2B99B9465B34A40B5E95AF5F155D58F"/>
        <w:category>
          <w:name w:val="Allgemein"/>
          <w:gallery w:val="placeholder"/>
        </w:category>
        <w:types>
          <w:type w:val="bbPlcHdr"/>
        </w:types>
        <w:behaviors>
          <w:behavior w:val="content"/>
        </w:behaviors>
        <w:guid w:val="{58EAABB8-6B31-4E3E-A845-97947385B441}"/>
      </w:docPartPr>
      <w:docPartBody>
        <w:p w:rsidR="004A3F60" w:rsidRDefault="00C16EF9" w:rsidP="00C16EF9">
          <w:pPr>
            <w:pStyle w:val="A2B99B9465B34A40B5E95AF5F155D58F"/>
          </w:pPr>
          <w:r w:rsidRPr="001E275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rmina Basic Italic">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F9"/>
    <w:rsid w:val="003039FF"/>
    <w:rsid w:val="004A3F60"/>
    <w:rsid w:val="006140F9"/>
    <w:rsid w:val="006E552D"/>
    <w:rsid w:val="009606B0"/>
    <w:rsid w:val="00C16EF9"/>
    <w:rsid w:val="00DF71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6EF9"/>
    <w:rPr>
      <w:color w:val="808080"/>
    </w:rPr>
  </w:style>
  <w:style w:type="paragraph" w:customStyle="1" w:styleId="7B8F28E1C98B499FBA08E87C47A3600F">
    <w:name w:val="7B8F28E1C98B499FBA08E87C47A3600F"/>
    <w:rsid w:val="00C16EF9"/>
  </w:style>
  <w:style w:type="paragraph" w:customStyle="1" w:styleId="A2B99B9465B34A40B5E95AF5F155D58F">
    <w:name w:val="A2B99B9465B34A40B5E95AF5F155D58F"/>
    <w:rsid w:val="00C16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OeAD Agentur für Bildung und Internationalisierung">
      <a:dk1>
        <a:srgbClr val="000000"/>
      </a:dk1>
      <a:lt1>
        <a:sysClr val="window" lastClr="FFFFFF"/>
      </a:lt1>
      <a:dk2>
        <a:srgbClr val="0083A3"/>
      </a:dk2>
      <a:lt2>
        <a:srgbClr val="EAE7D7"/>
      </a:lt2>
      <a:accent1>
        <a:srgbClr val="CACBCF"/>
      </a:accent1>
      <a:accent2>
        <a:srgbClr val="005E75"/>
      </a:accent2>
      <a:accent3>
        <a:srgbClr val="CC2A2A"/>
      </a:accent3>
      <a:accent4>
        <a:srgbClr val="CACBCF"/>
      </a:accent4>
      <a:accent5>
        <a:srgbClr val="00AFEC"/>
      </a:accent5>
      <a:accent6>
        <a:srgbClr val="DF0054"/>
      </a:accent6>
      <a:hlink>
        <a:srgbClr val="005E75"/>
      </a:hlink>
      <a:folHlink>
        <a:srgbClr val="005E75"/>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C00F4E5F3C82B4FA26DC5D88A2C451F" ma:contentTypeVersion="12" ma:contentTypeDescription="Ein neues Dokument erstellen." ma:contentTypeScope="" ma:versionID="cabaa60c55bcb7527ee7c74d0c95654f">
  <xsd:schema xmlns:xsd="http://www.w3.org/2001/XMLSchema" xmlns:xs="http://www.w3.org/2001/XMLSchema" xmlns:p="http://schemas.microsoft.com/office/2006/metadata/properties" xmlns:ns2="46ecd06b-5f6e-4cfd-8f4e-186b208e02c2" xmlns:ns3="88df9e65-af61-4818-b4a3-c8abba3173dc" targetNamespace="http://schemas.microsoft.com/office/2006/metadata/properties" ma:root="true" ma:fieldsID="86e8523c5737873a2e85e0a369558809" ns2:_="" ns3:_="">
    <xsd:import namespace="46ecd06b-5f6e-4cfd-8f4e-186b208e02c2"/>
    <xsd:import namespace="88df9e65-af61-4818-b4a3-c8abba317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cd06b-5f6e-4cfd-8f4e-186b208e0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dec7f7a4-39a4-4f4b-90ad-cc96b97d28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f9e65-af61-4818-b4a3-c8abba3173d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ecd06b-5f6e-4cfd-8f4e-186b208e02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62480-6D8C-40DE-BDC2-F93C5E1D7C70}">
  <ds:schemaRefs>
    <ds:schemaRef ds:uri="http://schemas.openxmlformats.org/officeDocument/2006/bibliography"/>
  </ds:schemaRefs>
</ds:datastoreItem>
</file>

<file path=customXml/itemProps2.xml><?xml version="1.0" encoding="utf-8"?>
<ds:datastoreItem xmlns:ds="http://schemas.openxmlformats.org/officeDocument/2006/customXml" ds:itemID="{A203F880-9B09-4D00-B4AB-AD25F95F5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cd06b-5f6e-4cfd-8f4e-186b208e02c2"/>
    <ds:schemaRef ds:uri="88df9e65-af61-4818-b4a3-c8abba317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1E70E-1403-4F3E-9CB9-D923760D54BE}">
  <ds:schemaRefs>
    <ds:schemaRef ds:uri="http://schemas.microsoft.com/office/2006/metadata/properties"/>
    <ds:schemaRef ds:uri="http://schemas.microsoft.com/office/infopath/2007/PartnerControls"/>
    <ds:schemaRef ds:uri="46ecd06b-5f6e-4cfd-8f4e-186b208e02c2"/>
  </ds:schemaRefs>
</ds:datastoreItem>
</file>

<file path=customXml/itemProps4.xml><?xml version="1.0" encoding="utf-8"?>
<ds:datastoreItem xmlns:ds="http://schemas.openxmlformats.org/officeDocument/2006/customXml" ds:itemID="{8EBD5228-E4BF-4F3D-9C92-4B8F7C812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OeAD_einseitig.dotx</Template>
  <TotalTime>0</TotalTime>
  <Pages>7</Pages>
  <Words>1834</Words>
  <Characters>11555</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Internationalisation Award – Eingabemaske Vorschau</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Internationalisation Award – Eingabemaske Vorschau</dc:title>
  <dc:subject/>
  <dc:creator>Anzinger, Kathrin</dc:creator>
  <cp:keywords/>
  <dc:description/>
  <cp:lastModifiedBy>Anzinger Kathrin</cp:lastModifiedBy>
  <cp:revision>71</cp:revision>
  <cp:lastPrinted>2026-04-29T12:04:00Z</cp:lastPrinted>
  <dcterms:created xsi:type="dcterms:W3CDTF">2025-03-12T05:53:00Z</dcterms:created>
  <dcterms:modified xsi:type="dcterms:W3CDTF">2026-05-04T09:58:00Z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0x0101007C00F4E5F3C82B4FA26DC5D88A2C451F</vt:lpwstr>
  </property>
  <property fmtid="{D5CDD505-2E9C-101B-9397-08002B2CF9AE}" pid="3" name="MediaServiceImageTags">
    <vt:lpwstr/>
  </property>
</Properties>
</file>